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2024粤港澳大湾区（广州）智慧交通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产业博览会情况介绍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一、展会名称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2024粤港澳大湾区（广州）智慧交通产业博览会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二、展会主题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汇聚新动能 共建新生态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时间：2024年8月23日-25日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地点：广州市广交会展馆D区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指导单位：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广东省交通运输厅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主办单位：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广东省交通运输协会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联合主办：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中国城市公共交通协会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中国卫星导航定位协会北斗科技文化研究推广专业委员会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广东省港口协会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广东省静态交通协会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广东省信息协会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广东省网络空间安全协会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广东省沥青混凝土供应链协会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广州市信息技术应用创新行业协会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广州市停车场行业协会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深圳市城市交通协会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深圳市城市轨道交通协会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支持单位：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中国交通运输协会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中国交通企业管理协会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中国公路建设行业协会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中国卫星导航定位协会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盾构与掘进技术国家重点实验室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广东省高速公路发展促进会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福建省交通运输协会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云南省交通运输协会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海南省交通运输协会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江苏省综合交通运输学会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山东省物流与交通运输协会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山西省交通运输协会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（因版面有限不能全部列举）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广东北展国际展览有限公司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五、博览会同期举办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（一）十二大主题展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．粤港澳大湾区（广州）智慧停车展览会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．粤港澳大湾区（广州）公路建设与养护产业展览会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．粤港澳大湾区（广州）轨道交通展览会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．粤港澳大湾区（广州）超级充电桩与储能产业链展览会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．粤港澳大湾区（广州）交通安全设施展览会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．粤港澳大湾区（广州）国际客车展览会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．粤港澳大湾区（广州）北斗导航暨自动驾驶展览会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．粤港澳大湾区（广州）桥梁与隧道技术展览会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．粤港澳大湾区（广州）智慧灯杆展览会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．粤港澳大湾区（广州)物流运输及供应链博览会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．粤港澳大湾区（广州）智慧港口暨智慧港航展览会</w:t>
      </w:r>
    </w:p>
    <w:p>
      <w:pPr>
        <w:pStyle w:val="2"/>
        <w:ind w:firstLine="600" w:firstLineChars="200"/>
        <w:rPr>
          <w:rFonts w:hint="eastAsia"/>
        </w:rPr>
      </w:pPr>
      <w:r>
        <w:rPr>
          <w:rFonts w:hint="eastAsia" w:ascii="仿宋" w:hAnsi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．粤港澳大湾区（广州）公路信息化与网络安全展览会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（二）参展范围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1．智慧交通与车联网：</w:t>
      </w:r>
      <w:r>
        <w:rPr>
          <w:rFonts w:hint="eastAsia" w:ascii="仿宋" w:hAnsi="仿宋" w:eastAsia="仿宋" w:cs="仿宋"/>
          <w:sz w:val="30"/>
          <w:szCs w:val="30"/>
        </w:rPr>
        <w:t>智能交通、交安管理系统、道路监控技术产品及解决方案、交通控制及通讯、导航定位技术、城市慢行交通系统及解决方案、高速公路解决系统、智慧城市交通数字基建、自动驾驶及车路协同解决方案、车联网解决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0"/>
          <w:szCs w:val="30"/>
        </w:rPr>
        <w:t>．智慧停车：</w:t>
      </w:r>
      <w:r>
        <w:rPr>
          <w:rFonts w:hint="eastAsia" w:ascii="仿宋" w:hAnsi="仿宋" w:eastAsia="仿宋" w:cs="仿宋"/>
          <w:sz w:val="30"/>
          <w:szCs w:val="30"/>
        </w:rPr>
        <w:t>立体车库设备制造、建设、运营单位；智慧停车管理系统；智能停车收费管理；车位引导与城市停车诱导；路内停车管理及智能停车解决方案等；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3．公路信息化：</w:t>
      </w:r>
      <w:r>
        <w:rPr>
          <w:rFonts w:hint="eastAsia" w:ascii="仿宋" w:hAnsi="仿宋" w:eastAsia="仿宋" w:cs="仿宋"/>
          <w:sz w:val="30"/>
          <w:szCs w:val="30"/>
        </w:rPr>
        <w:t>智慧高速解决方案；路网监测、高速公路视频监控；ETC收费系统；事件检测、流量采集、治超信息化建设、大数据挖掘与管理；气象监测与预报桥隧智能监测技术与设备等；LBS位置信息服务导航设备、车辆监控管理平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4．网络安全：</w:t>
      </w:r>
      <w:r>
        <w:rPr>
          <w:rFonts w:hint="eastAsia" w:ascii="仿宋" w:hAnsi="仿宋" w:eastAsia="仿宋" w:cs="仿宋"/>
          <w:sz w:val="30"/>
          <w:szCs w:val="30"/>
        </w:rPr>
        <w:t>数据安全、政务服务、信息安全、密码服务、操作系统、IT 基础设施、各种云和相关服务内容、服务器、路由器、防火墙等。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5．公路建设与养护：</w:t>
      </w:r>
      <w:r>
        <w:rPr>
          <w:rFonts w:hint="eastAsia" w:ascii="仿宋" w:hAnsi="仿宋" w:eastAsia="仿宋" w:cs="仿宋"/>
          <w:sz w:val="30"/>
          <w:szCs w:val="30"/>
        </w:rPr>
        <w:t>桥隧、路桥项目投资管理、施工建设、物资供应、劳务分包、材料供应、工程设计咨询、筑路建设养护机械；地下空间机械设备及配套、盾构掘进机装备TBM；路面材料、路容养护设备、路基建设维修设备；监测实验仪器；工程建设软硬件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6．轨道交通：</w:t>
      </w:r>
      <w:r>
        <w:rPr>
          <w:rFonts w:hint="eastAsia" w:ascii="仿宋" w:hAnsi="仿宋" w:eastAsia="仿宋" w:cs="仿宋"/>
          <w:sz w:val="30"/>
          <w:szCs w:val="30"/>
        </w:rPr>
        <w:t>轨道交通及铁路机车车辆、城市轨道交通技术、轨道交通配套及零部件、轨道交通智能管理系统、地下空间安全道路信息化展运维、轨道交通运营与管理维护设备及技术等；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0"/>
          <w:szCs w:val="30"/>
        </w:rPr>
        <w:t>．智慧灯杆：</w:t>
      </w:r>
      <w:r>
        <w:rPr>
          <w:rFonts w:hint="eastAsia" w:ascii="仿宋" w:hAnsi="仿宋" w:eastAsia="仿宋" w:cs="仿宋"/>
          <w:sz w:val="30"/>
          <w:szCs w:val="30"/>
        </w:rPr>
        <w:t>智慧灯杆杆体、解决方案；智慧照明、路灯智能管理系统；环境与气象传感器物联网基站•无线通信（WIFI）；智能网关；公共广播控制柜及供电配套设施等；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0"/>
          <w:szCs w:val="30"/>
        </w:rPr>
        <w:t>．超级充电桩与储能：</w:t>
      </w:r>
      <w:r>
        <w:rPr>
          <w:rFonts w:hint="eastAsia" w:ascii="仿宋" w:hAnsi="仿宋" w:eastAsia="仿宋" w:cs="仿宋"/>
          <w:sz w:val="30"/>
          <w:szCs w:val="30"/>
        </w:rPr>
        <w:t>智能充电解决方案，充电桩、充电机、电源模块、充电弓、充电堆等；配套设施解决方案：滤波设备、高低压保护设备、变流器、继电器等；先进充电技术：无线充电、柔性充电、大功率充电等、储能系统、控制系统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0"/>
          <w:szCs w:val="30"/>
        </w:rPr>
        <w:t>．交通安全设施：</w:t>
      </w:r>
      <w:r>
        <w:rPr>
          <w:rFonts w:hint="eastAsia" w:ascii="仿宋" w:hAnsi="仿宋" w:eastAsia="仿宋" w:cs="仿宋"/>
          <w:sz w:val="30"/>
          <w:szCs w:val="30"/>
        </w:rPr>
        <w:t>公安交警警用相关设备；道路应急救援设施；智慧灯杆、标志标牌、安全护栏、道路标线、停车设施、市政设施、检测仪器、安全器材及反光材料等；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0"/>
          <w:szCs w:val="30"/>
        </w:rPr>
        <w:t>．北斗导航暨自动驾驶：</w:t>
      </w:r>
      <w:r>
        <w:rPr>
          <w:rFonts w:hint="eastAsia" w:ascii="仿宋" w:hAnsi="仿宋" w:eastAsia="仿宋" w:cs="仿宋"/>
          <w:sz w:val="30"/>
          <w:szCs w:val="30"/>
        </w:rPr>
        <w:t>北斗产业应用空间信息、北斗装备技术：北斗系统、卫星导航定位技术、卫星导航检测物联网、车联网、无人驾驶汽车；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0"/>
          <w:szCs w:val="30"/>
        </w:rPr>
        <w:t>．桥梁与隧道技术：</w:t>
      </w:r>
      <w:r>
        <w:rPr>
          <w:rFonts w:hint="eastAsia" w:ascii="仿宋" w:hAnsi="仿宋" w:eastAsia="仿宋" w:cs="仿宋"/>
          <w:sz w:val="30"/>
          <w:szCs w:val="30"/>
        </w:rPr>
        <w:t>桥隧重大工程建设成果、科研院所创新成果、建设施工单位的优秀成果、维修设备、筑养路工程机械配套及零部件、桥梁施工、探索勘测、桥梁健康监测系统解决方案、监测传感器、各种数据采集仪器、地质勘探设备、地下装运设备、井下提升设备、锚喷支护设备、隧道衬砌系统、空压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0"/>
          <w:szCs w:val="30"/>
        </w:rPr>
        <w:t>．国际客车：</w:t>
      </w:r>
      <w:r>
        <w:rPr>
          <w:rFonts w:hint="eastAsia" w:ascii="仿宋" w:hAnsi="仿宋" w:eastAsia="仿宋" w:cs="仿宋"/>
          <w:sz w:val="30"/>
          <w:szCs w:val="30"/>
        </w:rPr>
        <w:t>整车、公交业主、新能源客车、机场摆渡车、无人公交车、电动清洁车；公共交通全产业链“互联网+”生态等；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0"/>
          <w:szCs w:val="30"/>
        </w:rPr>
        <w:t>．物流运输：</w:t>
      </w:r>
      <w:r>
        <w:rPr>
          <w:rFonts w:hint="eastAsia" w:ascii="仿宋" w:hAnsi="仿宋" w:eastAsia="仿宋" w:cs="仿宋"/>
          <w:sz w:val="30"/>
          <w:szCs w:val="30"/>
        </w:rPr>
        <w:t>冷链物流、铁路运输、道路运输网络货运平台；物流园区、物料搬运技术与设备、机械搬运设备、叉车、智能物流自动化、货物运输专用车辆等。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0"/>
          <w:szCs w:val="30"/>
        </w:rPr>
        <w:t>．国际展区与产业政策推介园区：</w:t>
      </w:r>
      <w:r>
        <w:rPr>
          <w:rFonts w:hint="eastAsia" w:ascii="仿宋" w:hAnsi="仿宋" w:eastAsia="仿宋" w:cs="仿宋"/>
          <w:sz w:val="30"/>
          <w:szCs w:val="30"/>
        </w:rPr>
        <w:t>各国驻华机构展团、工程建设成果、高新技术产业园区、高新技术研究院（所）、政府招商引资项目、数据（算力）中心等。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/>
          <w:sz w:val="30"/>
          <w:szCs w:val="30"/>
        </w:rPr>
        <w:t>．智慧港航：</w:t>
      </w:r>
      <w:r>
        <w:rPr>
          <w:rFonts w:hint="eastAsia" w:ascii="仿宋" w:hAnsi="仿宋" w:eastAsia="仿宋" w:cs="仿宋"/>
          <w:sz w:val="30"/>
          <w:szCs w:val="30"/>
        </w:rPr>
        <w:t>港口、港口港航智能信息化服务管理系统、5G技术应用解决方案智能设备及应用技术、港口制造及基建、新能源船舶制造、新能源电池、航道综合服务平台、智慧船闸相关技术产品装备、水上应急系统等。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（三）同期活动 (拟定)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1．粤港澳大湾区智慧交通创新论坛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2．粤港澳大湾区智慧高速运管论坛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3．公路信息化高质量发展大会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4．数智赋能交通行业高质量发展大会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5．粤港澳大湾区信息技术与网络安全论坛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6．粤港澳大湾区智慧公路可持续发展论坛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7．粤港澳大湾区智慧港口创新发展论坛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8．全球数智港口高质量发展大会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9．八省市港口（航）协会联席会议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智能船舶与智慧港口协同发展论坛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11．粤港澳大湾区智慧航运发展论坛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12．粤港澳大湾区航运与贸易数字化发展论坛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13．全国城市超级充电桩（站）建设论坛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14．全国智慧停车充电桩配套应用技术研讨会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15．泛珠地区高速服务区充（换）电桩应用发展论坛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16．华南制造业及物流园区超级充电站建设研讨会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17．大湾区停车场充换电升级改造技术交流大会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18．隧道智能建造技术研讨会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19．桥梁结构健康检测与维修加固技术研讨会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20．道路养护工程师交流论坛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21．道路新型材料及功能性材料应用研讨会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22．交通规划设计工程师交流大会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23．粤港澳大湾区交通基础建设可持续发展论坛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24．智慧灯杆与路灯应用技术研讨会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25．5G与智慧灯杆融合发展论坛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26．粤港澳大湾区车路协同与无人驾驶创新论坛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27．粤港澳大湾区智慧停车发展论坛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28.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第五届中国城市静态交通论坛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29．“第七届寻找中国最美立体车库”活动颁奖典礼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30．粤港澳大湾区城市道路路内停车技术研讨会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31．粤港澳大湾区物流新能源车辆可持续发展论坛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32．粤港澳大湾区轨道交通创新论坛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33．企业新品发布推介会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34．粤港澳大湾区交通人才交流大会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35．交通运输产教融合交流大会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36．战略合作签约仪式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37．科研成果及专利技术转化推介活动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38．广东省公交创新发展项目经验推广大会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39．新技术论坛与团体标准发布宣贯会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（四）政企交流活动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展会还将举办多场政府与企业交流对接活动，组织参展企业与政府相关各部门，现场沟通交流，打造高规格、多层次、多维度、全方位的对外宣传对接平台。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六、博览会规模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展览规模：展览面积：60000㎡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参观观众：58000人次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论坛参会规模：9000人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0"/>
          <w:szCs w:val="30"/>
        </w:rPr>
        <w:t>）展位收费标准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1．豪华标准展位：16800元/12㎡/展期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标准展位设施包括：三面围板、洽谈桌一张、椅子两把、射灯两盏、楣板、220V电源插座；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2．展览光地：1300元/㎡/展期；光地不含基本配置，由参展单位自行设计装修搭建（36㎡起）；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3．大会冠名及战略合作方案详询组委会。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2" w:firstLineChars="15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0"/>
          <w:szCs w:val="30"/>
        </w:rPr>
        <w:t>）论坛收费标准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分论坛演讲收费：50000元/20分钟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论坛赞助合作方案：详询组委会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论坛参会标准：2800元/会期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论坛参会含：论坛会务资料，住宿2晚、自助午餐。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八、观众群体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家相关部委（国家发改委、交通运输部、工信部、公安部、科技部、贸促会）领导与专家；国际组织、境外政府驻华机构、外国驻华使领馆、境内政府机构等嘉宾；全国各省市及粤港澳大湾区各地市/县/区交通运输厅/局、工信厅/局、公安厅/局（署）、住建厅/局、自然资源厅/局、科技厅/局、通信管理局，海事局、交管局/交警各支队（大队）、公路管理局、市政及应急相关管理部门；铁路局、港务局、民航、信息/规划等相关主管单位领导代表；各省市交通集团、交投、路桥、公交、电网、城投、物流、高速、机场、航空、港口、铁路、地铁、通信等建设、运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九、拟邀请展商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中国航天科工集团有限公司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中国电子科技集团有限公司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中国电信集团有限公司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中国联合网络通信有限公司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中国移动通信集团有限公司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中国电子信息产业集团有限公司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中国远洋海运集团有限公司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中国南方航空集团有限公司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中铁集团股份有限公司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中国中车集团有限公司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招商局集团有限公司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中国铁塔股份有限公司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中国通信服务股份有限公司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广东省交通集团有限公司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广东省港航集团有限公司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广州地铁集团有限公司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深圳市地铁集团有限公司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广州港集团有限公司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北部湾港股份有限公司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华为技术有限公司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百度（中国）有限公司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广州白云国际机场股份有限公司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十、媒体支持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1．全国媒体：人民日报、新华社、光明日报、经济日报、中国日报、中央电视台、中国财经报、科技日报、中新社等；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2．地方媒体：广东电视台、广州电视台、南方日报、广州日报、羊城晚报、深圳特区报、香港文汇报、大公报等；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3．主流门户网站：新浪网、凤凰网、搜狐网、腾讯网、网易网等;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4．行业媒体：中国交通报、人民交通网、人民交通杂志、中国交通安全网、中国交通新闻网、中国道路运输网、中国交通运输网、广东交通杂志、赛文交通网7its、交通运输、中外公路等。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十一、组委会联系方式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  址：广东省广州市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越秀区</w:t>
      </w:r>
      <w:r>
        <w:rPr>
          <w:rFonts w:hint="eastAsia" w:ascii="仿宋" w:hAnsi="仿宋" w:eastAsia="仿宋" w:cs="仿宋"/>
          <w:sz w:val="30"/>
          <w:szCs w:val="30"/>
        </w:rPr>
        <w:t>白云路27-1号广东交通大厦南座10楼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张艳娇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189 2503 7695（同微信）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70" w:right="1372" w:bottom="1270" w:left="1372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3EFACB-CE50-4D61-AB66-AB91A405C0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U5ZGFjZjc0YWI5NzgzN2ViMTE1ZTY2ZGIyZDUifQ=="/>
  </w:docVars>
  <w:rsids>
    <w:rsidRoot w:val="00EF378E"/>
    <w:rsid w:val="00000864"/>
    <w:rsid w:val="00000985"/>
    <w:rsid w:val="000016BC"/>
    <w:rsid w:val="00001B4A"/>
    <w:rsid w:val="00001C18"/>
    <w:rsid w:val="00001CF3"/>
    <w:rsid w:val="00002267"/>
    <w:rsid w:val="000023C5"/>
    <w:rsid w:val="00002ACF"/>
    <w:rsid w:val="000036B7"/>
    <w:rsid w:val="00003826"/>
    <w:rsid w:val="00003F3E"/>
    <w:rsid w:val="00003FE2"/>
    <w:rsid w:val="000042E2"/>
    <w:rsid w:val="00004697"/>
    <w:rsid w:val="00004AC0"/>
    <w:rsid w:val="00004CDA"/>
    <w:rsid w:val="00004E58"/>
    <w:rsid w:val="00004E6F"/>
    <w:rsid w:val="00005081"/>
    <w:rsid w:val="0000602A"/>
    <w:rsid w:val="00006184"/>
    <w:rsid w:val="000063F3"/>
    <w:rsid w:val="00006422"/>
    <w:rsid w:val="00006561"/>
    <w:rsid w:val="00006827"/>
    <w:rsid w:val="00006931"/>
    <w:rsid w:val="00006BB1"/>
    <w:rsid w:val="00006FAE"/>
    <w:rsid w:val="0000754C"/>
    <w:rsid w:val="000078CA"/>
    <w:rsid w:val="000102FC"/>
    <w:rsid w:val="000103DD"/>
    <w:rsid w:val="000112F6"/>
    <w:rsid w:val="00011FE8"/>
    <w:rsid w:val="0001289F"/>
    <w:rsid w:val="000130CD"/>
    <w:rsid w:val="000138C2"/>
    <w:rsid w:val="00013B27"/>
    <w:rsid w:val="00014A54"/>
    <w:rsid w:val="00014C02"/>
    <w:rsid w:val="00015B1A"/>
    <w:rsid w:val="000164A3"/>
    <w:rsid w:val="000166DF"/>
    <w:rsid w:val="0001708C"/>
    <w:rsid w:val="000172BC"/>
    <w:rsid w:val="000172E9"/>
    <w:rsid w:val="0001779F"/>
    <w:rsid w:val="0002016F"/>
    <w:rsid w:val="00020174"/>
    <w:rsid w:val="000203A8"/>
    <w:rsid w:val="00020484"/>
    <w:rsid w:val="000207D3"/>
    <w:rsid w:val="0002102C"/>
    <w:rsid w:val="0002108E"/>
    <w:rsid w:val="000211BB"/>
    <w:rsid w:val="000215C2"/>
    <w:rsid w:val="00021D64"/>
    <w:rsid w:val="00021DCC"/>
    <w:rsid w:val="00021E37"/>
    <w:rsid w:val="00021E9F"/>
    <w:rsid w:val="0002204F"/>
    <w:rsid w:val="00022371"/>
    <w:rsid w:val="000227D9"/>
    <w:rsid w:val="00022AAC"/>
    <w:rsid w:val="000234F2"/>
    <w:rsid w:val="00023605"/>
    <w:rsid w:val="00023869"/>
    <w:rsid w:val="000244D5"/>
    <w:rsid w:val="000244E3"/>
    <w:rsid w:val="00024D14"/>
    <w:rsid w:val="00025117"/>
    <w:rsid w:val="00025139"/>
    <w:rsid w:val="00025661"/>
    <w:rsid w:val="00026448"/>
    <w:rsid w:val="000264F7"/>
    <w:rsid w:val="000265C2"/>
    <w:rsid w:val="0002666F"/>
    <w:rsid w:val="0002677E"/>
    <w:rsid w:val="00026B0C"/>
    <w:rsid w:val="00026C62"/>
    <w:rsid w:val="000275AB"/>
    <w:rsid w:val="000276A8"/>
    <w:rsid w:val="00027B26"/>
    <w:rsid w:val="00030390"/>
    <w:rsid w:val="00030CDC"/>
    <w:rsid w:val="00031033"/>
    <w:rsid w:val="00031893"/>
    <w:rsid w:val="00032476"/>
    <w:rsid w:val="00032596"/>
    <w:rsid w:val="000327D2"/>
    <w:rsid w:val="000328CE"/>
    <w:rsid w:val="00032A8D"/>
    <w:rsid w:val="00032DBD"/>
    <w:rsid w:val="000339DA"/>
    <w:rsid w:val="00033C12"/>
    <w:rsid w:val="00033E37"/>
    <w:rsid w:val="00034365"/>
    <w:rsid w:val="0003460A"/>
    <w:rsid w:val="0003487B"/>
    <w:rsid w:val="0003492F"/>
    <w:rsid w:val="00034F65"/>
    <w:rsid w:val="00034F99"/>
    <w:rsid w:val="00034FD6"/>
    <w:rsid w:val="00035C64"/>
    <w:rsid w:val="00035E2E"/>
    <w:rsid w:val="000361D1"/>
    <w:rsid w:val="00036917"/>
    <w:rsid w:val="00036F52"/>
    <w:rsid w:val="00036F9A"/>
    <w:rsid w:val="00037B55"/>
    <w:rsid w:val="00037BAF"/>
    <w:rsid w:val="00037D73"/>
    <w:rsid w:val="00040329"/>
    <w:rsid w:val="0004050E"/>
    <w:rsid w:val="00040AAE"/>
    <w:rsid w:val="00040AE3"/>
    <w:rsid w:val="00040F7D"/>
    <w:rsid w:val="000416C0"/>
    <w:rsid w:val="000420D5"/>
    <w:rsid w:val="000430B4"/>
    <w:rsid w:val="00044043"/>
    <w:rsid w:val="00044329"/>
    <w:rsid w:val="00044DD1"/>
    <w:rsid w:val="00045365"/>
    <w:rsid w:val="00045398"/>
    <w:rsid w:val="000459A6"/>
    <w:rsid w:val="00045A9C"/>
    <w:rsid w:val="00045EB0"/>
    <w:rsid w:val="00045EF5"/>
    <w:rsid w:val="000460DF"/>
    <w:rsid w:val="0004616E"/>
    <w:rsid w:val="0004635E"/>
    <w:rsid w:val="00046400"/>
    <w:rsid w:val="000468DB"/>
    <w:rsid w:val="00046A37"/>
    <w:rsid w:val="00046B75"/>
    <w:rsid w:val="00046E4C"/>
    <w:rsid w:val="00047BA1"/>
    <w:rsid w:val="00047FE6"/>
    <w:rsid w:val="00050853"/>
    <w:rsid w:val="000509CC"/>
    <w:rsid w:val="00050CC6"/>
    <w:rsid w:val="00051214"/>
    <w:rsid w:val="00051843"/>
    <w:rsid w:val="00051938"/>
    <w:rsid w:val="00052207"/>
    <w:rsid w:val="00052374"/>
    <w:rsid w:val="00052493"/>
    <w:rsid w:val="000525DD"/>
    <w:rsid w:val="000529FD"/>
    <w:rsid w:val="00052AF9"/>
    <w:rsid w:val="000531E2"/>
    <w:rsid w:val="000534A8"/>
    <w:rsid w:val="0005363B"/>
    <w:rsid w:val="00054039"/>
    <w:rsid w:val="0005537C"/>
    <w:rsid w:val="0005588F"/>
    <w:rsid w:val="000571EC"/>
    <w:rsid w:val="00057481"/>
    <w:rsid w:val="000577F3"/>
    <w:rsid w:val="00057BBE"/>
    <w:rsid w:val="000603E6"/>
    <w:rsid w:val="00060FA6"/>
    <w:rsid w:val="00061097"/>
    <w:rsid w:val="000615C5"/>
    <w:rsid w:val="000616A9"/>
    <w:rsid w:val="00061A0D"/>
    <w:rsid w:val="00061A52"/>
    <w:rsid w:val="00061F80"/>
    <w:rsid w:val="00061FF9"/>
    <w:rsid w:val="000620D7"/>
    <w:rsid w:val="000622EB"/>
    <w:rsid w:val="00062669"/>
    <w:rsid w:val="00062768"/>
    <w:rsid w:val="000627F0"/>
    <w:rsid w:val="00062B78"/>
    <w:rsid w:val="00062E54"/>
    <w:rsid w:val="000635F0"/>
    <w:rsid w:val="000638AE"/>
    <w:rsid w:val="00063C1D"/>
    <w:rsid w:val="000649F5"/>
    <w:rsid w:val="00064BD0"/>
    <w:rsid w:val="00064D69"/>
    <w:rsid w:val="00064F2C"/>
    <w:rsid w:val="00064FA1"/>
    <w:rsid w:val="0006532C"/>
    <w:rsid w:val="000655B4"/>
    <w:rsid w:val="000659B2"/>
    <w:rsid w:val="00065CA3"/>
    <w:rsid w:val="00065E58"/>
    <w:rsid w:val="00066064"/>
    <w:rsid w:val="000667F0"/>
    <w:rsid w:val="00067257"/>
    <w:rsid w:val="00067BA8"/>
    <w:rsid w:val="00067F6F"/>
    <w:rsid w:val="0007006D"/>
    <w:rsid w:val="0007037B"/>
    <w:rsid w:val="00070ECE"/>
    <w:rsid w:val="00071843"/>
    <w:rsid w:val="00071D13"/>
    <w:rsid w:val="00071DAB"/>
    <w:rsid w:val="000740C9"/>
    <w:rsid w:val="000740E2"/>
    <w:rsid w:val="000740F5"/>
    <w:rsid w:val="00074E3D"/>
    <w:rsid w:val="00075655"/>
    <w:rsid w:val="00075FAC"/>
    <w:rsid w:val="000761FB"/>
    <w:rsid w:val="00076843"/>
    <w:rsid w:val="000768A8"/>
    <w:rsid w:val="00076BAF"/>
    <w:rsid w:val="000770E7"/>
    <w:rsid w:val="00077462"/>
    <w:rsid w:val="00077477"/>
    <w:rsid w:val="0007785D"/>
    <w:rsid w:val="0007799F"/>
    <w:rsid w:val="00081937"/>
    <w:rsid w:val="00081BB5"/>
    <w:rsid w:val="00081F41"/>
    <w:rsid w:val="00081FB0"/>
    <w:rsid w:val="00082361"/>
    <w:rsid w:val="00082615"/>
    <w:rsid w:val="000827CE"/>
    <w:rsid w:val="00082AF8"/>
    <w:rsid w:val="00082EAF"/>
    <w:rsid w:val="00082ED7"/>
    <w:rsid w:val="000834E0"/>
    <w:rsid w:val="00083BC1"/>
    <w:rsid w:val="000844FC"/>
    <w:rsid w:val="0008459B"/>
    <w:rsid w:val="00084E5C"/>
    <w:rsid w:val="0008500F"/>
    <w:rsid w:val="0008532B"/>
    <w:rsid w:val="00085957"/>
    <w:rsid w:val="00085C52"/>
    <w:rsid w:val="000861FB"/>
    <w:rsid w:val="000865AD"/>
    <w:rsid w:val="00086641"/>
    <w:rsid w:val="000867EB"/>
    <w:rsid w:val="00086DFC"/>
    <w:rsid w:val="0008736E"/>
    <w:rsid w:val="0008760A"/>
    <w:rsid w:val="00087863"/>
    <w:rsid w:val="00090FF4"/>
    <w:rsid w:val="00091648"/>
    <w:rsid w:val="00091800"/>
    <w:rsid w:val="00091CA4"/>
    <w:rsid w:val="00091F2D"/>
    <w:rsid w:val="000920C8"/>
    <w:rsid w:val="000923BC"/>
    <w:rsid w:val="00092899"/>
    <w:rsid w:val="000928BE"/>
    <w:rsid w:val="000932CE"/>
    <w:rsid w:val="00093470"/>
    <w:rsid w:val="00093D74"/>
    <w:rsid w:val="000942A0"/>
    <w:rsid w:val="000944F1"/>
    <w:rsid w:val="000946C0"/>
    <w:rsid w:val="00094F12"/>
    <w:rsid w:val="0009514D"/>
    <w:rsid w:val="00096052"/>
    <w:rsid w:val="00096127"/>
    <w:rsid w:val="00096258"/>
    <w:rsid w:val="000966B3"/>
    <w:rsid w:val="00096BD7"/>
    <w:rsid w:val="00096ECC"/>
    <w:rsid w:val="0009743C"/>
    <w:rsid w:val="00097BC7"/>
    <w:rsid w:val="00097F7A"/>
    <w:rsid w:val="000A0046"/>
    <w:rsid w:val="000A0984"/>
    <w:rsid w:val="000A0A43"/>
    <w:rsid w:val="000A1D38"/>
    <w:rsid w:val="000A1F27"/>
    <w:rsid w:val="000A2347"/>
    <w:rsid w:val="000A2384"/>
    <w:rsid w:val="000A2B42"/>
    <w:rsid w:val="000A32B0"/>
    <w:rsid w:val="000A35DC"/>
    <w:rsid w:val="000A3B52"/>
    <w:rsid w:val="000A3BEC"/>
    <w:rsid w:val="000A45EC"/>
    <w:rsid w:val="000A47AE"/>
    <w:rsid w:val="000A47C4"/>
    <w:rsid w:val="000A4E29"/>
    <w:rsid w:val="000A5060"/>
    <w:rsid w:val="000A57B0"/>
    <w:rsid w:val="000A6664"/>
    <w:rsid w:val="000A66B7"/>
    <w:rsid w:val="000A696F"/>
    <w:rsid w:val="000A6A9D"/>
    <w:rsid w:val="000A6C7C"/>
    <w:rsid w:val="000A6F54"/>
    <w:rsid w:val="000A7073"/>
    <w:rsid w:val="000A7293"/>
    <w:rsid w:val="000A7C6D"/>
    <w:rsid w:val="000A7D3F"/>
    <w:rsid w:val="000B02AA"/>
    <w:rsid w:val="000B0926"/>
    <w:rsid w:val="000B0B31"/>
    <w:rsid w:val="000B0EE6"/>
    <w:rsid w:val="000B16BF"/>
    <w:rsid w:val="000B18D3"/>
    <w:rsid w:val="000B2201"/>
    <w:rsid w:val="000B2396"/>
    <w:rsid w:val="000B2807"/>
    <w:rsid w:val="000B28EB"/>
    <w:rsid w:val="000B2CBF"/>
    <w:rsid w:val="000B2D07"/>
    <w:rsid w:val="000B3182"/>
    <w:rsid w:val="000B389C"/>
    <w:rsid w:val="000B38FA"/>
    <w:rsid w:val="000B39A9"/>
    <w:rsid w:val="000B3C54"/>
    <w:rsid w:val="000B4147"/>
    <w:rsid w:val="000B41C4"/>
    <w:rsid w:val="000B481E"/>
    <w:rsid w:val="000B48E7"/>
    <w:rsid w:val="000B4F46"/>
    <w:rsid w:val="000B51C5"/>
    <w:rsid w:val="000B53CF"/>
    <w:rsid w:val="000B54A4"/>
    <w:rsid w:val="000B54BB"/>
    <w:rsid w:val="000B54EC"/>
    <w:rsid w:val="000B5BD4"/>
    <w:rsid w:val="000B5F38"/>
    <w:rsid w:val="000B6058"/>
    <w:rsid w:val="000B6DE2"/>
    <w:rsid w:val="000B6F8B"/>
    <w:rsid w:val="000B730B"/>
    <w:rsid w:val="000B77BA"/>
    <w:rsid w:val="000B7957"/>
    <w:rsid w:val="000B7E2C"/>
    <w:rsid w:val="000C129B"/>
    <w:rsid w:val="000C13CF"/>
    <w:rsid w:val="000C14F3"/>
    <w:rsid w:val="000C180F"/>
    <w:rsid w:val="000C2188"/>
    <w:rsid w:val="000C2364"/>
    <w:rsid w:val="000C28D1"/>
    <w:rsid w:val="000C3117"/>
    <w:rsid w:val="000C34A5"/>
    <w:rsid w:val="000C37C7"/>
    <w:rsid w:val="000C38AF"/>
    <w:rsid w:val="000C3C9E"/>
    <w:rsid w:val="000C4826"/>
    <w:rsid w:val="000C4A3D"/>
    <w:rsid w:val="000C4F13"/>
    <w:rsid w:val="000C5300"/>
    <w:rsid w:val="000C5982"/>
    <w:rsid w:val="000C609E"/>
    <w:rsid w:val="000C60D5"/>
    <w:rsid w:val="000C630B"/>
    <w:rsid w:val="000C65BB"/>
    <w:rsid w:val="000C6973"/>
    <w:rsid w:val="000C6BDB"/>
    <w:rsid w:val="000C72F5"/>
    <w:rsid w:val="000C78A2"/>
    <w:rsid w:val="000C78D1"/>
    <w:rsid w:val="000C79D7"/>
    <w:rsid w:val="000D00B2"/>
    <w:rsid w:val="000D06D6"/>
    <w:rsid w:val="000D0987"/>
    <w:rsid w:val="000D0BE4"/>
    <w:rsid w:val="000D0C55"/>
    <w:rsid w:val="000D1343"/>
    <w:rsid w:val="000D16AE"/>
    <w:rsid w:val="000D1DD6"/>
    <w:rsid w:val="000D1FF1"/>
    <w:rsid w:val="000D2858"/>
    <w:rsid w:val="000D293C"/>
    <w:rsid w:val="000D2A8C"/>
    <w:rsid w:val="000D2B7A"/>
    <w:rsid w:val="000D3E83"/>
    <w:rsid w:val="000D4106"/>
    <w:rsid w:val="000D4360"/>
    <w:rsid w:val="000D46B5"/>
    <w:rsid w:val="000D4D50"/>
    <w:rsid w:val="000D4EDF"/>
    <w:rsid w:val="000D504C"/>
    <w:rsid w:val="000D5411"/>
    <w:rsid w:val="000D5707"/>
    <w:rsid w:val="000D5A83"/>
    <w:rsid w:val="000D5F2B"/>
    <w:rsid w:val="000D63B0"/>
    <w:rsid w:val="000D654C"/>
    <w:rsid w:val="000D6E76"/>
    <w:rsid w:val="000D76BE"/>
    <w:rsid w:val="000E00AA"/>
    <w:rsid w:val="000E01FB"/>
    <w:rsid w:val="000E0818"/>
    <w:rsid w:val="000E0AF4"/>
    <w:rsid w:val="000E0B78"/>
    <w:rsid w:val="000E0D19"/>
    <w:rsid w:val="000E0FBA"/>
    <w:rsid w:val="000E1192"/>
    <w:rsid w:val="000E1350"/>
    <w:rsid w:val="000E192F"/>
    <w:rsid w:val="000E1E4A"/>
    <w:rsid w:val="000E203E"/>
    <w:rsid w:val="000E2366"/>
    <w:rsid w:val="000E2CCD"/>
    <w:rsid w:val="000E3354"/>
    <w:rsid w:val="000E3922"/>
    <w:rsid w:val="000E3A84"/>
    <w:rsid w:val="000E3BCA"/>
    <w:rsid w:val="000E417E"/>
    <w:rsid w:val="000E4306"/>
    <w:rsid w:val="000E43CD"/>
    <w:rsid w:val="000E4D94"/>
    <w:rsid w:val="000E5D87"/>
    <w:rsid w:val="000E5F48"/>
    <w:rsid w:val="000E5F56"/>
    <w:rsid w:val="000E6834"/>
    <w:rsid w:val="000E6922"/>
    <w:rsid w:val="000E701A"/>
    <w:rsid w:val="000E7113"/>
    <w:rsid w:val="000E7D12"/>
    <w:rsid w:val="000E7DA2"/>
    <w:rsid w:val="000E7DCD"/>
    <w:rsid w:val="000F05FA"/>
    <w:rsid w:val="000F086E"/>
    <w:rsid w:val="000F0B60"/>
    <w:rsid w:val="000F0B95"/>
    <w:rsid w:val="000F0EED"/>
    <w:rsid w:val="000F11E8"/>
    <w:rsid w:val="000F1712"/>
    <w:rsid w:val="000F1BEE"/>
    <w:rsid w:val="000F1BFE"/>
    <w:rsid w:val="000F1EF8"/>
    <w:rsid w:val="000F2420"/>
    <w:rsid w:val="000F24E3"/>
    <w:rsid w:val="000F2513"/>
    <w:rsid w:val="000F2D46"/>
    <w:rsid w:val="000F300E"/>
    <w:rsid w:val="000F3303"/>
    <w:rsid w:val="000F371E"/>
    <w:rsid w:val="000F3DB6"/>
    <w:rsid w:val="000F3F7F"/>
    <w:rsid w:val="000F43F3"/>
    <w:rsid w:val="000F4DE2"/>
    <w:rsid w:val="000F51BC"/>
    <w:rsid w:val="000F5888"/>
    <w:rsid w:val="000F6D2F"/>
    <w:rsid w:val="000F7480"/>
    <w:rsid w:val="000F7A85"/>
    <w:rsid w:val="00100421"/>
    <w:rsid w:val="001008B2"/>
    <w:rsid w:val="0010092C"/>
    <w:rsid w:val="001010AD"/>
    <w:rsid w:val="001013D8"/>
    <w:rsid w:val="001018FD"/>
    <w:rsid w:val="001024A8"/>
    <w:rsid w:val="00102600"/>
    <w:rsid w:val="00102773"/>
    <w:rsid w:val="001030E8"/>
    <w:rsid w:val="0010316D"/>
    <w:rsid w:val="00103239"/>
    <w:rsid w:val="00103592"/>
    <w:rsid w:val="00103D30"/>
    <w:rsid w:val="001044C7"/>
    <w:rsid w:val="00104ED4"/>
    <w:rsid w:val="00104F2A"/>
    <w:rsid w:val="001059D1"/>
    <w:rsid w:val="00106938"/>
    <w:rsid w:val="00107295"/>
    <w:rsid w:val="001075E8"/>
    <w:rsid w:val="001079B0"/>
    <w:rsid w:val="00107AC6"/>
    <w:rsid w:val="00107F4C"/>
    <w:rsid w:val="00107F84"/>
    <w:rsid w:val="001102F6"/>
    <w:rsid w:val="00110414"/>
    <w:rsid w:val="0011063F"/>
    <w:rsid w:val="001108ED"/>
    <w:rsid w:val="0011205C"/>
    <w:rsid w:val="001125AC"/>
    <w:rsid w:val="0011261B"/>
    <w:rsid w:val="001127E2"/>
    <w:rsid w:val="0011333B"/>
    <w:rsid w:val="0011372D"/>
    <w:rsid w:val="001140A4"/>
    <w:rsid w:val="001142C6"/>
    <w:rsid w:val="001142EA"/>
    <w:rsid w:val="001143D3"/>
    <w:rsid w:val="001147CB"/>
    <w:rsid w:val="00114BD9"/>
    <w:rsid w:val="00115397"/>
    <w:rsid w:val="00115926"/>
    <w:rsid w:val="00115AE7"/>
    <w:rsid w:val="00115E60"/>
    <w:rsid w:val="00115E8B"/>
    <w:rsid w:val="001162B5"/>
    <w:rsid w:val="001166D3"/>
    <w:rsid w:val="00116AD9"/>
    <w:rsid w:val="00116BCA"/>
    <w:rsid w:val="00116E6F"/>
    <w:rsid w:val="00116FC8"/>
    <w:rsid w:val="00117013"/>
    <w:rsid w:val="001171C0"/>
    <w:rsid w:val="00117201"/>
    <w:rsid w:val="00117688"/>
    <w:rsid w:val="00117B00"/>
    <w:rsid w:val="00117BD0"/>
    <w:rsid w:val="001202C2"/>
    <w:rsid w:val="001203D9"/>
    <w:rsid w:val="00120A68"/>
    <w:rsid w:val="00120E4A"/>
    <w:rsid w:val="001210C2"/>
    <w:rsid w:val="001210FB"/>
    <w:rsid w:val="00121677"/>
    <w:rsid w:val="001217B6"/>
    <w:rsid w:val="00121A94"/>
    <w:rsid w:val="00121EA9"/>
    <w:rsid w:val="00121F02"/>
    <w:rsid w:val="0012247F"/>
    <w:rsid w:val="0012257E"/>
    <w:rsid w:val="001232AA"/>
    <w:rsid w:val="00123365"/>
    <w:rsid w:val="00123527"/>
    <w:rsid w:val="00123596"/>
    <w:rsid w:val="00123C00"/>
    <w:rsid w:val="00123D61"/>
    <w:rsid w:val="0012484A"/>
    <w:rsid w:val="001248A5"/>
    <w:rsid w:val="00124980"/>
    <w:rsid w:val="00124A3E"/>
    <w:rsid w:val="001250E4"/>
    <w:rsid w:val="00125176"/>
    <w:rsid w:val="00125954"/>
    <w:rsid w:val="00125EC5"/>
    <w:rsid w:val="0012674D"/>
    <w:rsid w:val="00126F72"/>
    <w:rsid w:val="0012721E"/>
    <w:rsid w:val="00127315"/>
    <w:rsid w:val="0012760E"/>
    <w:rsid w:val="00127BEE"/>
    <w:rsid w:val="00130109"/>
    <w:rsid w:val="00130320"/>
    <w:rsid w:val="0013067F"/>
    <w:rsid w:val="001307DF"/>
    <w:rsid w:val="001308B2"/>
    <w:rsid w:val="00130999"/>
    <w:rsid w:val="00130A01"/>
    <w:rsid w:val="00130C57"/>
    <w:rsid w:val="00130D20"/>
    <w:rsid w:val="00130EFB"/>
    <w:rsid w:val="001311A2"/>
    <w:rsid w:val="0013142F"/>
    <w:rsid w:val="00131865"/>
    <w:rsid w:val="00131A95"/>
    <w:rsid w:val="00131E35"/>
    <w:rsid w:val="00131EBA"/>
    <w:rsid w:val="0013266F"/>
    <w:rsid w:val="00132AA0"/>
    <w:rsid w:val="001331ED"/>
    <w:rsid w:val="00133595"/>
    <w:rsid w:val="001335BE"/>
    <w:rsid w:val="001336F2"/>
    <w:rsid w:val="00133C53"/>
    <w:rsid w:val="00134191"/>
    <w:rsid w:val="00134BB5"/>
    <w:rsid w:val="00134DB2"/>
    <w:rsid w:val="00135384"/>
    <w:rsid w:val="001353CF"/>
    <w:rsid w:val="00136D1D"/>
    <w:rsid w:val="00136E91"/>
    <w:rsid w:val="00136FD0"/>
    <w:rsid w:val="00137107"/>
    <w:rsid w:val="0013721F"/>
    <w:rsid w:val="001372B5"/>
    <w:rsid w:val="00137D22"/>
    <w:rsid w:val="00137FC9"/>
    <w:rsid w:val="0014013A"/>
    <w:rsid w:val="00140E64"/>
    <w:rsid w:val="00140EFE"/>
    <w:rsid w:val="0014138B"/>
    <w:rsid w:val="00141499"/>
    <w:rsid w:val="00141E85"/>
    <w:rsid w:val="0014241C"/>
    <w:rsid w:val="00142652"/>
    <w:rsid w:val="00142E73"/>
    <w:rsid w:val="001436D2"/>
    <w:rsid w:val="00143E75"/>
    <w:rsid w:val="00143E77"/>
    <w:rsid w:val="00144429"/>
    <w:rsid w:val="00144A30"/>
    <w:rsid w:val="00144B4E"/>
    <w:rsid w:val="00144BA5"/>
    <w:rsid w:val="00144C84"/>
    <w:rsid w:val="00145591"/>
    <w:rsid w:val="00145B2E"/>
    <w:rsid w:val="00146975"/>
    <w:rsid w:val="00147043"/>
    <w:rsid w:val="001474E9"/>
    <w:rsid w:val="00147525"/>
    <w:rsid w:val="00147AE1"/>
    <w:rsid w:val="00150172"/>
    <w:rsid w:val="00150819"/>
    <w:rsid w:val="00150E38"/>
    <w:rsid w:val="00151235"/>
    <w:rsid w:val="001514E5"/>
    <w:rsid w:val="001516DD"/>
    <w:rsid w:val="001524EC"/>
    <w:rsid w:val="0015281A"/>
    <w:rsid w:val="00152B16"/>
    <w:rsid w:val="0015324C"/>
    <w:rsid w:val="001539C5"/>
    <w:rsid w:val="00153CC6"/>
    <w:rsid w:val="00153EB1"/>
    <w:rsid w:val="001545E1"/>
    <w:rsid w:val="00154867"/>
    <w:rsid w:val="0015545B"/>
    <w:rsid w:val="00155471"/>
    <w:rsid w:val="001554D3"/>
    <w:rsid w:val="001559BB"/>
    <w:rsid w:val="001560DB"/>
    <w:rsid w:val="00156B86"/>
    <w:rsid w:val="00157034"/>
    <w:rsid w:val="001571C9"/>
    <w:rsid w:val="00157405"/>
    <w:rsid w:val="001607A4"/>
    <w:rsid w:val="00160A27"/>
    <w:rsid w:val="00160A62"/>
    <w:rsid w:val="00160D2C"/>
    <w:rsid w:val="00160F96"/>
    <w:rsid w:val="00161472"/>
    <w:rsid w:val="001626D9"/>
    <w:rsid w:val="00162F9A"/>
    <w:rsid w:val="00163029"/>
    <w:rsid w:val="001634ED"/>
    <w:rsid w:val="00163A65"/>
    <w:rsid w:val="00163D20"/>
    <w:rsid w:val="00163DC0"/>
    <w:rsid w:val="00163E55"/>
    <w:rsid w:val="00163EF9"/>
    <w:rsid w:val="00163FA0"/>
    <w:rsid w:val="001640DA"/>
    <w:rsid w:val="001641EF"/>
    <w:rsid w:val="0016444C"/>
    <w:rsid w:val="00164515"/>
    <w:rsid w:val="001647D9"/>
    <w:rsid w:val="0016488C"/>
    <w:rsid w:val="00165936"/>
    <w:rsid w:val="00166215"/>
    <w:rsid w:val="001664C5"/>
    <w:rsid w:val="001667B0"/>
    <w:rsid w:val="00166934"/>
    <w:rsid w:val="00166B30"/>
    <w:rsid w:val="00166BA7"/>
    <w:rsid w:val="00166BE8"/>
    <w:rsid w:val="0016739F"/>
    <w:rsid w:val="00167921"/>
    <w:rsid w:val="001679BA"/>
    <w:rsid w:val="00167A3F"/>
    <w:rsid w:val="00167A50"/>
    <w:rsid w:val="00167ADE"/>
    <w:rsid w:val="00167D2D"/>
    <w:rsid w:val="00167DF7"/>
    <w:rsid w:val="0017013E"/>
    <w:rsid w:val="00170939"/>
    <w:rsid w:val="00170AF3"/>
    <w:rsid w:val="00170B3A"/>
    <w:rsid w:val="00170CC9"/>
    <w:rsid w:val="00170EBE"/>
    <w:rsid w:val="00170F9B"/>
    <w:rsid w:val="001713F4"/>
    <w:rsid w:val="001715BF"/>
    <w:rsid w:val="001727DE"/>
    <w:rsid w:val="0017282A"/>
    <w:rsid w:val="001728B5"/>
    <w:rsid w:val="00172996"/>
    <w:rsid w:val="00172DEC"/>
    <w:rsid w:val="00172FBB"/>
    <w:rsid w:val="001730BF"/>
    <w:rsid w:val="0017407E"/>
    <w:rsid w:val="0017465E"/>
    <w:rsid w:val="00174DD5"/>
    <w:rsid w:val="0017532D"/>
    <w:rsid w:val="00175C35"/>
    <w:rsid w:val="00175F93"/>
    <w:rsid w:val="001766E8"/>
    <w:rsid w:val="001768D8"/>
    <w:rsid w:val="00176FA3"/>
    <w:rsid w:val="00176FD5"/>
    <w:rsid w:val="0017742C"/>
    <w:rsid w:val="0017751F"/>
    <w:rsid w:val="0017795C"/>
    <w:rsid w:val="001801EC"/>
    <w:rsid w:val="0018036C"/>
    <w:rsid w:val="0018045C"/>
    <w:rsid w:val="00180C3C"/>
    <w:rsid w:val="00181076"/>
    <w:rsid w:val="001810AB"/>
    <w:rsid w:val="00181355"/>
    <w:rsid w:val="00181B52"/>
    <w:rsid w:val="00181D43"/>
    <w:rsid w:val="00181FB3"/>
    <w:rsid w:val="0018238B"/>
    <w:rsid w:val="001823F7"/>
    <w:rsid w:val="0018304B"/>
    <w:rsid w:val="00183582"/>
    <w:rsid w:val="001835B7"/>
    <w:rsid w:val="00183C76"/>
    <w:rsid w:val="00183D15"/>
    <w:rsid w:val="00183F21"/>
    <w:rsid w:val="00184659"/>
    <w:rsid w:val="00184855"/>
    <w:rsid w:val="00185505"/>
    <w:rsid w:val="001861F3"/>
    <w:rsid w:val="00186249"/>
    <w:rsid w:val="00186253"/>
    <w:rsid w:val="0018701B"/>
    <w:rsid w:val="00187273"/>
    <w:rsid w:val="00187292"/>
    <w:rsid w:val="0018736F"/>
    <w:rsid w:val="00187925"/>
    <w:rsid w:val="00187AB8"/>
    <w:rsid w:val="00187E14"/>
    <w:rsid w:val="001900C3"/>
    <w:rsid w:val="00190B51"/>
    <w:rsid w:val="00190C9A"/>
    <w:rsid w:val="00190E00"/>
    <w:rsid w:val="00190E34"/>
    <w:rsid w:val="00191381"/>
    <w:rsid w:val="00191445"/>
    <w:rsid w:val="001914AB"/>
    <w:rsid w:val="001916B1"/>
    <w:rsid w:val="0019181F"/>
    <w:rsid w:val="00192270"/>
    <w:rsid w:val="001928F5"/>
    <w:rsid w:val="00192958"/>
    <w:rsid w:val="00193391"/>
    <w:rsid w:val="001934E0"/>
    <w:rsid w:val="00194061"/>
    <w:rsid w:val="00194111"/>
    <w:rsid w:val="001941B3"/>
    <w:rsid w:val="0019461B"/>
    <w:rsid w:val="00195474"/>
    <w:rsid w:val="001955C5"/>
    <w:rsid w:val="00196076"/>
    <w:rsid w:val="001961F4"/>
    <w:rsid w:val="0019627A"/>
    <w:rsid w:val="00196DFB"/>
    <w:rsid w:val="00196EFB"/>
    <w:rsid w:val="001978E1"/>
    <w:rsid w:val="00197912"/>
    <w:rsid w:val="001A016A"/>
    <w:rsid w:val="001A0490"/>
    <w:rsid w:val="001A05CB"/>
    <w:rsid w:val="001A073A"/>
    <w:rsid w:val="001A086B"/>
    <w:rsid w:val="001A0B55"/>
    <w:rsid w:val="001A1127"/>
    <w:rsid w:val="001A117B"/>
    <w:rsid w:val="001A1946"/>
    <w:rsid w:val="001A22EB"/>
    <w:rsid w:val="001A2776"/>
    <w:rsid w:val="001A2967"/>
    <w:rsid w:val="001A2D48"/>
    <w:rsid w:val="001A2DB3"/>
    <w:rsid w:val="001A31FA"/>
    <w:rsid w:val="001A33E4"/>
    <w:rsid w:val="001A3566"/>
    <w:rsid w:val="001A37D8"/>
    <w:rsid w:val="001A45BB"/>
    <w:rsid w:val="001A45FE"/>
    <w:rsid w:val="001A5106"/>
    <w:rsid w:val="001A5402"/>
    <w:rsid w:val="001A5846"/>
    <w:rsid w:val="001A5B69"/>
    <w:rsid w:val="001A61E1"/>
    <w:rsid w:val="001A6345"/>
    <w:rsid w:val="001A6464"/>
    <w:rsid w:val="001A68D9"/>
    <w:rsid w:val="001B0BBA"/>
    <w:rsid w:val="001B0F95"/>
    <w:rsid w:val="001B11AD"/>
    <w:rsid w:val="001B18C9"/>
    <w:rsid w:val="001B1EF2"/>
    <w:rsid w:val="001B1F7A"/>
    <w:rsid w:val="001B20C4"/>
    <w:rsid w:val="001B2F1A"/>
    <w:rsid w:val="001B304C"/>
    <w:rsid w:val="001B34A4"/>
    <w:rsid w:val="001B3681"/>
    <w:rsid w:val="001B3D74"/>
    <w:rsid w:val="001B4155"/>
    <w:rsid w:val="001B41D0"/>
    <w:rsid w:val="001B4251"/>
    <w:rsid w:val="001B4771"/>
    <w:rsid w:val="001B4B2A"/>
    <w:rsid w:val="001B5CBE"/>
    <w:rsid w:val="001B65DE"/>
    <w:rsid w:val="001B7642"/>
    <w:rsid w:val="001B7703"/>
    <w:rsid w:val="001B783E"/>
    <w:rsid w:val="001C00C6"/>
    <w:rsid w:val="001C0540"/>
    <w:rsid w:val="001C08AC"/>
    <w:rsid w:val="001C0E07"/>
    <w:rsid w:val="001C16C8"/>
    <w:rsid w:val="001C177F"/>
    <w:rsid w:val="001C1828"/>
    <w:rsid w:val="001C1D44"/>
    <w:rsid w:val="001C2295"/>
    <w:rsid w:val="001C2600"/>
    <w:rsid w:val="001C2636"/>
    <w:rsid w:val="001C2A37"/>
    <w:rsid w:val="001C3268"/>
    <w:rsid w:val="001C35F1"/>
    <w:rsid w:val="001C3F7C"/>
    <w:rsid w:val="001C4428"/>
    <w:rsid w:val="001C49EA"/>
    <w:rsid w:val="001C4CA1"/>
    <w:rsid w:val="001C4E15"/>
    <w:rsid w:val="001C4ED5"/>
    <w:rsid w:val="001C5085"/>
    <w:rsid w:val="001C5117"/>
    <w:rsid w:val="001C5A37"/>
    <w:rsid w:val="001C61D9"/>
    <w:rsid w:val="001C61EB"/>
    <w:rsid w:val="001C6C0F"/>
    <w:rsid w:val="001C6EBD"/>
    <w:rsid w:val="001C757F"/>
    <w:rsid w:val="001C765D"/>
    <w:rsid w:val="001C7699"/>
    <w:rsid w:val="001C78B8"/>
    <w:rsid w:val="001D00A9"/>
    <w:rsid w:val="001D0277"/>
    <w:rsid w:val="001D03F1"/>
    <w:rsid w:val="001D11B0"/>
    <w:rsid w:val="001D1622"/>
    <w:rsid w:val="001D2409"/>
    <w:rsid w:val="001D3226"/>
    <w:rsid w:val="001D37F5"/>
    <w:rsid w:val="001D386D"/>
    <w:rsid w:val="001D3D1A"/>
    <w:rsid w:val="001D3F82"/>
    <w:rsid w:val="001D430E"/>
    <w:rsid w:val="001D4EAC"/>
    <w:rsid w:val="001D5404"/>
    <w:rsid w:val="001D5667"/>
    <w:rsid w:val="001D5FCA"/>
    <w:rsid w:val="001D60E9"/>
    <w:rsid w:val="001D62ED"/>
    <w:rsid w:val="001D64ED"/>
    <w:rsid w:val="001D6619"/>
    <w:rsid w:val="001D7AB4"/>
    <w:rsid w:val="001D7BAD"/>
    <w:rsid w:val="001D7C6F"/>
    <w:rsid w:val="001D7DBD"/>
    <w:rsid w:val="001D7F05"/>
    <w:rsid w:val="001E04AB"/>
    <w:rsid w:val="001E084D"/>
    <w:rsid w:val="001E0E3C"/>
    <w:rsid w:val="001E1037"/>
    <w:rsid w:val="001E1161"/>
    <w:rsid w:val="001E1177"/>
    <w:rsid w:val="001E13DA"/>
    <w:rsid w:val="001E13FB"/>
    <w:rsid w:val="001E1409"/>
    <w:rsid w:val="001E2806"/>
    <w:rsid w:val="001E2B1C"/>
    <w:rsid w:val="001E2C46"/>
    <w:rsid w:val="001E417E"/>
    <w:rsid w:val="001E427E"/>
    <w:rsid w:val="001E4D00"/>
    <w:rsid w:val="001E526C"/>
    <w:rsid w:val="001E5CB9"/>
    <w:rsid w:val="001E5E85"/>
    <w:rsid w:val="001E6722"/>
    <w:rsid w:val="001E6E6D"/>
    <w:rsid w:val="001E70B6"/>
    <w:rsid w:val="001E7140"/>
    <w:rsid w:val="001E7316"/>
    <w:rsid w:val="001E79AF"/>
    <w:rsid w:val="001F0792"/>
    <w:rsid w:val="001F08BE"/>
    <w:rsid w:val="001F09A2"/>
    <w:rsid w:val="001F0B37"/>
    <w:rsid w:val="001F0D39"/>
    <w:rsid w:val="001F1177"/>
    <w:rsid w:val="001F1249"/>
    <w:rsid w:val="001F175D"/>
    <w:rsid w:val="001F1825"/>
    <w:rsid w:val="001F1AC8"/>
    <w:rsid w:val="001F265E"/>
    <w:rsid w:val="001F266F"/>
    <w:rsid w:val="001F2A66"/>
    <w:rsid w:val="001F2E4C"/>
    <w:rsid w:val="001F2ED0"/>
    <w:rsid w:val="001F2EED"/>
    <w:rsid w:val="001F318C"/>
    <w:rsid w:val="001F326F"/>
    <w:rsid w:val="001F3279"/>
    <w:rsid w:val="001F3675"/>
    <w:rsid w:val="001F3789"/>
    <w:rsid w:val="001F3857"/>
    <w:rsid w:val="001F3C24"/>
    <w:rsid w:val="001F3F27"/>
    <w:rsid w:val="001F4034"/>
    <w:rsid w:val="001F4145"/>
    <w:rsid w:val="001F4292"/>
    <w:rsid w:val="001F4465"/>
    <w:rsid w:val="001F44FF"/>
    <w:rsid w:val="001F5ECE"/>
    <w:rsid w:val="001F6656"/>
    <w:rsid w:val="001F6F02"/>
    <w:rsid w:val="001F729D"/>
    <w:rsid w:val="001F7556"/>
    <w:rsid w:val="001F778B"/>
    <w:rsid w:val="001F7934"/>
    <w:rsid w:val="00200039"/>
    <w:rsid w:val="00200294"/>
    <w:rsid w:val="00200453"/>
    <w:rsid w:val="00200473"/>
    <w:rsid w:val="00200BAB"/>
    <w:rsid w:val="00200C24"/>
    <w:rsid w:val="00200CD9"/>
    <w:rsid w:val="00200F3D"/>
    <w:rsid w:val="0020110A"/>
    <w:rsid w:val="002012C8"/>
    <w:rsid w:val="00201442"/>
    <w:rsid w:val="00201546"/>
    <w:rsid w:val="0020179B"/>
    <w:rsid w:val="00201893"/>
    <w:rsid w:val="00201FD2"/>
    <w:rsid w:val="00202242"/>
    <w:rsid w:val="00202DCA"/>
    <w:rsid w:val="00202F2A"/>
    <w:rsid w:val="002031EF"/>
    <w:rsid w:val="002032F0"/>
    <w:rsid w:val="0020330D"/>
    <w:rsid w:val="002033F1"/>
    <w:rsid w:val="002035BE"/>
    <w:rsid w:val="00203774"/>
    <w:rsid w:val="00204169"/>
    <w:rsid w:val="0020432A"/>
    <w:rsid w:val="00204400"/>
    <w:rsid w:val="00204A06"/>
    <w:rsid w:val="00204C16"/>
    <w:rsid w:val="00204C37"/>
    <w:rsid w:val="00205081"/>
    <w:rsid w:val="002050CF"/>
    <w:rsid w:val="0020547C"/>
    <w:rsid w:val="00205989"/>
    <w:rsid w:val="00205CBB"/>
    <w:rsid w:val="00207408"/>
    <w:rsid w:val="00207C39"/>
    <w:rsid w:val="00207F12"/>
    <w:rsid w:val="0021053F"/>
    <w:rsid w:val="002105D9"/>
    <w:rsid w:val="0021063A"/>
    <w:rsid w:val="00210918"/>
    <w:rsid w:val="0021098E"/>
    <w:rsid w:val="00211862"/>
    <w:rsid w:val="00212AEA"/>
    <w:rsid w:val="00212CE5"/>
    <w:rsid w:val="002133B1"/>
    <w:rsid w:val="0021352E"/>
    <w:rsid w:val="0021358A"/>
    <w:rsid w:val="002136CE"/>
    <w:rsid w:val="002141D2"/>
    <w:rsid w:val="002145BE"/>
    <w:rsid w:val="002148EF"/>
    <w:rsid w:val="00214B15"/>
    <w:rsid w:val="00214F11"/>
    <w:rsid w:val="0021546C"/>
    <w:rsid w:val="0021547F"/>
    <w:rsid w:val="00215619"/>
    <w:rsid w:val="00215BA7"/>
    <w:rsid w:val="00216494"/>
    <w:rsid w:val="002164BD"/>
    <w:rsid w:val="00216614"/>
    <w:rsid w:val="00216A5F"/>
    <w:rsid w:val="00216BCF"/>
    <w:rsid w:val="00216C84"/>
    <w:rsid w:val="00217485"/>
    <w:rsid w:val="0021775A"/>
    <w:rsid w:val="00217FFA"/>
    <w:rsid w:val="00220079"/>
    <w:rsid w:val="00220379"/>
    <w:rsid w:val="00220939"/>
    <w:rsid w:val="00221078"/>
    <w:rsid w:val="00221722"/>
    <w:rsid w:val="00221BEE"/>
    <w:rsid w:val="00221CF1"/>
    <w:rsid w:val="00221DB9"/>
    <w:rsid w:val="00221F47"/>
    <w:rsid w:val="00222551"/>
    <w:rsid w:val="002225DC"/>
    <w:rsid w:val="0022279D"/>
    <w:rsid w:val="00222A78"/>
    <w:rsid w:val="00222B49"/>
    <w:rsid w:val="00222C24"/>
    <w:rsid w:val="00223197"/>
    <w:rsid w:val="0022331C"/>
    <w:rsid w:val="00223542"/>
    <w:rsid w:val="00223B18"/>
    <w:rsid w:val="00224186"/>
    <w:rsid w:val="002241B2"/>
    <w:rsid w:val="002242EA"/>
    <w:rsid w:val="00224419"/>
    <w:rsid w:val="002245C9"/>
    <w:rsid w:val="00224625"/>
    <w:rsid w:val="00224674"/>
    <w:rsid w:val="00225295"/>
    <w:rsid w:val="002252C8"/>
    <w:rsid w:val="00225430"/>
    <w:rsid w:val="0022571C"/>
    <w:rsid w:val="00225EC8"/>
    <w:rsid w:val="002260E2"/>
    <w:rsid w:val="002262B2"/>
    <w:rsid w:val="00226581"/>
    <w:rsid w:val="00226E12"/>
    <w:rsid w:val="00230171"/>
    <w:rsid w:val="002301F8"/>
    <w:rsid w:val="00230CDD"/>
    <w:rsid w:val="00230F99"/>
    <w:rsid w:val="00231070"/>
    <w:rsid w:val="002311DF"/>
    <w:rsid w:val="00231AD0"/>
    <w:rsid w:val="002325F5"/>
    <w:rsid w:val="002326BC"/>
    <w:rsid w:val="00232760"/>
    <w:rsid w:val="00232F7B"/>
    <w:rsid w:val="00232F8D"/>
    <w:rsid w:val="00233B23"/>
    <w:rsid w:val="00233CFA"/>
    <w:rsid w:val="00233EB7"/>
    <w:rsid w:val="00233EC6"/>
    <w:rsid w:val="002340C2"/>
    <w:rsid w:val="00234586"/>
    <w:rsid w:val="00234C73"/>
    <w:rsid w:val="00235241"/>
    <w:rsid w:val="00235AA8"/>
    <w:rsid w:val="00235C96"/>
    <w:rsid w:val="00235CF3"/>
    <w:rsid w:val="002361CB"/>
    <w:rsid w:val="00236E34"/>
    <w:rsid w:val="00237352"/>
    <w:rsid w:val="00237366"/>
    <w:rsid w:val="0023756E"/>
    <w:rsid w:val="00237BD9"/>
    <w:rsid w:val="00237D57"/>
    <w:rsid w:val="00237D6D"/>
    <w:rsid w:val="00240021"/>
    <w:rsid w:val="0024015C"/>
    <w:rsid w:val="002401CE"/>
    <w:rsid w:val="002401E4"/>
    <w:rsid w:val="00240761"/>
    <w:rsid w:val="00241679"/>
    <w:rsid w:val="00241AA6"/>
    <w:rsid w:val="0024203A"/>
    <w:rsid w:val="0024209F"/>
    <w:rsid w:val="00242374"/>
    <w:rsid w:val="0024237A"/>
    <w:rsid w:val="00242BF0"/>
    <w:rsid w:val="00242C1C"/>
    <w:rsid w:val="00243139"/>
    <w:rsid w:val="0024313B"/>
    <w:rsid w:val="00243EBF"/>
    <w:rsid w:val="00244BBF"/>
    <w:rsid w:val="0024552D"/>
    <w:rsid w:val="00245D8F"/>
    <w:rsid w:val="002463C9"/>
    <w:rsid w:val="00246688"/>
    <w:rsid w:val="002509DA"/>
    <w:rsid w:val="00250D8A"/>
    <w:rsid w:val="00250FCB"/>
    <w:rsid w:val="0025180F"/>
    <w:rsid w:val="00251D41"/>
    <w:rsid w:val="00251EF2"/>
    <w:rsid w:val="00251F35"/>
    <w:rsid w:val="0025311E"/>
    <w:rsid w:val="00253271"/>
    <w:rsid w:val="00253338"/>
    <w:rsid w:val="00254424"/>
    <w:rsid w:val="0025446E"/>
    <w:rsid w:val="0025472C"/>
    <w:rsid w:val="00254B26"/>
    <w:rsid w:val="00254FFF"/>
    <w:rsid w:val="002550E8"/>
    <w:rsid w:val="002553B9"/>
    <w:rsid w:val="002553DE"/>
    <w:rsid w:val="0025550B"/>
    <w:rsid w:val="00255657"/>
    <w:rsid w:val="0025572E"/>
    <w:rsid w:val="00255733"/>
    <w:rsid w:val="00255F98"/>
    <w:rsid w:val="002565E2"/>
    <w:rsid w:val="00256748"/>
    <w:rsid w:val="0025688E"/>
    <w:rsid w:val="00256AF0"/>
    <w:rsid w:val="0025737B"/>
    <w:rsid w:val="00257714"/>
    <w:rsid w:val="00257DE2"/>
    <w:rsid w:val="00260172"/>
    <w:rsid w:val="00260224"/>
    <w:rsid w:val="002608C8"/>
    <w:rsid w:val="00260AB5"/>
    <w:rsid w:val="00260E79"/>
    <w:rsid w:val="00260EE4"/>
    <w:rsid w:val="00261A32"/>
    <w:rsid w:val="00262DA8"/>
    <w:rsid w:val="00263008"/>
    <w:rsid w:val="0026325C"/>
    <w:rsid w:val="002638D9"/>
    <w:rsid w:val="0026402A"/>
    <w:rsid w:val="0026405F"/>
    <w:rsid w:val="00264966"/>
    <w:rsid w:val="00264AA4"/>
    <w:rsid w:val="002650D7"/>
    <w:rsid w:val="0026510E"/>
    <w:rsid w:val="0026511E"/>
    <w:rsid w:val="002653D3"/>
    <w:rsid w:val="0026566C"/>
    <w:rsid w:val="00265785"/>
    <w:rsid w:val="00265D17"/>
    <w:rsid w:val="00266184"/>
    <w:rsid w:val="00266384"/>
    <w:rsid w:val="002669B9"/>
    <w:rsid w:val="00266A96"/>
    <w:rsid w:val="00266FE3"/>
    <w:rsid w:val="002670C5"/>
    <w:rsid w:val="002675E0"/>
    <w:rsid w:val="00267FBB"/>
    <w:rsid w:val="002701FD"/>
    <w:rsid w:val="002705F1"/>
    <w:rsid w:val="00270AC0"/>
    <w:rsid w:val="00270D99"/>
    <w:rsid w:val="00270E86"/>
    <w:rsid w:val="0027135C"/>
    <w:rsid w:val="00271451"/>
    <w:rsid w:val="002715A0"/>
    <w:rsid w:val="00271A6B"/>
    <w:rsid w:val="00271B2E"/>
    <w:rsid w:val="002720A0"/>
    <w:rsid w:val="00272256"/>
    <w:rsid w:val="0027227E"/>
    <w:rsid w:val="0027231A"/>
    <w:rsid w:val="002725D2"/>
    <w:rsid w:val="002726C6"/>
    <w:rsid w:val="002732E0"/>
    <w:rsid w:val="0027346C"/>
    <w:rsid w:val="002736F8"/>
    <w:rsid w:val="0027396D"/>
    <w:rsid w:val="00274265"/>
    <w:rsid w:val="0027430F"/>
    <w:rsid w:val="002744DC"/>
    <w:rsid w:val="002745C1"/>
    <w:rsid w:val="00274967"/>
    <w:rsid w:val="00274A6C"/>
    <w:rsid w:val="00274C6B"/>
    <w:rsid w:val="00274EBC"/>
    <w:rsid w:val="00275F6B"/>
    <w:rsid w:val="00275FC6"/>
    <w:rsid w:val="00276243"/>
    <w:rsid w:val="00276542"/>
    <w:rsid w:val="002769C5"/>
    <w:rsid w:val="00276CEA"/>
    <w:rsid w:val="00277198"/>
    <w:rsid w:val="002771C4"/>
    <w:rsid w:val="0027734F"/>
    <w:rsid w:val="00277C19"/>
    <w:rsid w:val="0028042F"/>
    <w:rsid w:val="002805D0"/>
    <w:rsid w:val="002809F2"/>
    <w:rsid w:val="00280DE1"/>
    <w:rsid w:val="00281245"/>
    <w:rsid w:val="00281D32"/>
    <w:rsid w:val="00282AAE"/>
    <w:rsid w:val="002831F9"/>
    <w:rsid w:val="00283467"/>
    <w:rsid w:val="00283499"/>
    <w:rsid w:val="00283899"/>
    <w:rsid w:val="002838C4"/>
    <w:rsid w:val="00283B3F"/>
    <w:rsid w:val="00283E99"/>
    <w:rsid w:val="00284197"/>
    <w:rsid w:val="002848FA"/>
    <w:rsid w:val="00284E91"/>
    <w:rsid w:val="002860B6"/>
    <w:rsid w:val="0028643B"/>
    <w:rsid w:val="002869F0"/>
    <w:rsid w:val="00287281"/>
    <w:rsid w:val="00287660"/>
    <w:rsid w:val="00287A5B"/>
    <w:rsid w:val="0029010C"/>
    <w:rsid w:val="002902CB"/>
    <w:rsid w:val="0029092F"/>
    <w:rsid w:val="00290CEC"/>
    <w:rsid w:val="00291667"/>
    <w:rsid w:val="00291BA8"/>
    <w:rsid w:val="002923E3"/>
    <w:rsid w:val="002928F4"/>
    <w:rsid w:val="0029340F"/>
    <w:rsid w:val="00293513"/>
    <w:rsid w:val="00293585"/>
    <w:rsid w:val="00293ACE"/>
    <w:rsid w:val="00293F6A"/>
    <w:rsid w:val="0029444B"/>
    <w:rsid w:val="00294F96"/>
    <w:rsid w:val="002950D1"/>
    <w:rsid w:val="0029535B"/>
    <w:rsid w:val="00295722"/>
    <w:rsid w:val="0029576A"/>
    <w:rsid w:val="00295AE4"/>
    <w:rsid w:val="00295F43"/>
    <w:rsid w:val="0029611F"/>
    <w:rsid w:val="00296967"/>
    <w:rsid w:val="00296E6E"/>
    <w:rsid w:val="002973ED"/>
    <w:rsid w:val="00297DD3"/>
    <w:rsid w:val="00297F43"/>
    <w:rsid w:val="002A027A"/>
    <w:rsid w:val="002A15A0"/>
    <w:rsid w:val="002A1B84"/>
    <w:rsid w:val="002A1DAC"/>
    <w:rsid w:val="002A2158"/>
    <w:rsid w:val="002A23C1"/>
    <w:rsid w:val="002A2655"/>
    <w:rsid w:val="002A2ED6"/>
    <w:rsid w:val="002A3141"/>
    <w:rsid w:val="002A3168"/>
    <w:rsid w:val="002A36C5"/>
    <w:rsid w:val="002A3DAA"/>
    <w:rsid w:val="002A3F0D"/>
    <w:rsid w:val="002A3F2D"/>
    <w:rsid w:val="002A409D"/>
    <w:rsid w:val="002A41A6"/>
    <w:rsid w:val="002A4264"/>
    <w:rsid w:val="002A46B0"/>
    <w:rsid w:val="002A5713"/>
    <w:rsid w:val="002A571F"/>
    <w:rsid w:val="002A59C4"/>
    <w:rsid w:val="002A5C76"/>
    <w:rsid w:val="002A5EC5"/>
    <w:rsid w:val="002A6BF8"/>
    <w:rsid w:val="002A7780"/>
    <w:rsid w:val="002A77C0"/>
    <w:rsid w:val="002A7A4C"/>
    <w:rsid w:val="002A7DAF"/>
    <w:rsid w:val="002A7DD1"/>
    <w:rsid w:val="002B03EF"/>
    <w:rsid w:val="002B04E0"/>
    <w:rsid w:val="002B0B61"/>
    <w:rsid w:val="002B0E79"/>
    <w:rsid w:val="002B1926"/>
    <w:rsid w:val="002B1A89"/>
    <w:rsid w:val="002B1B5F"/>
    <w:rsid w:val="002B238D"/>
    <w:rsid w:val="002B2881"/>
    <w:rsid w:val="002B2D31"/>
    <w:rsid w:val="002B2F78"/>
    <w:rsid w:val="002B3DB0"/>
    <w:rsid w:val="002B42C8"/>
    <w:rsid w:val="002B47FC"/>
    <w:rsid w:val="002B49A3"/>
    <w:rsid w:val="002B4CAC"/>
    <w:rsid w:val="002B53D3"/>
    <w:rsid w:val="002B580D"/>
    <w:rsid w:val="002B5BED"/>
    <w:rsid w:val="002B5E9E"/>
    <w:rsid w:val="002B6098"/>
    <w:rsid w:val="002B65CC"/>
    <w:rsid w:val="002B6C5B"/>
    <w:rsid w:val="002B717B"/>
    <w:rsid w:val="002B71BE"/>
    <w:rsid w:val="002B7241"/>
    <w:rsid w:val="002B7839"/>
    <w:rsid w:val="002B7A8B"/>
    <w:rsid w:val="002B7DAC"/>
    <w:rsid w:val="002C07DD"/>
    <w:rsid w:val="002C0B36"/>
    <w:rsid w:val="002C0C93"/>
    <w:rsid w:val="002C0FD7"/>
    <w:rsid w:val="002C1068"/>
    <w:rsid w:val="002C17A4"/>
    <w:rsid w:val="002C1942"/>
    <w:rsid w:val="002C1C2A"/>
    <w:rsid w:val="002C1DCA"/>
    <w:rsid w:val="002C1DE4"/>
    <w:rsid w:val="002C2119"/>
    <w:rsid w:val="002C235E"/>
    <w:rsid w:val="002C254A"/>
    <w:rsid w:val="002C2EF7"/>
    <w:rsid w:val="002C2F3D"/>
    <w:rsid w:val="002C3680"/>
    <w:rsid w:val="002C38AD"/>
    <w:rsid w:val="002C553F"/>
    <w:rsid w:val="002C57DE"/>
    <w:rsid w:val="002C586A"/>
    <w:rsid w:val="002C5919"/>
    <w:rsid w:val="002C5DF8"/>
    <w:rsid w:val="002C5E1E"/>
    <w:rsid w:val="002C5FB9"/>
    <w:rsid w:val="002C5FF8"/>
    <w:rsid w:val="002C62AF"/>
    <w:rsid w:val="002C62CE"/>
    <w:rsid w:val="002C636A"/>
    <w:rsid w:val="002C67B1"/>
    <w:rsid w:val="002C7538"/>
    <w:rsid w:val="002C7AA2"/>
    <w:rsid w:val="002C7BE6"/>
    <w:rsid w:val="002C7C9F"/>
    <w:rsid w:val="002D01B9"/>
    <w:rsid w:val="002D0BE3"/>
    <w:rsid w:val="002D0DC2"/>
    <w:rsid w:val="002D0E74"/>
    <w:rsid w:val="002D14CB"/>
    <w:rsid w:val="002D1628"/>
    <w:rsid w:val="002D167D"/>
    <w:rsid w:val="002D16F4"/>
    <w:rsid w:val="002D1791"/>
    <w:rsid w:val="002D1A72"/>
    <w:rsid w:val="002D20EE"/>
    <w:rsid w:val="002D2647"/>
    <w:rsid w:val="002D26EF"/>
    <w:rsid w:val="002D2A32"/>
    <w:rsid w:val="002D2BC4"/>
    <w:rsid w:val="002D2D25"/>
    <w:rsid w:val="002D349C"/>
    <w:rsid w:val="002D37D9"/>
    <w:rsid w:val="002D3909"/>
    <w:rsid w:val="002D3C87"/>
    <w:rsid w:val="002D3F38"/>
    <w:rsid w:val="002D3F6E"/>
    <w:rsid w:val="002D41A6"/>
    <w:rsid w:val="002D41A8"/>
    <w:rsid w:val="002D4F6F"/>
    <w:rsid w:val="002D6288"/>
    <w:rsid w:val="002D6DA2"/>
    <w:rsid w:val="002D6E7B"/>
    <w:rsid w:val="002D7AD4"/>
    <w:rsid w:val="002D7C6B"/>
    <w:rsid w:val="002E0459"/>
    <w:rsid w:val="002E0620"/>
    <w:rsid w:val="002E072F"/>
    <w:rsid w:val="002E0896"/>
    <w:rsid w:val="002E0F1A"/>
    <w:rsid w:val="002E124C"/>
    <w:rsid w:val="002E1434"/>
    <w:rsid w:val="002E1786"/>
    <w:rsid w:val="002E1F66"/>
    <w:rsid w:val="002E25CF"/>
    <w:rsid w:val="002E291A"/>
    <w:rsid w:val="002E2C85"/>
    <w:rsid w:val="002E2D21"/>
    <w:rsid w:val="002E2DB3"/>
    <w:rsid w:val="002E302C"/>
    <w:rsid w:val="002E3A56"/>
    <w:rsid w:val="002E3DAD"/>
    <w:rsid w:val="002E3E37"/>
    <w:rsid w:val="002E4372"/>
    <w:rsid w:val="002E44C8"/>
    <w:rsid w:val="002E475F"/>
    <w:rsid w:val="002E4A96"/>
    <w:rsid w:val="002E4C8B"/>
    <w:rsid w:val="002E4CA7"/>
    <w:rsid w:val="002E4D76"/>
    <w:rsid w:val="002E4DE9"/>
    <w:rsid w:val="002E4E37"/>
    <w:rsid w:val="002E4F44"/>
    <w:rsid w:val="002E535D"/>
    <w:rsid w:val="002E5870"/>
    <w:rsid w:val="002E5C40"/>
    <w:rsid w:val="002E65A3"/>
    <w:rsid w:val="002E6CE8"/>
    <w:rsid w:val="002E6EC7"/>
    <w:rsid w:val="002E731D"/>
    <w:rsid w:val="002E753A"/>
    <w:rsid w:val="002E76DC"/>
    <w:rsid w:val="002E7812"/>
    <w:rsid w:val="002E7B81"/>
    <w:rsid w:val="002E7D21"/>
    <w:rsid w:val="002E7FAF"/>
    <w:rsid w:val="002F030F"/>
    <w:rsid w:val="002F0440"/>
    <w:rsid w:val="002F04D4"/>
    <w:rsid w:val="002F06D5"/>
    <w:rsid w:val="002F0A1B"/>
    <w:rsid w:val="002F0CCC"/>
    <w:rsid w:val="002F100D"/>
    <w:rsid w:val="002F12B1"/>
    <w:rsid w:val="002F1579"/>
    <w:rsid w:val="002F1D2B"/>
    <w:rsid w:val="002F240D"/>
    <w:rsid w:val="002F295F"/>
    <w:rsid w:val="002F2B73"/>
    <w:rsid w:val="002F2D0C"/>
    <w:rsid w:val="002F39B0"/>
    <w:rsid w:val="002F3BB7"/>
    <w:rsid w:val="002F3E12"/>
    <w:rsid w:val="002F3FAE"/>
    <w:rsid w:val="002F405D"/>
    <w:rsid w:val="002F4567"/>
    <w:rsid w:val="002F45A0"/>
    <w:rsid w:val="002F47CF"/>
    <w:rsid w:val="002F5372"/>
    <w:rsid w:val="002F6C8B"/>
    <w:rsid w:val="002F71B1"/>
    <w:rsid w:val="002F7634"/>
    <w:rsid w:val="00300449"/>
    <w:rsid w:val="0030077A"/>
    <w:rsid w:val="00300950"/>
    <w:rsid w:val="0030103A"/>
    <w:rsid w:val="003014D5"/>
    <w:rsid w:val="0030191D"/>
    <w:rsid w:val="00301AE5"/>
    <w:rsid w:val="00301FEE"/>
    <w:rsid w:val="00302361"/>
    <w:rsid w:val="00302599"/>
    <w:rsid w:val="003025BB"/>
    <w:rsid w:val="00302C31"/>
    <w:rsid w:val="003031E1"/>
    <w:rsid w:val="003038D3"/>
    <w:rsid w:val="0030425E"/>
    <w:rsid w:val="0030478D"/>
    <w:rsid w:val="003055B2"/>
    <w:rsid w:val="003057EA"/>
    <w:rsid w:val="00305826"/>
    <w:rsid w:val="00306369"/>
    <w:rsid w:val="00306B48"/>
    <w:rsid w:val="0030720F"/>
    <w:rsid w:val="0030765D"/>
    <w:rsid w:val="003079B1"/>
    <w:rsid w:val="00307D83"/>
    <w:rsid w:val="003104EB"/>
    <w:rsid w:val="00310F1C"/>
    <w:rsid w:val="00311ED1"/>
    <w:rsid w:val="00311F5F"/>
    <w:rsid w:val="003128B0"/>
    <w:rsid w:val="0031296E"/>
    <w:rsid w:val="00312D37"/>
    <w:rsid w:val="00312F1A"/>
    <w:rsid w:val="00313A8E"/>
    <w:rsid w:val="00314583"/>
    <w:rsid w:val="00314CA5"/>
    <w:rsid w:val="00314EF7"/>
    <w:rsid w:val="0031544B"/>
    <w:rsid w:val="0031581F"/>
    <w:rsid w:val="00315DC6"/>
    <w:rsid w:val="003165CA"/>
    <w:rsid w:val="003169BD"/>
    <w:rsid w:val="00316EC1"/>
    <w:rsid w:val="003170CB"/>
    <w:rsid w:val="0031780C"/>
    <w:rsid w:val="00317DC9"/>
    <w:rsid w:val="0032048C"/>
    <w:rsid w:val="00320A61"/>
    <w:rsid w:val="00320D2F"/>
    <w:rsid w:val="0032102C"/>
    <w:rsid w:val="0032107D"/>
    <w:rsid w:val="003214DA"/>
    <w:rsid w:val="0032174E"/>
    <w:rsid w:val="00323208"/>
    <w:rsid w:val="0032366C"/>
    <w:rsid w:val="003237ED"/>
    <w:rsid w:val="00323806"/>
    <w:rsid w:val="00323836"/>
    <w:rsid w:val="00323C49"/>
    <w:rsid w:val="00323D99"/>
    <w:rsid w:val="0032420F"/>
    <w:rsid w:val="003242F8"/>
    <w:rsid w:val="0032431D"/>
    <w:rsid w:val="00324F13"/>
    <w:rsid w:val="00325625"/>
    <w:rsid w:val="00325849"/>
    <w:rsid w:val="00326246"/>
    <w:rsid w:val="00326C98"/>
    <w:rsid w:val="003271E6"/>
    <w:rsid w:val="00327336"/>
    <w:rsid w:val="003279B3"/>
    <w:rsid w:val="00327B50"/>
    <w:rsid w:val="00327E71"/>
    <w:rsid w:val="00330176"/>
    <w:rsid w:val="003304B7"/>
    <w:rsid w:val="00330F35"/>
    <w:rsid w:val="003312DF"/>
    <w:rsid w:val="0033153D"/>
    <w:rsid w:val="0033163D"/>
    <w:rsid w:val="003316DA"/>
    <w:rsid w:val="00331BBD"/>
    <w:rsid w:val="00331FBB"/>
    <w:rsid w:val="00332299"/>
    <w:rsid w:val="00332424"/>
    <w:rsid w:val="003324FB"/>
    <w:rsid w:val="00332D6C"/>
    <w:rsid w:val="003331EA"/>
    <w:rsid w:val="0033331F"/>
    <w:rsid w:val="00333533"/>
    <w:rsid w:val="00333A88"/>
    <w:rsid w:val="00333A9E"/>
    <w:rsid w:val="00333BBD"/>
    <w:rsid w:val="00333C64"/>
    <w:rsid w:val="00333E7D"/>
    <w:rsid w:val="003342D9"/>
    <w:rsid w:val="0033459A"/>
    <w:rsid w:val="00334A57"/>
    <w:rsid w:val="00334CAA"/>
    <w:rsid w:val="00334E52"/>
    <w:rsid w:val="003352F9"/>
    <w:rsid w:val="0033546B"/>
    <w:rsid w:val="00335615"/>
    <w:rsid w:val="00335974"/>
    <w:rsid w:val="00335F6A"/>
    <w:rsid w:val="00336013"/>
    <w:rsid w:val="0033608B"/>
    <w:rsid w:val="0033672D"/>
    <w:rsid w:val="00336C35"/>
    <w:rsid w:val="00336CAF"/>
    <w:rsid w:val="00336DBB"/>
    <w:rsid w:val="00336DF3"/>
    <w:rsid w:val="003371F7"/>
    <w:rsid w:val="00337500"/>
    <w:rsid w:val="0033760B"/>
    <w:rsid w:val="0033766C"/>
    <w:rsid w:val="0033769B"/>
    <w:rsid w:val="0033776C"/>
    <w:rsid w:val="00337CA2"/>
    <w:rsid w:val="00337E17"/>
    <w:rsid w:val="00337E19"/>
    <w:rsid w:val="003403C3"/>
    <w:rsid w:val="003406F7"/>
    <w:rsid w:val="00340703"/>
    <w:rsid w:val="00340B4C"/>
    <w:rsid w:val="003410F9"/>
    <w:rsid w:val="00341719"/>
    <w:rsid w:val="00341B2E"/>
    <w:rsid w:val="00341E0C"/>
    <w:rsid w:val="00342674"/>
    <w:rsid w:val="00342D3B"/>
    <w:rsid w:val="00342DBF"/>
    <w:rsid w:val="00342F00"/>
    <w:rsid w:val="0034323F"/>
    <w:rsid w:val="00343BD0"/>
    <w:rsid w:val="00344188"/>
    <w:rsid w:val="003445FA"/>
    <w:rsid w:val="003447DF"/>
    <w:rsid w:val="0034484A"/>
    <w:rsid w:val="00344AB8"/>
    <w:rsid w:val="0034508D"/>
    <w:rsid w:val="003458E0"/>
    <w:rsid w:val="00345913"/>
    <w:rsid w:val="0034595A"/>
    <w:rsid w:val="003463E9"/>
    <w:rsid w:val="0034648F"/>
    <w:rsid w:val="00346BED"/>
    <w:rsid w:val="00346E13"/>
    <w:rsid w:val="00346E27"/>
    <w:rsid w:val="00347098"/>
    <w:rsid w:val="00347139"/>
    <w:rsid w:val="00347592"/>
    <w:rsid w:val="00347BFE"/>
    <w:rsid w:val="00347CFA"/>
    <w:rsid w:val="00347D03"/>
    <w:rsid w:val="00350259"/>
    <w:rsid w:val="00350775"/>
    <w:rsid w:val="00350984"/>
    <w:rsid w:val="003509BA"/>
    <w:rsid w:val="00350FDE"/>
    <w:rsid w:val="0035100C"/>
    <w:rsid w:val="0035123B"/>
    <w:rsid w:val="003516A0"/>
    <w:rsid w:val="00351951"/>
    <w:rsid w:val="00351AE6"/>
    <w:rsid w:val="00351C86"/>
    <w:rsid w:val="00351E3C"/>
    <w:rsid w:val="00352127"/>
    <w:rsid w:val="003524AC"/>
    <w:rsid w:val="0035251F"/>
    <w:rsid w:val="00352588"/>
    <w:rsid w:val="0035329E"/>
    <w:rsid w:val="003534BA"/>
    <w:rsid w:val="003534C9"/>
    <w:rsid w:val="00353727"/>
    <w:rsid w:val="00353B50"/>
    <w:rsid w:val="00353BEB"/>
    <w:rsid w:val="0035406A"/>
    <w:rsid w:val="003540C9"/>
    <w:rsid w:val="003541FA"/>
    <w:rsid w:val="00354507"/>
    <w:rsid w:val="003546B4"/>
    <w:rsid w:val="00354E1E"/>
    <w:rsid w:val="00355336"/>
    <w:rsid w:val="00355599"/>
    <w:rsid w:val="00355782"/>
    <w:rsid w:val="00355F93"/>
    <w:rsid w:val="003569FC"/>
    <w:rsid w:val="00356E80"/>
    <w:rsid w:val="00356F21"/>
    <w:rsid w:val="0035708B"/>
    <w:rsid w:val="00357285"/>
    <w:rsid w:val="00357337"/>
    <w:rsid w:val="0035760E"/>
    <w:rsid w:val="00357637"/>
    <w:rsid w:val="003576FC"/>
    <w:rsid w:val="0035785F"/>
    <w:rsid w:val="00357BD6"/>
    <w:rsid w:val="00357F1D"/>
    <w:rsid w:val="00360773"/>
    <w:rsid w:val="003609EB"/>
    <w:rsid w:val="00360AAA"/>
    <w:rsid w:val="00360ADC"/>
    <w:rsid w:val="00360D9D"/>
    <w:rsid w:val="003611D0"/>
    <w:rsid w:val="003612E5"/>
    <w:rsid w:val="003612FA"/>
    <w:rsid w:val="0036142D"/>
    <w:rsid w:val="00362388"/>
    <w:rsid w:val="00363259"/>
    <w:rsid w:val="00363327"/>
    <w:rsid w:val="0036375F"/>
    <w:rsid w:val="00363C9B"/>
    <w:rsid w:val="00363DD3"/>
    <w:rsid w:val="00364B49"/>
    <w:rsid w:val="00364FAB"/>
    <w:rsid w:val="00365F11"/>
    <w:rsid w:val="00365F8B"/>
    <w:rsid w:val="003664B2"/>
    <w:rsid w:val="00366799"/>
    <w:rsid w:val="00366911"/>
    <w:rsid w:val="00366E8A"/>
    <w:rsid w:val="0036700A"/>
    <w:rsid w:val="003674F5"/>
    <w:rsid w:val="00367547"/>
    <w:rsid w:val="003677CE"/>
    <w:rsid w:val="0036791D"/>
    <w:rsid w:val="00367960"/>
    <w:rsid w:val="0036797C"/>
    <w:rsid w:val="0037031C"/>
    <w:rsid w:val="0037073A"/>
    <w:rsid w:val="0037091A"/>
    <w:rsid w:val="0037102B"/>
    <w:rsid w:val="003716DC"/>
    <w:rsid w:val="00371CFF"/>
    <w:rsid w:val="00371E03"/>
    <w:rsid w:val="00371EAE"/>
    <w:rsid w:val="0037243B"/>
    <w:rsid w:val="00372EA3"/>
    <w:rsid w:val="003734E8"/>
    <w:rsid w:val="003736F1"/>
    <w:rsid w:val="00373826"/>
    <w:rsid w:val="00374194"/>
    <w:rsid w:val="00374503"/>
    <w:rsid w:val="00374845"/>
    <w:rsid w:val="00375126"/>
    <w:rsid w:val="00375397"/>
    <w:rsid w:val="003753F9"/>
    <w:rsid w:val="00375693"/>
    <w:rsid w:val="00375E20"/>
    <w:rsid w:val="0037622A"/>
    <w:rsid w:val="003762B3"/>
    <w:rsid w:val="0037636C"/>
    <w:rsid w:val="0037656B"/>
    <w:rsid w:val="00376B1B"/>
    <w:rsid w:val="00376C6E"/>
    <w:rsid w:val="00376FAA"/>
    <w:rsid w:val="00380702"/>
    <w:rsid w:val="00380811"/>
    <w:rsid w:val="00380C1C"/>
    <w:rsid w:val="003810E1"/>
    <w:rsid w:val="00381634"/>
    <w:rsid w:val="00381711"/>
    <w:rsid w:val="0038194C"/>
    <w:rsid w:val="00381BDF"/>
    <w:rsid w:val="00382CC8"/>
    <w:rsid w:val="00382D6C"/>
    <w:rsid w:val="003830BD"/>
    <w:rsid w:val="0038377C"/>
    <w:rsid w:val="003837CF"/>
    <w:rsid w:val="0038413E"/>
    <w:rsid w:val="0038477A"/>
    <w:rsid w:val="003855B8"/>
    <w:rsid w:val="0038597A"/>
    <w:rsid w:val="00385BE2"/>
    <w:rsid w:val="00385D60"/>
    <w:rsid w:val="00385D64"/>
    <w:rsid w:val="00385DB3"/>
    <w:rsid w:val="00385FC4"/>
    <w:rsid w:val="00386078"/>
    <w:rsid w:val="00386144"/>
    <w:rsid w:val="003863DA"/>
    <w:rsid w:val="00386590"/>
    <w:rsid w:val="003866E0"/>
    <w:rsid w:val="003873BE"/>
    <w:rsid w:val="0038746E"/>
    <w:rsid w:val="00387C53"/>
    <w:rsid w:val="00387CDE"/>
    <w:rsid w:val="00387F10"/>
    <w:rsid w:val="0039104D"/>
    <w:rsid w:val="00391751"/>
    <w:rsid w:val="0039185F"/>
    <w:rsid w:val="00391CD3"/>
    <w:rsid w:val="00391CED"/>
    <w:rsid w:val="00392523"/>
    <w:rsid w:val="00392ED6"/>
    <w:rsid w:val="00393269"/>
    <w:rsid w:val="003936F9"/>
    <w:rsid w:val="00393A4E"/>
    <w:rsid w:val="00393CE2"/>
    <w:rsid w:val="003940DB"/>
    <w:rsid w:val="00394210"/>
    <w:rsid w:val="0039486C"/>
    <w:rsid w:val="00394ACC"/>
    <w:rsid w:val="00395069"/>
    <w:rsid w:val="00395B49"/>
    <w:rsid w:val="00396944"/>
    <w:rsid w:val="00396FA4"/>
    <w:rsid w:val="003970B1"/>
    <w:rsid w:val="0039795C"/>
    <w:rsid w:val="00397A3C"/>
    <w:rsid w:val="00397CBC"/>
    <w:rsid w:val="00397FB9"/>
    <w:rsid w:val="003A0523"/>
    <w:rsid w:val="003A08D3"/>
    <w:rsid w:val="003A0E19"/>
    <w:rsid w:val="003A0E95"/>
    <w:rsid w:val="003A0F51"/>
    <w:rsid w:val="003A183D"/>
    <w:rsid w:val="003A1FA8"/>
    <w:rsid w:val="003A2185"/>
    <w:rsid w:val="003A281A"/>
    <w:rsid w:val="003A2C28"/>
    <w:rsid w:val="003A2C93"/>
    <w:rsid w:val="003A2D3F"/>
    <w:rsid w:val="003A2E66"/>
    <w:rsid w:val="003A3125"/>
    <w:rsid w:val="003A3329"/>
    <w:rsid w:val="003A39CD"/>
    <w:rsid w:val="003A3A2C"/>
    <w:rsid w:val="003A3DBC"/>
    <w:rsid w:val="003A3EE1"/>
    <w:rsid w:val="003A3F6D"/>
    <w:rsid w:val="003A4595"/>
    <w:rsid w:val="003A4893"/>
    <w:rsid w:val="003A4B39"/>
    <w:rsid w:val="003A4F36"/>
    <w:rsid w:val="003A52DA"/>
    <w:rsid w:val="003A58FA"/>
    <w:rsid w:val="003A590B"/>
    <w:rsid w:val="003A6B93"/>
    <w:rsid w:val="003B04DA"/>
    <w:rsid w:val="003B0E40"/>
    <w:rsid w:val="003B1325"/>
    <w:rsid w:val="003B146B"/>
    <w:rsid w:val="003B161D"/>
    <w:rsid w:val="003B1AA4"/>
    <w:rsid w:val="003B1B66"/>
    <w:rsid w:val="003B1D36"/>
    <w:rsid w:val="003B1E83"/>
    <w:rsid w:val="003B2A9A"/>
    <w:rsid w:val="003B2EAA"/>
    <w:rsid w:val="003B342C"/>
    <w:rsid w:val="003B36B8"/>
    <w:rsid w:val="003B3F33"/>
    <w:rsid w:val="003B3FF1"/>
    <w:rsid w:val="003B4834"/>
    <w:rsid w:val="003B4F6F"/>
    <w:rsid w:val="003B52BD"/>
    <w:rsid w:val="003B5752"/>
    <w:rsid w:val="003B5D31"/>
    <w:rsid w:val="003B5D98"/>
    <w:rsid w:val="003B6195"/>
    <w:rsid w:val="003B679D"/>
    <w:rsid w:val="003B6F2C"/>
    <w:rsid w:val="003B6F81"/>
    <w:rsid w:val="003B7336"/>
    <w:rsid w:val="003B734C"/>
    <w:rsid w:val="003B77DE"/>
    <w:rsid w:val="003B7A9F"/>
    <w:rsid w:val="003C08D4"/>
    <w:rsid w:val="003C0A67"/>
    <w:rsid w:val="003C0AE2"/>
    <w:rsid w:val="003C0DF1"/>
    <w:rsid w:val="003C14DF"/>
    <w:rsid w:val="003C1582"/>
    <w:rsid w:val="003C1855"/>
    <w:rsid w:val="003C208B"/>
    <w:rsid w:val="003C2163"/>
    <w:rsid w:val="003C2437"/>
    <w:rsid w:val="003C294D"/>
    <w:rsid w:val="003C2F55"/>
    <w:rsid w:val="003C31C5"/>
    <w:rsid w:val="003C3896"/>
    <w:rsid w:val="003C3DF6"/>
    <w:rsid w:val="003C3ED2"/>
    <w:rsid w:val="003C403A"/>
    <w:rsid w:val="003C419E"/>
    <w:rsid w:val="003C44EA"/>
    <w:rsid w:val="003C5F76"/>
    <w:rsid w:val="003C6510"/>
    <w:rsid w:val="003C65C0"/>
    <w:rsid w:val="003C6D40"/>
    <w:rsid w:val="003C6FCB"/>
    <w:rsid w:val="003C72DF"/>
    <w:rsid w:val="003C7545"/>
    <w:rsid w:val="003C7E42"/>
    <w:rsid w:val="003C7E83"/>
    <w:rsid w:val="003D00FB"/>
    <w:rsid w:val="003D09CE"/>
    <w:rsid w:val="003D0EB6"/>
    <w:rsid w:val="003D14AA"/>
    <w:rsid w:val="003D1872"/>
    <w:rsid w:val="003D19BD"/>
    <w:rsid w:val="003D1EE2"/>
    <w:rsid w:val="003D25E1"/>
    <w:rsid w:val="003D2849"/>
    <w:rsid w:val="003D28DB"/>
    <w:rsid w:val="003D2ED0"/>
    <w:rsid w:val="003D2FCD"/>
    <w:rsid w:val="003D2FED"/>
    <w:rsid w:val="003D4331"/>
    <w:rsid w:val="003D4468"/>
    <w:rsid w:val="003D4BDA"/>
    <w:rsid w:val="003D4E8F"/>
    <w:rsid w:val="003D5043"/>
    <w:rsid w:val="003D562E"/>
    <w:rsid w:val="003D57C1"/>
    <w:rsid w:val="003D5C4F"/>
    <w:rsid w:val="003D5EB6"/>
    <w:rsid w:val="003D61FD"/>
    <w:rsid w:val="003D6AB6"/>
    <w:rsid w:val="003D7043"/>
    <w:rsid w:val="003D70C4"/>
    <w:rsid w:val="003D7A18"/>
    <w:rsid w:val="003D7B87"/>
    <w:rsid w:val="003D7CF0"/>
    <w:rsid w:val="003E003E"/>
    <w:rsid w:val="003E08B9"/>
    <w:rsid w:val="003E0B0E"/>
    <w:rsid w:val="003E0E30"/>
    <w:rsid w:val="003E1BD8"/>
    <w:rsid w:val="003E1BEE"/>
    <w:rsid w:val="003E211D"/>
    <w:rsid w:val="003E2538"/>
    <w:rsid w:val="003E25E4"/>
    <w:rsid w:val="003E2796"/>
    <w:rsid w:val="003E2856"/>
    <w:rsid w:val="003E2A47"/>
    <w:rsid w:val="003E2A72"/>
    <w:rsid w:val="003E3148"/>
    <w:rsid w:val="003E3970"/>
    <w:rsid w:val="003E3C97"/>
    <w:rsid w:val="003E3CFF"/>
    <w:rsid w:val="003E402E"/>
    <w:rsid w:val="003E45E1"/>
    <w:rsid w:val="003E466A"/>
    <w:rsid w:val="003E4857"/>
    <w:rsid w:val="003E489B"/>
    <w:rsid w:val="003E4965"/>
    <w:rsid w:val="003E4BF2"/>
    <w:rsid w:val="003E4CC8"/>
    <w:rsid w:val="003E53C1"/>
    <w:rsid w:val="003E5407"/>
    <w:rsid w:val="003E5513"/>
    <w:rsid w:val="003E5BA7"/>
    <w:rsid w:val="003E5EBB"/>
    <w:rsid w:val="003E5F98"/>
    <w:rsid w:val="003E745C"/>
    <w:rsid w:val="003F0B3B"/>
    <w:rsid w:val="003F0CC9"/>
    <w:rsid w:val="003F0CF7"/>
    <w:rsid w:val="003F16BA"/>
    <w:rsid w:val="003F27CE"/>
    <w:rsid w:val="003F2BAD"/>
    <w:rsid w:val="003F3E5B"/>
    <w:rsid w:val="003F49EE"/>
    <w:rsid w:val="003F49FD"/>
    <w:rsid w:val="003F4A75"/>
    <w:rsid w:val="003F4C45"/>
    <w:rsid w:val="003F51F3"/>
    <w:rsid w:val="003F52CF"/>
    <w:rsid w:val="003F54BA"/>
    <w:rsid w:val="003F5589"/>
    <w:rsid w:val="003F5A5B"/>
    <w:rsid w:val="003F5C19"/>
    <w:rsid w:val="003F5DAA"/>
    <w:rsid w:val="003F5F18"/>
    <w:rsid w:val="003F5F92"/>
    <w:rsid w:val="003F606F"/>
    <w:rsid w:val="003F6176"/>
    <w:rsid w:val="003F62EB"/>
    <w:rsid w:val="003F694C"/>
    <w:rsid w:val="003F7579"/>
    <w:rsid w:val="003F75E6"/>
    <w:rsid w:val="003F7856"/>
    <w:rsid w:val="003F79B8"/>
    <w:rsid w:val="003F7BA9"/>
    <w:rsid w:val="003F7BFE"/>
    <w:rsid w:val="0040084A"/>
    <w:rsid w:val="00400A33"/>
    <w:rsid w:val="00401231"/>
    <w:rsid w:val="00401AE5"/>
    <w:rsid w:val="00402AF4"/>
    <w:rsid w:val="00402F1C"/>
    <w:rsid w:val="00402F86"/>
    <w:rsid w:val="004030B2"/>
    <w:rsid w:val="00403647"/>
    <w:rsid w:val="00403A8F"/>
    <w:rsid w:val="004048A9"/>
    <w:rsid w:val="00404B57"/>
    <w:rsid w:val="00404F31"/>
    <w:rsid w:val="00404FFD"/>
    <w:rsid w:val="00405256"/>
    <w:rsid w:val="004057DA"/>
    <w:rsid w:val="00405E2C"/>
    <w:rsid w:val="004068D0"/>
    <w:rsid w:val="00406B52"/>
    <w:rsid w:val="00406C1B"/>
    <w:rsid w:val="00406E0D"/>
    <w:rsid w:val="0040708F"/>
    <w:rsid w:val="0040759C"/>
    <w:rsid w:val="004077B5"/>
    <w:rsid w:val="00407909"/>
    <w:rsid w:val="00407C39"/>
    <w:rsid w:val="00407DFE"/>
    <w:rsid w:val="00407F08"/>
    <w:rsid w:val="00407F25"/>
    <w:rsid w:val="0041040A"/>
    <w:rsid w:val="004105B8"/>
    <w:rsid w:val="00410FF1"/>
    <w:rsid w:val="0041159F"/>
    <w:rsid w:val="004117EE"/>
    <w:rsid w:val="0041292A"/>
    <w:rsid w:val="00412BD8"/>
    <w:rsid w:val="00412C48"/>
    <w:rsid w:val="00413504"/>
    <w:rsid w:val="0041393F"/>
    <w:rsid w:val="004141F7"/>
    <w:rsid w:val="0041420D"/>
    <w:rsid w:val="004147EA"/>
    <w:rsid w:val="00414DB0"/>
    <w:rsid w:val="00415716"/>
    <w:rsid w:val="0041725A"/>
    <w:rsid w:val="0041787C"/>
    <w:rsid w:val="00417C1F"/>
    <w:rsid w:val="00420644"/>
    <w:rsid w:val="0042067D"/>
    <w:rsid w:val="004207D5"/>
    <w:rsid w:val="00420B66"/>
    <w:rsid w:val="00420B70"/>
    <w:rsid w:val="00420F7F"/>
    <w:rsid w:val="00420FDD"/>
    <w:rsid w:val="00421366"/>
    <w:rsid w:val="0042137E"/>
    <w:rsid w:val="004214F0"/>
    <w:rsid w:val="004215C3"/>
    <w:rsid w:val="00421753"/>
    <w:rsid w:val="004222B9"/>
    <w:rsid w:val="00422595"/>
    <w:rsid w:val="00422631"/>
    <w:rsid w:val="00422DA5"/>
    <w:rsid w:val="00422FE9"/>
    <w:rsid w:val="0042304B"/>
    <w:rsid w:val="004231B8"/>
    <w:rsid w:val="004241D6"/>
    <w:rsid w:val="004245D1"/>
    <w:rsid w:val="00424BCC"/>
    <w:rsid w:val="004251AB"/>
    <w:rsid w:val="0042577A"/>
    <w:rsid w:val="00425B72"/>
    <w:rsid w:val="00425F49"/>
    <w:rsid w:val="00426489"/>
    <w:rsid w:val="0042649D"/>
    <w:rsid w:val="004264DD"/>
    <w:rsid w:val="00426787"/>
    <w:rsid w:val="00426A72"/>
    <w:rsid w:val="00426CA3"/>
    <w:rsid w:val="00427618"/>
    <w:rsid w:val="00427AE9"/>
    <w:rsid w:val="00427F06"/>
    <w:rsid w:val="00427F53"/>
    <w:rsid w:val="00427FC2"/>
    <w:rsid w:val="00430271"/>
    <w:rsid w:val="00430A20"/>
    <w:rsid w:val="00430CAE"/>
    <w:rsid w:val="00431383"/>
    <w:rsid w:val="00431535"/>
    <w:rsid w:val="00431CF3"/>
    <w:rsid w:val="0043208A"/>
    <w:rsid w:val="004320E3"/>
    <w:rsid w:val="004321C9"/>
    <w:rsid w:val="00432692"/>
    <w:rsid w:val="00432B73"/>
    <w:rsid w:val="00432BB3"/>
    <w:rsid w:val="00432EBE"/>
    <w:rsid w:val="00432EC0"/>
    <w:rsid w:val="00433724"/>
    <w:rsid w:val="00433779"/>
    <w:rsid w:val="00434061"/>
    <w:rsid w:val="00434101"/>
    <w:rsid w:val="00434C21"/>
    <w:rsid w:val="00434EE2"/>
    <w:rsid w:val="00435014"/>
    <w:rsid w:val="00435A35"/>
    <w:rsid w:val="00436050"/>
    <w:rsid w:val="004360AA"/>
    <w:rsid w:val="00436C5C"/>
    <w:rsid w:val="00436CA0"/>
    <w:rsid w:val="00436D3A"/>
    <w:rsid w:val="00436E81"/>
    <w:rsid w:val="00437110"/>
    <w:rsid w:val="00437361"/>
    <w:rsid w:val="0043742E"/>
    <w:rsid w:val="0043789F"/>
    <w:rsid w:val="00437C4D"/>
    <w:rsid w:val="00437EB1"/>
    <w:rsid w:val="0044002A"/>
    <w:rsid w:val="004401E0"/>
    <w:rsid w:val="0044097C"/>
    <w:rsid w:val="00440D16"/>
    <w:rsid w:val="0044121D"/>
    <w:rsid w:val="00441222"/>
    <w:rsid w:val="004412BC"/>
    <w:rsid w:val="00441E99"/>
    <w:rsid w:val="00441EC3"/>
    <w:rsid w:val="004421D0"/>
    <w:rsid w:val="00442411"/>
    <w:rsid w:val="00442526"/>
    <w:rsid w:val="004430F7"/>
    <w:rsid w:val="004434B9"/>
    <w:rsid w:val="0044367D"/>
    <w:rsid w:val="0044391E"/>
    <w:rsid w:val="00443E58"/>
    <w:rsid w:val="004451AE"/>
    <w:rsid w:val="00445C97"/>
    <w:rsid w:val="0044609B"/>
    <w:rsid w:val="00446A0F"/>
    <w:rsid w:val="00446DDA"/>
    <w:rsid w:val="004472B4"/>
    <w:rsid w:val="00447506"/>
    <w:rsid w:val="004477DA"/>
    <w:rsid w:val="00447B90"/>
    <w:rsid w:val="0045010A"/>
    <w:rsid w:val="004503DF"/>
    <w:rsid w:val="004505D2"/>
    <w:rsid w:val="00450796"/>
    <w:rsid w:val="00450C06"/>
    <w:rsid w:val="00450C60"/>
    <w:rsid w:val="00451017"/>
    <w:rsid w:val="004511DE"/>
    <w:rsid w:val="00451293"/>
    <w:rsid w:val="0045196E"/>
    <w:rsid w:val="0045295A"/>
    <w:rsid w:val="00452C82"/>
    <w:rsid w:val="00452D94"/>
    <w:rsid w:val="00452DBB"/>
    <w:rsid w:val="00452E1D"/>
    <w:rsid w:val="0045329B"/>
    <w:rsid w:val="0045347B"/>
    <w:rsid w:val="004537B0"/>
    <w:rsid w:val="004539D0"/>
    <w:rsid w:val="004539F7"/>
    <w:rsid w:val="00453A41"/>
    <w:rsid w:val="00453C09"/>
    <w:rsid w:val="00453C0D"/>
    <w:rsid w:val="0045463A"/>
    <w:rsid w:val="00455BF5"/>
    <w:rsid w:val="00455D70"/>
    <w:rsid w:val="00456148"/>
    <w:rsid w:val="004564AB"/>
    <w:rsid w:val="00456732"/>
    <w:rsid w:val="004569C4"/>
    <w:rsid w:val="00456EA6"/>
    <w:rsid w:val="00457394"/>
    <w:rsid w:val="00457450"/>
    <w:rsid w:val="004574B2"/>
    <w:rsid w:val="0045750F"/>
    <w:rsid w:val="00457768"/>
    <w:rsid w:val="00457C3E"/>
    <w:rsid w:val="0046010C"/>
    <w:rsid w:val="004603A6"/>
    <w:rsid w:val="0046044C"/>
    <w:rsid w:val="0046069C"/>
    <w:rsid w:val="004608B8"/>
    <w:rsid w:val="004611A4"/>
    <w:rsid w:val="004616CF"/>
    <w:rsid w:val="00461E24"/>
    <w:rsid w:val="00461EED"/>
    <w:rsid w:val="0046241F"/>
    <w:rsid w:val="0046243F"/>
    <w:rsid w:val="00462A0D"/>
    <w:rsid w:val="00463481"/>
    <w:rsid w:val="00463490"/>
    <w:rsid w:val="004634DC"/>
    <w:rsid w:val="00463588"/>
    <w:rsid w:val="00463743"/>
    <w:rsid w:val="004637E3"/>
    <w:rsid w:val="0046388C"/>
    <w:rsid w:val="00463F0A"/>
    <w:rsid w:val="00464050"/>
    <w:rsid w:val="0046417E"/>
    <w:rsid w:val="00464184"/>
    <w:rsid w:val="00464410"/>
    <w:rsid w:val="004644A8"/>
    <w:rsid w:val="004653B5"/>
    <w:rsid w:val="0046601B"/>
    <w:rsid w:val="0046601D"/>
    <w:rsid w:val="004665CE"/>
    <w:rsid w:val="0046666C"/>
    <w:rsid w:val="0046699C"/>
    <w:rsid w:val="00466D22"/>
    <w:rsid w:val="00466F22"/>
    <w:rsid w:val="00467434"/>
    <w:rsid w:val="004675B8"/>
    <w:rsid w:val="00467A70"/>
    <w:rsid w:val="00467EE7"/>
    <w:rsid w:val="00467F0B"/>
    <w:rsid w:val="00467F97"/>
    <w:rsid w:val="0047001B"/>
    <w:rsid w:val="004700F8"/>
    <w:rsid w:val="0047021D"/>
    <w:rsid w:val="004704A4"/>
    <w:rsid w:val="004706A0"/>
    <w:rsid w:val="00470A95"/>
    <w:rsid w:val="004711D8"/>
    <w:rsid w:val="00471895"/>
    <w:rsid w:val="00471E48"/>
    <w:rsid w:val="00471E4E"/>
    <w:rsid w:val="00471EA6"/>
    <w:rsid w:val="0047205F"/>
    <w:rsid w:val="004727C3"/>
    <w:rsid w:val="00472B80"/>
    <w:rsid w:val="00472FFA"/>
    <w:rsid w:val="00473463"/>
    <w:rsid w:val="00473745"/>
    <w:rsid w:val="004740CD"/>
    <w:rsid w:val="00474488"/>
    <w:rsid w:val="004752AF"/>
    <w:rsid w:val="00475B3B"/>
    <w:rsid w:val="00475FEE"/>
    <w:rsid w:val="004766FA"/>
    <w:rsid w:val="00476B56"/>
    <w:rsid w:val="00476DEB"/>
    <w:rsid w:val="00477074"/>
    <w:rsid w:val="00477241"/>
    <w:rsid w:val="0047738B"/>
    <w:rsid w:val="00477D1C"/>
    <w:rsid w:val="00477DAA"/>
    <w:rsid w:val="00480075"/>
    <w:rsid w:val="00480505"/>
    <w:rsid w:val="00480675"/>
    <w:rsid w:val="00480DEC"/>
    <w:rsid w:val="00480DFF"/>
    <w:rsid w:val="004812EB"/>
    <w:rsid w:val="00481B31"/>
    <w:rsid w:val="00481DFB"/>
    <w:rsid w:val="00481F70"/>
    <w:rsid w:val="00482198"/>
    <w:rsid w:val="00482394"/>
    <w:rsid w:val="0048256C"/>
    <w:rsid w:val="004826DD"/>
    <w:rsid w:val="004827BC"/>
    <w:rsid w:val="00482B93"/>
    <w:rsid w:val="00482BA6"/>
    <w:rsid w:val="004838E6"/>
    <w:rsid w:val="00484235"/>
    <w:rsid w:val="00484CAC"/>
    <w:rsid w:val="00485080"/>
    <w:rsid w:val="0048529D"/>
    <w:rsid w:val="004856B0"/>
    <w:rsid w:val="00485879"/>
    <w:rsid w:val="00485B2D"/>
    <w:rsid w:val="00485DCD"/>
    <w:rsid w:val="00486546"/>
    <w:rsid w:val="00486844"/>
    <w:rsid w:val="00487265"/>
    <w:rsid w:val="00487537"/>
    <w:rsid w:val="00487C83"/>
    <w:rsid w:val="00490071"/>
    <w:rsid w:val="004900C0"/>
    <w:rsid w:val="004909AC"/>
    <w:rsid w:val="00490C7E"/>
    <w:rsid w:val="00490FA2"/>
    <w:rsid w:val="0049150C"/>
    <w:rsid w:val="00491955"/>
    <w:rsid w:val="00491F2C"/>
    <w:rsid w:val="0049235B"/>
    <w:rsid w:val="00492542"/>
    <w:rsid w:val="004926FB"/>
    <w:rsid w:val="004928BF"/>
    <w:rsid w:val="00492C69"/>
    <w:rsid w:val="00493020"/>
    <w:rsid w:val="00493675"/>
    <w:rsid w:val="00493D4B"/>
    <w:rsid w:val="004940E0"/>
    <w:rsid w:val="004940E3"/>
    <w:rsid w:val="004948A5"/>
    <w:rsid w:val="00494BBE"/>
    <w:rsid w:val="00494C49"/>
    <w:rsid w:val="00494D7D"/>
    <w:rsid w:val="00494E2D"/>
    <w:rsid w:val="004952AD"/>
    <w:rsid w:val="00495832"/>
    <w:rsid w:val="00495A85"/>
    <w:rsid w:val="00495ADA"/>
    <w:rsid w:val="00495E80"/>
    <w:rsid w:val="0049626D"/>
    <w:rsid w:val="00496329"/>
    <w:rsid w:val="0049669F"/>
    <w:rsid w:val="0049683C"/>
    <w:rsid w:val="00496943"/>
    <w:rsid w:val="004A0767"/>
    <w:rsid w:val="004A0905"/>
    <w:rsid w:val="004A0F65"/>
    <w:rsid w:val="004A1007"/>
    <w:rsid w:val="004A114F"/>
    <w:rsid w:val="004A13FE"/>
    <w:rsid w:val="004A15B5"/>
    <w:rsid w:val="004A1848"/>
    <w:rsid w:val="004A1B0A"/>
    <w:rsid w:val="004A1BF5"/>
    <w:rsid w:val="004A1E82"/>
    <w:rsid w:val="004A236E"/>
    <w:rsid w:val="004A2471"/>
    <w:rsid w:val="004A29BA"/>
    <w:rsid w:val="004A2A98"/>
    <w:rsid w:val="004A2B56"/>
    <w:rsid w:val="004A2F66"/>
    <w:rsid w:val="004A32D0"/>
    <w:rsid w:val="004A33E0"/>
    <w:rsid w:val="004A37C1"/>
    <w:rsid w:val="004A3A5F"/>
    <w:rsid w:val="004A4D9D"/>
    <w:rsid w:val="004A4F38"/>
    <w:rsid w:val="004A4FFA"/>
    <w:rsid w:val="004A589D"/>
    <w:rsid w:val="004A5ED0"/>
    <w:rsid w:val="004A6314"/>
    <w:rsid w:val="004A6367"/>
    <w:rsid w:val="004A63CA"/>
    <w:rsid w:val="004A6964"/>
    <w:rsid w:val="004A6E8A"/>
    <w:rsid w:val="004A7F70"/>
    <w:rsid w:val="004B064A"/>
    <w:rsid w:val="004B0812"/>
    <w:rsid w:val="004B09B2"/>
    <w:rsid w:val="004B1EE8"/>
    <w:rsid w:val="004B2432"/>
    <w:rsid w:val="004B25CA"/>
    <w:rsid w:val="004B26B5"/>
    <w:rsid w:val="004B2B29"/>
    <w:rsid w:val="004B30B3"/>
    <w:rsid w:val="004B32F9"/>
    <w:rsid w:val="004B379A"/>
    <w:rsid w:val="004B410E"/>
    <w:rsid w:val="004B4859"/>
    <w:rsid w:val="004B4B20"/>
    <w:rsid w:val="004B4F2F"/>
    <w:rsid w:val="004B633E"/>
    <w:rsid w:val="004B68DE"/>
    <w:rsid w:val="004B6E9D"/>
    <w:rsid w:val="004B7855"/>
    <w:rsid w:val="004B7A49"/>
    <w:rsid w:val="004B7C9C"/>
    <w:rsid w:val="004C0203"/>
    <w:rsid w:val="004C04FC"/>
    <w:rsid w:val="004C103E"/>
    <w:rsid w:val="004C10CB"/>
    <w:rsid w:val="004C12DF"/>
    <w:rsid w:val="004C181B"/>
    <w:rsid w:val="004C1F62"/>
    <w:rsid w:val="004C2EA3"/>
    <w:rsid w:val="004C2F6A"/>
    <w:rsid w:val="004C2FA3"/>
    <w:rsid w:val="004C32A0"/>
    <w:rsid w:val="004C4781"/>
    <w:rsid w:val="004C494A"/>
    <w:rsid w:val="004C4A43"/>
    <w:rsid w:val="004C5958"/>
    <w:rsid w:val="004C5974"/>
    <w:rsid w:val="004C5E6E"/>
    <w:rsid w:val="004C6114"/>
    <w:rsid w:val="004C647F"/>
    <w:rsid w:val="004C693F"/>
    <w:rsid w:val="004C69CB"/>
    <w:rsid w:val="004C69EE"/>
    <w:rsid w:val="004C6E63"/>
    <w:rsid w:val="004C73DF"/>
    <w:rsid w:val="004C77FA"/>
    <w:rsid w:val="004C7936"/>
    <w:rsid w:val="004C7DA6"/>
    <w:rsid w:val="004D02A7"/>
    <w:rsid w:val="004D069A"/>
    <w:rsid w:val="004D09D4"/>
    <w:rsid w:val="004D0C05"/>
    <w:rsid w:val="004D0F13"/>
    <w:rsid w:val="004D0F25"/>
    <w:rsid w:val="004D1470"/>
    <w:rsid w:val="004D187D"/>
    <w:rsid w:val="004D1BA0"/>
    <w:rsid w:val="004D1ED8"/>
    <w:rsid w:val="004D232E"/>
    <w:rsid w:val="004D2DD0"/>
    <w:rsid w:val="004D343A"/>
    <w:rsid w:val="004D3725"/>
    <w:rsid w:val="004D3848"/>
    <w:rsid w:val="004D4071"/>
    <w:rsid w:val="004D4160"/>
    <w:rsid w:val="004D4681"/>
    <w:rsid w:val="004D4A74"/>
    <w:rsid w:val="004D5002"/>
    <w:rsid w:val="004D55B8"/>
    <w:rsid w:val="004D5622"/>
    <w:rsid w:val="004D579F"/>
    <w:rsid w:val="004D5BA8"/>
    <w:rsid w:val="004D5BFB"/>
    <w:rsid w:val="004D6C2B"/>
    <w:rsid w:val="004D6C7A"/>
    <w:rsid w:val="004D6D77"/>
    <w:rsid w:val="004D7FB1"/>
    <w:rsid w:val="004D7FBE"/>
    <w:rsid w:val="004E0046"/>
    <w:rsid w:val="004E070A"/>
    <w:rsid w:val="004E0938"/>
    <w:rsid w:val="004E0980"/>
    <w:rsid w:val="004E0CD4"/>
    <w:rsid w:val="004E0FEC"/>
    <w:rsid w:val="004E1526"/>
    <w:rsid w:val="004E267E"/>
    <w:rsid w:val="004E2AF0"/>
    <w:rsid w:val="004E2D13"/>
    <w:rsid w:val="004E2EF3"/>
    <w:rsid w:val="004E3711"/>
    <w:rsid w:val="004E3E63"/>
    <w:rsid w:val="004E4740"/>
    <w:rsid w:val="004E54EE"/>
    <w:rsid w:val="004E5ED1"/>
    <w:rsid w:val="004E6E8A"/>
    <w:rsid w:val="004E77D2"/>
    <w:rsid w:val="004E7B74"/>
    <w:rsid w:val="004E7BC9"/>
    <w:rsid w:val="004F0178"/>
    <w:rsid w:val="004F0228"/>
    <w:rsid w:val="004F07D6"/>
    <w:rsid w:val="004F0BA7"/>
    <w:rsid w:val="004F0EF4"/>
    <w:rsid w:val="004F1061"/>
    <w:rsid w:val="004F1159"/>
    <w:rsid w:val="004F14A8"/>
    <w:rsid w:val="004F15B1"/>
    <w:rsid w:val="004F169B"/>
    <w:rsid w:val="004F1A25"/>
    <w:rsid w:val="004F1F49"/>
    <w:rsid w:val="004F2061"/>
    <w:rsid w:val="004F2845"/>
    <w:rsid w:val="004F31B9"/>
    <w:rsid w:val="004F37C8"/>
    <w:rsid w:val="004F3D53"/>
    <w:rsid w:val="004F4452"/>
    <w:rsid w:val="004F48A0"/>
    <w:rsid w:val="004F5444"/>
    <w:rsid w:val="004F5C87"/>
    <w:rsid w:val="004F5F04"/>
    <w:rsid w:val="004F6438"/>
    <w:rsid w:val="004F680D"/>
    <w:rsid w:val="004F6F31"/>
    <w:rsid w:val="004F6FB2"/>
    <w:rsid w:val="004F70F7"/>
    <w:rsid w:val="004F7138"/>
    <w:rsid w:val="004F76C2"/>
    <w:rsid w:val="004F783B"/>
    <w:rsid w:val="004F7CB4"/>
    <w:rsid w:val="004F7DF5"/>
    <w:rsid w:val="00500D02"/>
    <w:rsid w:val="00501453"/>
    <w:rsid w:val="00501588"/>
    <w:rsid w:val="00501D1C"/>
    <w:rsid w:val="0050217F"/>
    <w:rsid w:val="0050220D"/>
    <w:rsid w:val="00502DFC"/>
    <w:rsid w:val="00502FAC"/>
    <w:rsid w:val="0050306C"/>
    <w:rsid w:val="00503411"/>
    <w:rsid w:val="005034DA"/>
    <w:rsid w:val="00503AE2"/>
    <w:rsid w:val="00503C8C"/>
    <w:rsid w:val="00503D69"/>
    <w:rsid w:val="005045DF"/>
    <w:rsid w:val="0050461C"/>
    <w:rsid w:val="00504A11"/>
    <w:rsid w:val="00504F49"/>
    <w:rsid w:val="00505410"/>
    <w:rsid w:val="005055C8"/>
    <w:rsid w:val="005056AA"/>
    <w:rsid w:val="00505C5F"/>
    <w:rsid w:val="00505C62"/>
    <w:rsid w:val="00506000"/>
    <w:rsid w:val="005060CE"/>
    <w:rsid w:val="00506278"/>
    <w:rsid w:val="0050693F"/>
    <w:rsid w:val="00506BB7"/>
    <w:rsid w:val="00506E6C"/>
    <w:rsid w:val="00507029"/>
    <w:rsid w:val="0050714D"/>
    <w:rsid w:val="0050719D"/>
    <w:rsid w:val="0050766D"/>
    <w:rsid w:val="00507874"/>
    <w:rsid w:val="00507A40"/>
    <w:rsid w:val="00507B8F"/>
    <w:rsid w:val="00507D87"/>
    <w:rsid w:val="00507E5F"/>
    <w:rsid w:val="005100EC"/>
    <w:rsid w:val="005109D7"/>
    <w:rsid w:val="00510B30"/>
    <w:rsid w:val="00510E2C"/>
    <w:rsid w:val="00511372"/>
    <w:rsid w:val="00511712"/>
    <w:rsid w:val="00511717"/>
    <w:rsid w:val="0051176A"/>
    <w:rsid w:val="0051184D"/>
    <w:rsid w:val="005118F1"/>
    <w:rsid w:val="00511F9D"/>
    <w:rsid w:val="0051253E"/>
    <w:rsid w:val="005126B1"/>
    <w:rsid w:val="00512CA7"/>
    <w:rsid w:val="00513479"/>
    <w:rsid w:val="00513679"/>
    <w:rsid w:val="0051398C"/>
    <w:rsid w:val="00513C38"/>
    <w:rsid w:val="00513D64"/>
    <w:rsid w:val="00513EFD"/>
    <w:rsid w:val="005140B0"/>
    <w:rsid w:val="005152FE"/>
    <w:rsid w:val="00515919"/>
    <w:rsid w:val="00515C16"/>
    <w:rsid w:val="00515D4F"/>
    <w:rsid w:val="00515D89"/>
    <w:rsid w:val="0051608F"/>
    <w:rsid w:val="00516180"/>
    <w:rsid w:val="005162A3"/>
    <w:rsid w:val="005165C3"/>
    <w:rsid w:val="005166D5"/>
    <w:rsid w:val="005167B9"/>
    <w:rsid w:val="00516C80"/>
    <w:rsid w:val="00517CB9"/>
    <w:rsid w:val="00517DDE"/>
    <w:rsid w:val="0052051A"/>
    <w:rsid w:val="0052090E"/>
    <w:rsid w:val="00520C33"/>
    <w:rsid w:val="00520CA4"/>
    <w:rsid w:val="00521415"/>
    <w:rsid w:val="00521526"/>
    <w:rsid w:val="005219AE"/>
    <w:rsid w:val="005227D7"/>
    <w:rsid w:val="00522CFA"/>
    <w:rsid w:val="00522F59"/>
    <w:rsid w:val="00522FF5"/>
    <w:rsid w:val="005233D0"/>
    <w:rsid w:val="00523640"/>
    <w:rsid w:val="00523C92"/>
    <w:rsid w:val="005240CA"/>
    <w:rsid w:val="00524536"/>
    <w:rsid w:val="005245F8"/>
    <w:rsid w:val="00524FAE"/>
    <w:rsid w:val="0052541D"/>
    <w:rsid w:val="00525739"/>
    <w:rsid w:val="00525861"/>
    <w:rsid w:val="00526126"/>
    <w:rsid w:val="00526AC9"/>
    <w:rsid w:val="00526B67"/>
    <w:rsid w:val="00526BC1"/>
    <w:rsid w:val="00526DD3"/>
    <w:rsid w:val="00526F2D"/>
    <w:rsid w:val="00527197"/>
    <w:rsid w:val="00530284"/>
    <w:rsid w:val="00531029"/>
    <w:rsid w:val="00531150"/>
    <w:rsid w:val="005315FC"/>
    <w:rsid w:val="00531982"/>
    <w:rsid w:val="005325FB"/>
    <w:rsid w:val="005328D3"/>
    <w:rsid w:val="00532FA4"/>
    <w:rsid w:val="005340E5"/>
    <w:rsid w:val="0053416F"/>
    <w:rsid w:val="0053473B"/>
    <w:rsid w:val="00534E7E"/>
    <w:rsid w:val="00535091"/>
    <w:rsid w:val="00535588"/>
    <w:rsid w:val="00536B27"/>
    <w:rsid w:val="00536BF5"/>
    <w:rsid w:val="00536F47"/>
    <w:rsid w:val="005372B9"/>
    <w:rsid w:val="005376B8"/>
    <w:rsid w:val="005378B9"/>
    <w:rsid w:val="005400A4"/>
    <w:rsid w:val="00540799"/>
    <w:rsid w:val="005409CF"/>
    <w:rsid w:val="00541023"/>
    <w:rsid w:val="0054222F"/>
    <w:rsid w:val="005423F1"/>
    <w:rsid w:val="00542D8B"/>
    <w:rsid w:val="00543B41"/>
    <w:rsid w:val="00543D48"/>
    <w:rsid w:val="00543D6B"/>
    <w:rsid w:val="00543EF2"/>
    <w:rsid w:val="00544A93"/>
    <w:rsid w:val="00544B03"/>
    <w:rsid w:val="00544B7D"/>
    <w:rsid w:val="00544C86"/>
    <w:rsid w:val="00544D01"/>
    <w:rsid w:val="00544E41"/>
    <w:rsid w:val="005456EF"/>
    <w:rsid w:val="00545990"/>
    <w:rsid w:val="00545A23"/>
    <w:rsid w:val="00545E37"/>
    <w:rsid w:val="0054627B"/>
    <w:rsid w:val="0054631F"/>
    <w:rsid w:val="00546D9A"/>
    <w:rsid w:val="005477EE"/>
    <w:rsid w:val="00547E46"/>
    <w:rsid w:val="00550015"/>
    <w:rsid w:val="00550160"/>
    <w:rsid w:val="0055088D"/>
    <w:rsid w:val="00550C4F"/>
    <w:rsid w:val="00550DA5"/>
    <w:rsid w:val="00551396"/>
    <w:rsid w:val="00551CE5"/>
    <w:rsid w:val="005523AE"/>
    <w:rsid w:val="00552FFC"/>
    <w:rsid w:val="0055376C"/>
    <w:rsid w:val="00553E6D"/>
    <w:rsid w:val="0055535B"/>
    <w:rsid w:val="00555AD7"/>
    <w:rsid w:val="005560BA"/>
    <w:rsid w:val="0055669C"/>
    <w:rsid w:val="00556A7F"/>
    <w:rsid w:val="00556DA1"/>
    <w:rsid w:val="00556DB7"/>
    <w:rsid w:val="0055720C"/>
    <w:rsid w:val="00557DF2"/>
    <w:rsid w:val="0056034E"/>
    <w:rsid w:val="0056046C"/>
    <w:rsid w:val="00560CEB"/>
    <w:rsid w:val="005610CA"/>
    <w:rsid w:val="005615C9"/>
    <w:rsid w:val="005616A8"/>
    <w:rsid w:val="0056170B"/>
    <w:rsid w:val="00561FA7"/>
    <w:rsid w:val="00562643"/>
    <w:rsid w:val="005628FA"/>
    <w:rsid w:val="00562B26"/>
    <w:rsid w:val="00562DDD"/>
    <w:rsid w:val="0056306E"/>
    <w:rsid w:val="00563DD8"/>
    <w:rsid w:val="00563DE8"/>
    <w:rsid w:val="00564912"/>
    <w:rsid w:val="00564B1B"/>
    <w:rsid w:val="00564B81"/>
    <w:rsid w:val="00564C33"/>
    <w:rsid w:val="00565914"/>
    <w:rsid w:val="00565FF8"/>
    <w:rsid w:val="00566024"/>
    <w:rsid w:val="00566544"/>
    <w:rsid w:val="005669E3"/>
    <w:rsid w:val="00566FB9"/>
    <w:rsid w:val="005676A3"/>
    <w:rsid w:val="0056774D"/>
    <w:rsid w:val="00567A68"/>
    <w:rsid w:val="00567B68"/>
    <w:rsid w:val="00567C6B"/>
    <w:rsid w:val="00567DD6"/>
    <w:rsid w:val="0057052B"/>
    <w:rsid w:val="00570836"/>
    <w:rsid w:val="005709E3"/>
    <w:rsid w:val="00570A07"/>
    <w:rsid w:val="00570AE5"/>
    <w:rsid w:val="005714D2"/>
    <w:rsid w:val="005719B5"/>
    <w:rsid w:val="00571D25"/>
    <w:rsid w:val="00571D87"/>
    <w:rsid w:val="00571E42"/>
    <w:rsid w:val="00571F08"/>
    <w:rsid w:val="00572630"/>
    <w:rsid w:val="00572640"/>
    <w:rsid w:val="005729E0"/>
    <w:rsid w:val="0057318E"/>
    <w:rsid w:val="00573D80"/>
    <w:rsid w:val="00574717"/>
    <w:rsid w:val="00574C52"/>
    <w:rsid w:val="0057522D"/>
    <w:rsid w:val="00575726"/>
    <w:rsid w:val="0057582A"/>
    <w:rsid w:val="0057586E"/>
    <w:rsid w:val="00576213"/>
    <w:rsid w:val="00576A4C"/>
    <w:rsid w:val="00577680"/>
    <w:rsid w:val="0057769C"/>
    <w:rsid w:val="00577825"/>
    <w:rsid w:val="00577AAE"/>
    <w:rsid w:val="00577F45"/>
    <w:rsid w:val="00580734"/>
    <w:rsid w:val="0058074B"/>
    <w:rsid w:val="005808FD"/>
    <w:rsid w:val="0058109E"/>
    <w:rsid w:val="00581F64"/>
    <w:rsid w:val="00581F6A"/>
    <w:rsid w:val="00582580"/>
    <w:rsid w:val="0058287F"/>
    <w:rsid w:val="0058344A"/>
    <w:rsid w:val="00583EF2"/>
    <w:rsid w:val="00583FBE"/>
    <w:rsid w:val="005840F9"/>
    <w:rsid w:val="005848FC"/>
    <w:rsid w:val="00585489"/>
    <w:rsid w:val="005855DB"/>
    <w:rsid w:val="00585DB7"/>
    <w:rsid w:val="0058771F"/>
    <w:rsid w:val="005879D4"/>
    <w:rsid w:val="00587CF3"/>
    <w:rsid w:val="00587EB2"/>
    <w:rsid w:val="005900CE"/>
    <w:rsid w:val="0059044E"/>
    <w:rsid w:val="00590AFB"/>
    <w:rsid w:val="00590B9A"/>
    <w:rsid w:val="00590E74"/>
    <w:rsid w:val="00591132"/>
    <w:rsid w:val="005917D9"/>
    <w:rsid w:val="00591BF6"/>
    <w:rsid w:val="00592461"/>
    <w:rsid w:val="005929D7"/>
    <w:rsid w:val="00592AEC"/>
    <w:rsid w:val="00592BE5"/>
    <w:rsid w:val="00592E63"/>
    <w:rsid w:val="005942A2"/>
    <w:rsid w:val="005948ED"/>
    <w:rsid w:val="00594A30"/>
    <w:rsid w:val="00594EC1"/>
    <w:rsid w:val="005950BB"/>
    <w:rsid w:val="00595249"/>
    <w:rsid w:val="005953D7"/>
    <w:rsid w:val="00595449"/>
    <w:rsid w:val="00595C0F"/>
    <w:rsid w:val="00595FAD"/>
    <w:rsid w:val="005963E5"/>
    <w:rsid w:val="00597378"/>
    <w:rsid w:val="005A001F"/>
    <w:rsid w:val="005A03CC"/>
    <w:rsid w:val="005A0E2C"/>
    <w:rsid w:val="005A1096"/>
    <w:rsid w:val="005A1788"/>
    <w:rsid w:val="005A194D"/>
    <w:rsid w:val="005A2162"/>
    <w:rsid w:val="005A2641"/>
    <w:rsid w:val="005A2667"/>
    <w:rsid w:val="005A285D"/>
    <w:rsid w:val="005A2F08"/>
    <w:rsid w:val="005A32EB"/>
    <w:rsid w:val="005A35D0"/>
    <w:rsid w:val="005A381A"/>
    <w:rsid w:val="005A3AB2"/>
    <w:rsid w:val="005A3DF2"/>
    <w:rsid w:val="005A4318"/>
    <w:rsid w:val="005A4A07"/>
    <w:rsid w:val="005A4DC4"/>
    <w:rsid w:val="005A5167"/>
    <w:rsid w:val="005A525D"/>
    <w:rsid w:val="005A56DE"/>
    <w:rsid w:val="005A589B"/>
    <w:rsid w:val="005A61FB"/>
    <w:rsid w:val="005A6243"/>
    <w:rsid w:val="005A6338"/>
    <w:rsid w:val="005A6505"/>
    <w:rsid w:val="005A6B2A"/>
    <w:rsid w:val="005A6C9A"/>
    <w:rsid w:val="005A6F5F"/>
    <w:rsid w:val="005A72F8"/>
    <w:rsid w:val="005A73A9"/>
    <w:rsid w:val="005A7F70"/>
    <w:rsid w:val="005B007D"/>
    <w:rsid w:val="005B0804"/>
    <w:rsid w:val="005B0A21"/>
    <w:rsid w:val="005B0E26"/>
    <w:rsid w:val="005B1A12"/>
    <w:rsid w:val="005B1BB9"/>
    <w:rsid w:val="005B1DC0"/>
    <w:rsid w:val="005B2024"/>
    <w:rsid w:val="005B22C6"/>
    <w:rsid w:val="005B2373"/>
    <w:rsid w:val="005B250D"/>
    <w:rsid w:val="005B26D0"/>
    <w:rsid w:val="005B2860"/>
    <w:rsid w:val="005B2B23"/>
    <w:rsid w:val="005B31E5"/>
    <w:rsid w:val="005B3293"/>
    <w:rsid w:val="005B3393"/>
    <w:rsid w:val="005B39BF"/>
    <w:rsid w:val="005B4126"/>
    <w:rsid w:val="005B41C8"/>
    <w:rsid w:val="005B4302"/>
    <w:rsid w:val="005B45D8"/>
    <w:rsid w:val="005B484E"/>
    <w:rsid w:val="005B4B6A"/>
    <w:rsid w:val="005B4D79"/>
    <w:rsid w:val="005B5066"/>
    <w:rsid w:val="005B5C45"/>
    <w:rsid w:val="005B5D99"/>
    <w:rsid w:val="005B626D"/>
    <w:rsid w:val="005B65F7"/>
    <w:rsid w:val="005B6CC3"/>
    <w:rsid w:val="005B6FE7"/>
    <w:rsid w:val="005B7333"/>
    <w:rsid w:val="005B7611"/>
    <w:rsid w:val="005B77A5"/>
    <w:rsid w:val="005B7857"/>
    <w:rsid w:val="005B7C84"/>
    <w:rsid w:val="005B7DB6"/>
    <w:rsid w:val="005B7F0F"/>
    <w:rsid w:val="005C017E"/>
    <w:rsid w:val="005C02F4"/>
    <w:rsid w:val="005C04E3"/>
    <w:rsid w:val="005C04ED"/>
    <w:rsid w:val="005C0664"/>
    <w:rsid w:val="005C0A51"/>
    <w:rsid w:val="005C1615"/>
    <w:rsid w:val="005C16E1"/>
    <w:rsid w:val="005C2484"/>
    <w:rsid w:val="005C24A3"/>
    <w:rsid w:val="005C2CE3"/>
    <w:rsid w:val="005C3030"/>
    <w:rsid w:val="005C3171"/>
    <w:rsid w:val="005C3710"/>
    <w:rsid w:val="005C39B7"/>
    <w:rsid w:val="005C3FF0"/>
    <w:rsid w:val="005C4183"/>
    <w:rsid w:val="005C4234"/>
    <w:rsid w:val="005C488D"/>
    <w:rsid w:val="005C48B9"/>
    <w:rsid w:val="005C4A5D"/>
    <w:rsid w:val="005C4A95"/>
    <w:rsid w:val="005C4C7D"/>
    <w:rsid w:val="005C5D73"/>
    <w:rsid w:val="005C6218"/>
    <w:rsid w:val="005C7067"/>
    <w:rsid w:val="005C7258"/>
    <w:rsid w:val="005C7A6C"/>
    <w:rsid w:val="005C7BB2"/>
    <w:rsid w:val="005D083E"/>
    <w:rsid w:val="005D11B4"/>
    <w:rsid w:val="005D153C"/>
    <w:rsid w:val="005D16EF"/>
    <w:rsid w:val="005D1CD5"/>
    <w:rsid w:val="005D22B9"/>
    <w:rsid w:val="005D26DD"/>
    <w:rsid w:val="005D29DB"/>
    <w:rsid w:val="005D2B9D"/>
    <w:rsid w:val="005D2D24"/>
    <w:rsid w:val="005D2F62"/>
    <w:rsid w:val="005D31A2"/>
    <w:rsid w:val="005D3769"/>
    <w:rsid w:val="005D37A5"/>
    <w:rsid w:val="005D3A1D"/>
    <w:rsid w:val="005D3B2E"/>
    <w:rsid w:val="005D3CDB"/>
    <w:rsid w:val="005D4181"/>
    <w:rsid w:val="005D4984"/>
    <w:rsid w:val="005D4A08"/>
    <w:rsid w:val="005D4D7B"/>
    <w:rsid w:val="005D501D"/>
    <w:rsid w:val="005D5457"/>
    <w:rsid w:val="005D5506"/>
    <w:rsid w:val="005D5A25"/>
    <w:rsid w:val="005D5C1F"/>
    <w:rsid w:val="005D5CEB"/>
    <w:rsid w:val="005D651F"/>
    <w:rsid w:val="005D6BCE"/>
    <w:rsid w:val="005D7D9D"/>
    <w:rsid w:val="005E0130"/>
    <w:rsid w:val="005E074F"/>
    <w:rsid w:val="005E0E6B"/>
    <w:rsid w:val="005E1D19"/>
    <w:rsid w:val="005E1FD3"/>
    <w:rsid w:val="005E2011"/>
    <w:rsid w:val="005E23F5"/>
    <w:rsid w:val="005E2DD2"/>
    <w:rsid w:val="005E332B"/>
    <w:rsid w:val="005E34AE"/>
    <w:rsid w:val="005E360D"/>
    <w:rsid w:val="005E390A"/>
    <w:rsid w:val="005E40F0"/>
    <w:rsid w:val="005E4150"/>
    <w:rsid w:val="005E4CF1"/>
    <w:rsid w:val="005E4EC2"/>
    <w:rsid w:val="005E5530"/>
    <w:rsid w:val="005E55AF"/>
    <w:rsid w:val="005E57A9"/>
    <w:rsid w:val="005E5826"/>
    <w:rsid w:val="005E5970"/>
    <w:rsid w:val="005E5B96"/>
    <w:rsid w:val="005E5C9F"/>
    <w:rsid w:val="005E5CBB"/>
    <w:rsid w:val="005E5D43"/>
    <w:rsid w:val="005E5DD2"/>
    <w:rsid w:val="005E5F6F"/>
    <w:rsid w:val="005E608F"/>
    <w:rsid w:val="005E65B9"/>
    <w:rsid w:val="005E6611"/>
    <w:rsid w:val="005E6AF8"/>
    <w:rsid w:val="005E6B0B"/>
    <w:rsid w:val="005E6BDB"/>
    <w:rsid w:val="005E6D3A"/>
    <w:rsid w:val="005E7227"/>
    <w:rsid w:val="005E7564"/>
    <w:rsid w:val="005E7B9F"/>
    <w:rsid w:val="005F00AA"/>
    <w:rsid w:val="005F04E1"/>
    <w:rsid w:val="005F0528"/>
    <w:rsid w:val="005F0620"/>
    <w:rsid w:val="005F1421"/>
    <w:rsid w:val="005F1508"/>
    <w:rsid w:val="005F1560"/>
    <w:rsid w:val="005F1CF7"/>
    <w:rsid w:val="005F217D"/>
    <w:rsid w:val="005F27B4"/>
    <w:rsid w:val="005F2C0B"/>
    <w:rsid w:val="005F38EA"/>
    <w:rsid w:val="005F39C7"/>
    <w:rsid w:val="005F4339"/>
    <w:rsid w:val="005F441F"/>
    <w:rsid w:val="005F46EA"/>
    <w:rsid w:val="005F52B5"/>
    <w:rsid w:val="005F6087"/>
    <w:rsid w:val="005F61CE"/>
    <w:rsid w:val="005F6262"/>
    <w:rsid w:val="005F6417"/>
    <w:rsid w:val="005F670D"/>
    <w:rsid w:val="005F67F9"/>
    <w:rsid w:val="005F67FB"/>
    <w:rsid w:val="005F6ECE"/>
    <w:rsid w:val="005F76B7"/>
    <w:rsid w:val="0060029B"/>
    <w:rsid w:val="00601102"/>
    <w:rsid w:val="006019C8"/>
    <w:rsid w:val="00601BCB"/>
    <w:rsid w:val="00601D71"/>
    <w:rsid w:val="00601FFA"/>
    <w:rsid w:val="0060273C"/>
    <w:rsid w:val="00602A44"/>
    <w:rsid w:val="00602A51"/>
    <w:rsid w:val="00604159"/>
    <w:rsid w:val="0060478E"/>
    <w:rsid w:val="00604A1E"/>
    <w:rsid w:val="00604B2B"/>
    <w:rsid w:val="00604D82"/>
    <w:rsid w:val="00604DD6"/>
    <w:rsid w:val="006050B6"/>
    <w:rsid w:val="006050E0"/>
    <w:rsid w:val="006052A1"/>
    <w:rsid w:val="00605455"/>
    <w:rsid w:val="00605642"/>
    <w:rsid w:val="00605BD6"/>
    <w:rsid w:val="006061D6"/>
    <w:rsid w:val="0060632F"/>
    <w:rsid w:val="00606967"/>
    <w:rsid w:val="00606A6C"/>
    <w:rsid w:val="00606A78"/>
    <w:rsid w:val="00607103"/>
    <w:rsid w:val="00607DC0"/>
    <w:rsid w:val="0061023D"/>
    <w:rsid w:val="00611351"/>
    <w:rsid w:val="00611526"/>
    <w:rsid w:val="006117C0"/>
    <w:rsid w:val="00612121"/>
    <w:rsid w:val="0061215C"/>
    <w:rsid w:val="00612406"/>
    <w:rsid w:val="006125D9"/>
    <w:rsid w:val="00612DC2"/>
    <w:rsid w:val="00613A8F"/>
    <w:rsid w:val="00613FE1"/>
    <w:rsid w:val="00614275"/>
    <w:rsid w:val="00614709"/>
    <w:rsid w:val="00614BCB"/>
    <w:rsid w:val="00614E5B"/>
    <w:rsid w:val="006150B3"/>
    <w:rsid w:val="006153AD"/>
    <w:rsid w:val="00615401"/>
    <w:rsid w:val="006155CD"/>
    <w:rsid w:val="00615CAB"/>
    <w:rsid w:val="00615ED2"/>
    <w:rsid w:val="00615EE8"/>
    <w:rsid w:val="00616E05"/>
    <w:rsid w:val="006175A3"/>
    <w:rsid w:val="0061793A"/>
    <w:rsid w:val="0062167A"/>
    <w:rsid w:val="00621F8B"/>
    <w:rsid w:val="0062219D"/>
    <w:rsid w:val="00622287"/>
    <w:rsid w:val="00623A4A"/>
    <w:rsid w:val="006244BF"/>
    <w:rsid w:val="00624520"/>
    <w:rsid w:val="00624531"/>
    <w:rsid w:val="006247D8"/>
    <w:rsid w:val="00624B05"/>
    <w:rsid w:val="00624E6F"/>
    <w:rsid w:val="00624FE7"/>
    <w:rsid w:val="006251A0"/>
    <w:rsid w:val="00625386"/>
    <w:rsid w:val="00625892"/>
    <w:rsid w:val="006262D7"/>
    <w:rsid w:val="00626484"/>
    <w:rsid w:val="00626803"/>
    <w:rsid w:val="0062705C"/>
    <w:rsid w:val="006304E8"/>
    <w:rsid w:val="00631099"/>
    <w:rsid w:val="006322C2"/>
    <w:rsid w:val="00632D3E"/>
    <w:rsid w:val="00632D76"/>
    <w:rsid w:val="00633008"/>
    <w:rsid w:val="0063338A"/>
    <w:rsid w:val="006337ED"/>
    <w:rsid w:val="00633B1D"/>
    <w:rsid w:val="00634506"/>
    <w:rsid w:val="00634818"/>
    <w:rsid w:val="006348A0"/>
    <w:rsid w:val="006348C6"/>
    <w:rsid w:val="006349ED"/>
    <w:rsid w:val="00634B05"/>
    <w:rsid w:val="00635543"/>
    <w:rsid w:val="00635674"/>
    <w:rsid w:val="00636088"/>
    <w:rsid w:val="00636193"/>
    <w:rsid w:val="00636A51"/>
    <w:rsid w:val="00637AC2"/>
    <w:rsid w:val="00640BAD"/>
    <w:rsid w:val="00640D28"/>
    <w:rsid w:val="00640F0F"/>
    <w:rsid w:val="00641BF1"/>
    <w:rsid w:val="00641D09"/>
    <w:rsid w:val="00641D3A"/>
    <w:rsid w:val="0064223F"/>
    <w:rsid w:val="00642298"/>
    <w:rsid w:val="00642804"/>
    <w:rsid w:val="00642F07"/>
    <w:rsid w:val="00642FC4"/>
    <w:rsid w:val="006439F6"/>
    <w:rsid w:val="00643D2A"/>
    <w:rsid w:val="00643DD0"/>
    <w:rsid w:val="00644481"/>
    <w:rsid w:val="006446E5"/>
    <w:rsid w:val="00644CCA"/>
    <w:rsid w:val="006451EC"/>
    <w:rsid w:val="00645956"/>
    <w:rsid w:val="006459A1"/>
    <w:rsid w:val="006461B9"/>
    <w:rsid w:val="00646319"/>
    <w:rsid w:val="00646D92"/>
    <w:rsid w:val="00646F3D"/>
    <w:rsid w:val="006471B4"/>
    <w:rsid w:val="00647229"/>
    <w:rsid w:val="006475CE"/>
    <w:rsid w:val="00647B84"/>
    <w:rsid w:val="00647D6D"/>
    <w:rsid w:val="00647F9F"/>
    <w:rsid w:val="006501FD"/>
    <w:rsid w:val="0065044D"/>
    <w:rsid w:val="00651187"/>
    <w:rsid w:val="006513FA"/>
    <w:rsid w:val="006515AD"/>
    <w:rsid w:val="00651908"/>
    <w:rsid w:val="00651BD5"/>
    <w:rsid w:val="006521AB"/>
    <w:rsid w:val="00652795"/>
    <w:rsid w:val="0065284A"/>
    <w:rsid w:val="00652D39"/>
    <w:rsid w:val="00652E0D"/>
    <w:rsid w:val="00653138"/>
    <w:rsid w:val="00653E34"/>
    <w:rsid w:val="00654179"/>
    <w:rsid w:val="00654896"/>
    <w:rsid w:val="00654CB2"/>
    <w:rsid w:val="00655053"/>
    <w:rsid w:val="006550F8"/>
    <w:rsid w:val="006555C3"/>
    <w:rsid w:val="006556BC"/>
    <w:rsid w:val="0065590E"/>
    <w:rsid w:val="00655A99"/>
    <w:rsid w:val="00655F99"/>
    <w:rsid w:val="00656087"/>
    <w:rsid w:val="00656A56"/>
    <w:rsid w:val="00656C7A"/>
    <w:rsid w:val="006571FF"/>
    <w:rsid w:val="00657A74"/>
    <w:rsid w:val="00657DA8"/>
    <w:rsid w:val="006602E4"/>
    <w:rsid w:val="00661D90"/>
    <w:rsid w:val="00661EEA"/>
    <w:rsid w:val="00661F1C"/>
    <w:rsid w:val="0066289E"/>
    <w:rsid w:val="00662D79"/>
    <w:rsid w:val="006635FD"/>
    <w:rsid w:val="006638B8"/>
    <w:rsid w:val="00663C15"/>
    <w:rsid w:val="006647D1"/>
    <w:rsid w:val="00664A41"/>
    <w:rsid w:val="006655F6"/>
    <w:rsid w:val="00666059"/>
    <w:rsid w:val="00666178"/>
    <w:rsid w:val="006661A4"/>
    <w:rsid w:val="0066654D"/>
    <w:rsid w:val="00666891"/>
    <w:rsid w:val="00666FD8"/>
    <w:rsid w:val="006676E0"/>
    <w:rsid w:val="00667BB8"/>
    <w:rsid w:val="00667CFC"/>
    <w:rsid w:val="00667ED4"/>
    <w:rsid w:val="006702C7"/>
    <w:rsid w:val="006702D4"/>
    <w:rsid w:val="00670323"/>
    <w:rsid w:val="00670A5C"/>
    <w:rsid w:val="00671022"/>
    <w:rsid w:val="00671432"/>
    <w:rsid w:val="00671823"/>
    <w:rsid w:val="00671ADB"/>
    <w:rsid w:val="00671D62"/>
    <w:rsid w:val="00671DC6"/>
    <w:rsid w:val="00672005"/>
    <w:rsid w:val="006722D4"/>
    <w:rsid w:val="006725D1"/>
    <w:rsid w:val="0067268D"/>
    <w:rsid w:val="00673058"/>
    <w:rsid w:val="0067311B"/>
    <w:rsid w:val="00673373"/>
    <w:rsid w:val="00673656"/>
    <w:rsid w:val="00674A53"/>
    <w:rsid w:val="00674DB8"/>
    <w:rsid w:val="0067509F"/>
    <w:rsid w:val="0067599B"/>
    <w:rsid w:val="00675A2E"/>
    <w:rsid w:val="00675D1B"/>
    <w:rsid w:val="006766AD"/>
    <w:rsid w:val="00676A7B"/>
    <w:rsid w:val="00676DAA"/>
    <w:rsid w:val="0067778A"/>
    <w:rsid w:val="00677821"/>
    <w:rsid w:val="00677CA3"/>
    <w:rsid w:val="00677FD8"/>
    <w:rsid w:val="00681917"/>
    <w:rsid w:val="006822F5"/>
    <w:rsid w:val="00682316"/>
    <w:rsid w:val="006828A8"/>
    <w:rsid w:val="00682A8E"/>
    <w:rsid w:val="00682EC5"/>
    <w:rsid w:val="00683DF4"/>
    <w:rsid w:val="00683F22"/>
    <w:rsid w:val="0068410B"/>
    <w:rsid w:val="00684139"/>
    <w:rsid w:val="00684256"/>
    <w:rsid w:val="00685478"/>
    <w:rsid w:val="00685662"/>
    <w:rsid w:val="0068581F"/>
    <w:rsid w:val="00685A4A"/>
    <w:rsid w:val="00686C4E"/>
    <w:rsid w:val="00687385"/>
    <w:rsid w:val="006874BA"/>
    <w:rsid w:val="0068754D"/>
    <w:rsid w:val="006875BC"/>
    <w:rsid w:val="00687952"/>
    <w:rsid w:val="0069004F"/>
    <w:rsid w:val="00690427"/>
    <w:rsid w:val="0069053E"/>
    <w:rsid w:val="00690C20"/>
    <w:rsid w:val="006911FC"/>
    <w:rsid w:val="006915F2"/>
    <w:rsid w:val="00691635"/>
    <w:rsid w:val="006918CB"/>
    <w:rsid w:val="0069195C"/>
    <w:rsid w:val="00691CBB"/>
    <w:rsid w:val="006920DE"/>
    <w:rsid w:val="00692690"/>
    <w:rsid w:val="0069280B"/>
    <w:rsid w:val="00692AB9"/>
    <w:rsid w:val="00692CB9"/>
    <w:rsid w:val="00692DF7"/>
    <w:rsid w:val="00693026"/>
    <w:rsid w:val="006931C1"/>
    <w:rsid w:val="006933A7"/>
    <w:rsid w:val="00693942"/>
    <w:rsid w:val="0069408A"/>
    <w:rsid w:val="006940A3"/>
    <w:rsid w:val="006940F4"/>
    <w:rsid w:val="0069462A"/>
    <w:rsid w:val="00694665"/>
    <w:rsid w:val="00694C66"/>
    <w:rsid w:val="00694D8F"/>
    <w:rsid w:val="00694E40"/>
    <w:rsid w:val="0069528B"/>
    <w:rsid w:val="006953A6"/>
    <w:rsid w:val="00695493"/>
    <w:rsid w:val="006955D8"/>
    <w:rsid w:val="00695748"/>
    <w:rsid w:val="00695A75"/>
    <w:rsid w:val="006964BA"/>
    <w:rsid w:val="00696578"/>
    <w:rsid w:val="0069718A"/>
    <w:rsid w:val="00697251"/>
    <w:rsid w:val="00697818"/>
    <w:rsid w:val="006A01D4"/>
    <w:rsid w:val="006A0CDF"/>
    <w:rsid w:val="006A0D56"/>
    <w:rsid w:val="006A1664"/>
    <w:rsid w:val="006A19D9"/>
    <w:rsid w:val="006A1D1E"/>
    <w:rsid w:val="006A1EF5"/>
    <w:rsid w:val="006A354A"/>
    <w:rsid w:val="006A381B"/>
    <w:rsid w:val="006A3EB4"/>
    <w:rsid w:val="006A422D"/>
    <w:rsid w:val="006A45EE"/>
    <w:rsid w:val="006A4968"/>
    <w:rsid w:val="006A4AE9"/>
    <w:rsid w:val="006A5762"/>
    <w:rsid w:val="006A5E8D"/>
    <w:rsid w:val="006A613F"/>
    <w:rsid w:val="006A614D"/>
    <w:rsid w:val="006A65F8"/>
    <w:rsid w:val="006A71DC"/>
    <w:rsid w:val="006A7431"/>
    <w:rsid w:val="006A7945"/>
    <w:rsid w:val="006A7A38"/>
    <w:rsid w:val="006B02F1"/>
    <w:rsid w:val="006B07FB"/>
    <w:rsid w:val="006B0C7E"/>
    <w:rsid w:val="006B1228"/>
    <w:rsid w:val="006B127C"/>
    <w:rsid w:val="006B183D"/>
    <w:rsid w:val="006B24A3"/>
    <w:rsid w:val="006B24F8"/>
    <w:rsid w:val="006B2A19"/>
    <w:rsid w:val="006B2CAC"/>
    <w:rsid w:val="006B3DE1"/>
    <w:rsid w:val="006B4249"/>
    <w:rsid w:val="006B45EA"/>
    <w:rsid w:val="006B48C2"/>
    <w:rsid w:val="006B5017"/>
    <w:rsid w:val="006B5286"/>
    <w:rsid w:val="006B548C"/>
    <w:rsid w:val="006B58EE"/>
    <w:rsid w:val="006B5B4E"/>
    <w:rsid w:val="006B65AA"/>
    <w:rsid w:val="006B69A6"/>
    <w:rsid w:val="006B6B46"/>
    <w:rsid w:val="006B6BFB"/>
    <w:rsid w:val="006B7885"/>
    <w:rsid w:val="006B78F4"/>
    <w:rsid w:val="006B79B3"/>
    <w:rsid w:val="006C02D0"/>
    <w:rsid w:val="006C063F"/>
    <w:rsid w:val="006C0934"/>
    <w:rsid w:val="006C0ECB"/>
    <w:rsid w:val="006C0F60"/>
    <w:rsid w:val="006C10E2"/>
    <w:rsid w:val="006C111A"/>
    <w:rsid w:val="006C124B"/>
    <w:rsid w:val="006C13BE"/>
    <w:rsid w:val="006C1AAD"/>
    <w:rsid w:val="006C21F9"/>
    <w:rsid w:val="006C2319"/>
    <w:rsid w:val="006C248E"/>
    <w:rsid w:val="006C27B1"/>
    <w:rsid w:val="006C2CE0"/>
    <w:rsid w:val="006C2DE3"/>
    <w:rsid w:val="006C30F8"/>
    <w:rsid w:val="006C314D"/>
    <w:rsid w:val="006C3714"/>
    <w:rsid w:val="006C3B69"/>
    <w:rsid w:val="006C3DE6"/>
    <w:rsid w:val="006C3FE7"/>
    <w:rsid w:val="006C41CB"/>
    <w:rsid w:val="006C47AA"/>
    <w:rsid w:val="006C538B"/>
    <w:rsid w:val="006C5F6F"/>
    <w:rsid w:val="006C6C89"/>
    <w:rsid w:val="006C7003"/>
    <w:rsid w:val="006C70AA"/>
    <w:rsid w:val="006C7830"/>
    <w:rsid w:val="006C7CFE"/>
    <w:rsid w:val="006D0146"/>
    <w:rsid w:val="006D018E"/>
    <w:rsid w:val="006D034F"/>
    <w:rsid w:val="006D03EF"/>
    <w:rsid w:val="006D0869"/>
    <w:rsid w:val="006D0F07"/>
    <w:rsid w:val="006D12AA"/>
    <w:rsid w:val="006D15A5"/>
    <w:rsid w:val="006D15D9"/>
    <w:rsid w:val="006D1919"/>
    <w:rsid w:val="006D1FDF"/>
    <w:rsid w:val="006D241B"/>
    <w:rsid w:val="006D24D6"/>
    <w:rsid w:val="006D2756"/>
    <w:rsid w:val="006D2A14"/>
    <w:rsid w:val="006D2D06"/>
    <w:rsid w:val="006D302B"/>
    <w:rsid w:val="006D31E6"/>
    <w:rsid w:val="006D323B"/>
    <w:rsid w:val="006D3640"/>
    <w:rsid w:val="006D39D2"/>
    <w:rsid w:val="006D404A"/>
    <w:rsid w:val="006D40EF"/>
    <w:rsid w:val="006D4235"/>
    <w:rsid w:val="006D43FB"/>
    <w:rsid w:val="006D49AC"/>
    <w:rsid w:val="006D4B30"/>
    <w:rsid w:val="006D4FDA"/>
    <w:rsid w:val="006D5226"/>
    <w:rsid w:val="006D584F"/>
    <w:rsid w:val="006D5AC3"/>
    <w:rsid w:val="006D5DA4"/>
    <w:rsid w:val="006D614E"/>
    <w:rsid w:val="006D6529"/>
    <w:rsid w:val="006D66C3"/>
    <w:rsid w:val="006D6A28"/>
    <w:rsid w:val="006D6FF5"/>
    <w:rsid w:val="006D7400"/>
    <w:rsid w:val="006D7836"/>
    <w:rsid w:val="006D7A19"/>
    <w:rsid w:val="006E05E2"/>
    <w:rsid w:val="006E05EE"/>
    <w:rsid w:val="006E0858"/>
    <w:rsid w:val="006E0C13"/>
    <w:rsid w:val="006E150D"/>
    <w:rsid w:val="006E186F"/>
    <w:rsid w:val="006E1B7E"/>
    <w:rsid w:val="006E1E3E"/>
    <w:rsid w:val="006E1EE0"/>
    <w:rsid w:val="006E21DA"/>
    <w:rsid w:val="006E2332"/>
    <w:rsid w:val="006E27C3"/>
    <w:rsid w:val="006E32CB"/>
    <w:rsid w:val="006E4180"/>
    <w:rsid w:val="006E4181"/>
    <w:rsid w:val="006E48CC"/>
    <w:rsid w:val="006E4C80"/>
    <w:rsid w:val="006E516A"/>
    <w:rsid w:val="006E55EC"/>
    <w:rsid w:val="006E58EB"/>
    <w:rsid w:val="006E5D4D"/>
    <w:rsid w:val="006E5E35"/>
    <w:rsid w:val="006E6091"/>
    <w:rsid w:val="006E64A6"/>
    <w:rsid w:val="006E681B"/>
    <w:rsid w:val="006E77BB"/>
    <w:rsid w:val="006E7EC4"/>
    <w:rsid w:val="006F0039"/>
    <w:rsid w:val="006F011D"/>
    <w:rsid w:val="006F02CC"/>
    <w:rsid w:val="006F0661"/>
    <w:rsid w:val="006F0CE6"/>
    <w:rsid w:val="006F0D31"/>
    <w:rsid w:val="006F1ADD"/>
    <w:rsid w:val="006F1C9B"/>
    <w:rsid w:val="006F1F2E"/>
    <w:rsid w:val="006F1FB6"/>
    <w:rsid w:val="006F2176"/>
    <w:rsid w:val="006F2260"/>
    <w:rsid w:val="006F2459"/>
    <w:rsid w:val="006F29ED"/>
    <w:rsid w:val="006F2B95"/>
    <w:rsid w:val="006F2D19"/>
    <w:rsid w:val="006F2D6C"/>
    <w:rsid w:val="006F2D8B"/>
    <w:rsid w:val="006F369B"/>
    <w:rsid w:val="006F3966"/>
    <w:rsid w:val="006F3A19"/>
    <w:rsid w:val="006F3A1C"/>
    <w:rsid w:val="006F3CDD"/>
    <w:rsid w:val="006F4622"/>
    <w:rsid w:val="006F4814"/>
    <w:rsid w:val="006F58F9"/>
    <w:rsid w:val="006F5AF5"/>
    <w:rsid w:val="006F5B38"/>
    <w:rsid w:val="006F5DAD"/>
    <w:rsid w:val="006F62A0"/>
    <w:rsid w:val="006F66CE"/>
    <w:rsid w:val="006F697F"/>
    <w:rsid w:val="006F69EF"/>
    <w:rsid w:val="006F6A79"/>
    <w:rsid w:val="006F708F"/>
    <w:rsid w:val="006F70F7"/>
    <w:rsid w:val="006F721F"/>
    <w:rsid w:val="006F7842"/>
    <w:rsid w:val="006F7871"/>
    <w:rsid w:val="006F7CCA"/>
    <w:rsid w:val="006F7CF0"/>
    <w:rsid w:val="006F7CF4"/>
    <w:rsid w:val="00700671"/>
    <w:rsid w:val="007008C2"/>
    <w:rsid w:val="00700A94"/>
    <w:rsid w:val="00700D2B"/>
    <w:rsid w:val="00700EB7"/>
    <w:rsid w:val="007010FA"/>
    <w:rsid w:val="00701125"/>
    <w:rsid w:val="00701223"/>
    <w:rsid w:val="007012CC"/>
    <w:rsid w:val="007013D6"/>
    <w:rsid w:val="007016BF"/>
    <w:rsid w:val="00701858"/>
    <w:rsid w:val="00701B15"/>
    <w:rsid w:val="00701E83"/>
    <w:rsid w:val="0070210A"/>
    <w:rsid w:val="0070271D"/>
    <w:rsid w:val="00702A3C"/>
    <w:rsid w:val="00702AE8"/>
    <w:rsid w:val="00702F85"/>
    <w:rsid w:val="007030D1"/>
    <w:rsid w:val="00703161"/>
    <w:rsid w:val="00703302"/>
    <w:rsid w:val="0070345E"/>
    <w:rsid w:val="00703BEB"/>
    <w:rsid w:val="00704220"/>
    <w:rsid w:val="0070484C"/>
    <w:rsid w:val="00704DD0"/>
    <w:rsid w:val="00705C10"/>
    <w:rsid w:val="00705CE5"/>
    <w:rsid w:val="00705D97"/>
    <w:rsid w:val="00705E0B"/>
    <w:rsid w:val="00705F5E"/>
    <w:rsid w:val="00705F6C"/>
    <w:rsid w:val="0070676A"/>
    <w:rsid w:val="007068C3"/>
    <w:rsid w:val="00706DB9"/>
    <w:rsid w:val="00707016"/>
    <w:rsid w:val="0070755F"/>
    <w:rsid w:val="007075E4"/>
    <w:rsid w:val="007077FD"/>
    <w:rsid w:val="00707A49"/>
    <w:rsid w:val="00707F5B"/>
    <w:rsid w:val="00710340"/>
    <w:rsid w:val="00710503"/>
    <w:rsid w:val="007105D2"/>
    <w:rsid w:val="00710871"/>
    <w:rsid w:val="007109E0"/>
    <w:rsid w:val="00710CDA"/>
    <w:rsid w:val="00711686"/>
    <w:rsid w:val="00711A9C"/>
    <w:rsid w:val="00711BD2"/>
    <w:rsid w:val="00711C88"/>
    <w:rsid w:val="007122EB"/>
    <w:rsid w:val="00712442"/>
    <w:rsid w:val="007125F0"/>
    <w:rsid w:val="00712B36"/>
    <w:rsid w:val="00712D12"/>
    <w:rsid w:val="00712F22"/>
    <w:rsid w:val="00712F4A"/>
    <w:rsid w:val="007133B5"/>
    <w:rsid w:val="00713A86"/>
    <w:rsid w:val="0071440D"/>
    <w:rsid w:val="007150E3"/>
    <w:rsid w:val="0071532F"/>
    <w:rsid w:val="00715C9F"/>
    <w:rsid w:val="00715CCD"/>
    <w:rsid w:val="00715D7E"/>
    <w:rsid w:val="00715E86"/>
    <w:rsid w:val="0071646E"/>
    <w:rsid w:val="00716513"/>
    <w:rsid w:val="0071697F"/>
    <w:rsid w:val="00716980"/>
    <w:rsid w:val="00716981"/>
    <w:rsid w:val="007173CE"/>
    <w:rsid w:val="00717727"/>
    <w:rsid w:val="00717D97"/>
    <w:rsid w:val="00720967"/>
    <w:rsid w:val="00720A97"/>
    <w:rsid w:val="00721A72"/>
    <w:rsid w:val="00721C18"/>
    <w:rsid w:val="00722641"/>
    <w:rsid w:val="00723372"/>
    <w:rsid w:val="00723392"/>
    <w:rsid w:val="00724411"/>
    <w:rsid w:val="007245D1"/>
    <w:rsid w:val="00724A92"/>
    <w:rsid w:val="00725127"/>
    <w:rsid w:val="00725D85"/>
    <w:rsid w:val="007260DC"/>
    <w:rsid w:val="00726194"/>
    <w:rsid w:val="00726399"/>
    <w:rsid w:val="00726B6A"/>
    <w:rsid w:val="00726FF3"/>
    <w:rsid w:val="007275D8"/>
    <w:rsid w:val="00727A95"/>
    <w:rsid w:val="00727C51"/>
    <w:rsid w:val="00727FBD"/>
    <w:rsid w:val="007300A0"/>
    <w:rsid w:val="00730278"/>
    <w:rsid w:val="007303DF"/>
    <w:rsid w:val="00730BB6"/>
    <w:rsid w:val="00731A09"/>
    <w:rsid w:val="00731C0E"/>
    <w:rsid w:val="007320FE"/>
    <w:rsid w:val="0073314A"/>
    <w:rsid w:val="00733AAE"/>
    <w:rsid w:val="00733E12"/>
    <w:rsid w:val="00733EB1"/>
    <w:rsid w:val="00734225"/>
    <w:rsid w:val="00734330"/>
    <w:rsid w:val="00734D5E"/>
    <w:rsid w:val="00734EC3"/>
    <w:rsid w:val="007357B8"/>
    <w:rsid w:val="0073609E"/>
    <w:rsid w:val="00736278"/>
    <w:rsid w:val="007365AF"/>
    <w:rsid w:val="0073670D"/>
    <w:rsid w:val="00736BAD"/>
    <w:rsid w:val="00737A7A"/>
    <w:rsid w:val="0074020E"/>
    <w:rsid w:val="007406C7"/>
    <w:rsid w:val="00740719"/>
    <w:rsid w:val="007407F6"/>
    <w:rsid w:val="007408CD"/>
    <w:rsid w:val="0074097E"/>
    <w:rsid w:val="00740BF9"/>
    <w:rsid w:val="00740FA4"/>
    <w:rsid w:val="007413E8"/>
    <w:rsid w:val="007417F2"/>
    <w:rsid w:val="00741952"/>
    <w:rsid w:val="00741A56"/>
    <w:rsid w:val="007425FC"/>
    <w:rsid w:val="0074264E"/>
    <w:rsid w:val="00742D5A"/>
    <w:rsid w:val="00743556"/>
    <w:rsid w:val="007435D3"/>
    <w:rsid w:val="0074379D"/>
    <w:rsid w:val="00743814"/>
    <w:rsid w:val="00743843"/>
    <w:rsid w:val="00743A68"/>
    <w:rsid w:val="00743DFB"/>
    <w:rsid w:val="00744206"/>
    <w:rsid w:val="00744742"/>
    <w:rsid w:val="00745FCF"/>
    <w:rsid w:val="00746978"/>
    <w:rsid w:val="007474C0"/>
    <w:rsid w:val="0074796E"/>
    <w:rsid w:val="00747F9A"/>
    <w:rsid w:val="0075000B"/>
    <w:rsid w:val="00750577"/>
    <w:rsid w:val="00750927"/>
    <w:rsid w:val="00750CB6"/>
    <w:rsid w:val="00750F68"/>
    <w:rsid w:val="007510A8"/>
    <w:rsid w:val="00751413"/>
    <w:rsid w:val="00751883"/>
    <w:rsid w:val="00752170"/>
    <w:rsid w:val="00752328"/>
    <w:rsid w:val="007523B2"/>
    <w:rsid w:val="00752967"/>
    <w:rsid w:val="0075296F"/>
    <w:rsid w:val="00753134"/>
    <w:rsid w:val="007534E9"/>
    <w:rsid w:val="0075353C"/>
    <w:rsid w:val="007535DA"/>
    <w:rsid w:val="007543CC"/>
    <w:rsid w:val="00754474"/>
    <w:rsid w:val="00754B40"/>
    <w:rsid w:val="00755620"/>
    <w:rsid w:val="00755FF2"/>
    <w:rsid w:val="007564D1"/>
    <w:rsid w:val="007565E1"/>
    <w:rsid w:val="007566D3"/>
    <w:rsid w:val="007572E6"/>
    <w:rsid w:val="0075762D"/>
    <w:rsid w:val="00757857"/>
    <w:rsid w:val="00757B02"/>
    <w:rsid w:val="00760423"/>
    <w:rsid w:val="0076057E"/>
    <w:rsid w:val="00760A2B"/>
    <w:rsid w:val="007611FE"/>
    <w:rsid w:val="00761E82"/>
    <w:rsid w:val="00761FE3"/>
    <w:rsid w:val="00762781"/>
    <w:rsid w:val="00762E6B"/>
    <w:rsid w:val="00762FF1"/>
    <w:rsid w:val="00763019"/>
    <w:rsid w:val="007635A0"/>
    <w:rsid w:val="00763613"/>
    <w:rsid w:val="0076393F"/>
    <w:rsid w:val="00763C55"/>
    <w:rsid w:val="00764086"/>
    <w:rsid w:val="00764AB4"/>
    <w:rsid w:val="0076562D"/>
    <w:rsid w:val="007663AE"/>
    <w:rsid w:val="00766A09"/>
    <w:rsid w:val="00766C66"/>
    <w:rsid w:val="007673AD"/>
    <w:rsid w:val="007678C5"/>
    <w:rsid w:val="0077028E"/>
    <w:rsid w:val="00770C49"/>
    <w:rsid w:val="00770C69"/>
    <w:rsid w:val="0077118E"/>
    <w:rsid w:val="007719A7"/>
    <w:rsid w:val="00771D09"/>
    <w:rsid w:val="00771DDD"/>
    <w:rsid w:val="00772739"/>
    <w:rsid w:val="007728CF"/>
    <w:rsid w:val="00772F29"/>
    <w:rsid w:val="007730D2"/>
    <w:rsid w:val="0077378E"/>
    <w:rsid w:val="00773818"/>
    <w:rsid w:val="007741D6"/>
    <w:rsid w:val="0077469A"/>
    <w:rsid w:val="007747AF"/>
    <w:rsid w:val="00774A75"/>
    <w:rsid w:val="00774D0D"/>
    <w:rsid w:val="007752E7"/>
    <w:rsid w:val="0077558A"/>
    <w:rsid w:val="007755C2"/>
    <w:rsid w:val="0077592E"/>
    <w:rsid w:val="00775A29"/>
    <w:rsid w:val="0077609A"/>
    <w:rsid w:val="0077657A"/>
    <w:rsid w:val="00776AE5"/>
    <w:rsid w:val="007773FC"/>
    <w:rsid w:val="00777859"/>
    <w:rsid w:val="0077796E"/>
    <w:rsid w:val="00777CD3"/>
    <w:rsid w:val="00780406"/>
    <w:rsid w:val="007804EA"/>
    <w:rsid w:val="00780BB5"/>
    <w:rsid w:val="00780FDA"/>
    <w:rsid w:val="007810F4"/>
    <w:rsid w:val="00781106"/>
    <w:rsid w:val="00781447"/>
    <w:rsid w:val="007814FB"/>
    <w:rsid w:val="00781D68"/>
    <w:rsid w:val="00781DFC"/>
    <w:rsid w:val="00781E45"/>
    <w:rsid w:val="007823EB"/>
    <w:rsid w:val="0078253F"/>
    <w:rsid w:val="0078264A"/>
    <w:rsid w:val="007827F5"/>
    <w:rsid w:val="00782893"/>
    <w:rsid w:val="00782B34"/>
    <w:rsid w:val="00782C70"/>
    <w:rsid w:val="00783385"/>
    <w:rsid w:val="00783C5F"/>
    <w:rsid w:val="00783CED"/>
    <w:rsid w:val="007848CF"/>
    <w:rsid w:val="00784984"/>
    <w:rsid w:val="00784BF7"/>
    <w:rsid w:val="00784C55"/>
    <w:rsid w:val="00784C7D"/>
    <w:rsid w:val="00784DB4"/>
    <w:rsid w:val="00785227"/>
    <w:rsid w:val="00785540"/>
    <w:rsid w:val="00785801"/>
    <w:rsid w:val="007867BA"/>
    <w:rsid w:val="007868BD"/>
    <w:rsid w:val="00786B8C"/>
    <w:rsid w:val="00786F8B"/>
    <w:rsid w:val="0078702C"/>
    <w:rsid w:val="007870E2"/>
    <w:rsid w:val="0078736B"/>
    <w:rsid w:val="007876F6"/>
    <w:rsid w:val="00787C16"/>
    <w:rsid w:val="00787D80"/>
    <w:rsid w:val="00790175"/>
    <w:rsid w:val="00790822"/>
    <w:rsid w:val="00790D9B"/>
    <w:rsid w:val="00790E98"/>
    <w:rsid w:val="007911A5"/>
    <w:rsid w:val="00792755"/>
    <w:rsid w:val="007927A4"/>
    <w:rsid w:val="00792A8B"/>
    <w:rsid w:val="00793A71"/>
    <w:rsid w:val="00793B06"/>
    <w:rsid w:val="00793C07"/>
    <w:rsid w:val="007943BF"/>
    <w:rsid w:val="0079493B"/>
    <w:rsid w:val="00794BC1"/>
    <w:rsid w:val="00795DD6"/>
    <w:rsid w:val="00796585"/>
    <w:rsid w:val="00796CBB"/>
    <w:rsid w:val="00796DC3"/>
    <w:rsid w:val="00796EE1"/>
    <w:rsid w:val="00796F34"/>
    <w:rsid w:val="00797567"/>
    <w:rsid w:val="00797607"/>
    <w:rsid w:val="0079766E"/>
    <w:rsid w:val="0079799D"/>
    <w:rsid w:val="00797D5B"/>
    <w:rsid w:val="00797E57"/>
    <w:rsid w:val="00797F16"/>
    <w:rsid w:val="007A0148"/>
    <w:rsid w:val="007A0243"/>
    <w:rsid w:val="007A026C"/>
    <w:rsid w:val="007A07A0"/>
    <w:rsid w:val="007A11AB"/>
    <w:rsid w:val="007A11BA"/>
    <w:rsid w:val="007A1329"/>
    <w:rsid w:val="007A1AE3"/>
    <w:rsid w:val="007A1F9B"/>
    <w:rsid w:val="007A237E"/>
    <w:rsid w:val="007A239B"/>
    <w:rsid w:val="007A26E4"/>
    <w:rsid w:val="007A282A"/>
    <w:rsid w:val="007A2882"/>
    <w:rsid w:val="007A2991"/>
    <w:rsid w:val="007A2A0B"/>
    <w:rsid w:val="007A2C8E"/>
    <w:rsid w:val="007A2D5A"/>
    <w:rsid w:val="007A308A"/>
    <w:rsid w:val="007A3156"/>
    <w:rsid w:val="007A36F0"/>
    <w:rsid w:val="007A39A2"/>
    <w:rsid w:val="007A3AC3"/>
    <w:rsid w:val="007A42B2"/>
    <w:rsid w:val="007A4497"/>
    <w:rsid w:val="007A4939"/>
    <w:rsid w:val="007A49FD"/>
    <w:rsid w:val="007A4A82"/>
    <w:rsid w:val="007A59F9"/>
    <w:rsid w:val="007A5D57"/>
    <w:rsid w:val="007A5EA5"/>
    <w:rsid w:val="007A601E"/>
    <w:rsid w:val="007A6460"/>
    <w:rsid w:val="007A67B4"/>
    <w:rsid w:val="007A6837"/>
    <w:rsid w:val="007A68AC"/>
    <w:rsid w:val="007A692A"/>
    <w:rsid w:val="007A6FBB"/>
    <w:rsid w:val="007A74B7"/>
    <w:rsid w:val="007A791B"/>
    <w:rsid w:val="007B0145"/>
    <w:rsid w:val="007B06EA"/>
    <w:rsid w:val="007B0777"/>
    <w:rsid w:val="007B0785"/>
    <w:rsid w:val="007B09C0"/>
    <w:rsid w:val="007B0B59"/>
    <w:rsid w:val="007B1813"/>
    <w:rsid w:val="007B1D1D"/>
    <w:rsid w:val="007B20B4"/>
    <w:rsid w:val="007B249C"/>
    <w:rsid w:val="007B2521"/>
    <w:rsid w:val="007B2BEB"/>
    <w:rsid w:val="007B2CA7"/>
    <w:rsid w:val="007B2D40"/>
    <w:rsid w:val="007B2DD5"/>
    <w:rsid w:val="007B3097"/>
    <w:rsid w:val="007B3099"/>
    <w:rsid w:val="007B310B"/>
    <w:rsid w:val="007B35F5"/>
    <w:rsid w:val="007B3814"/>
    <w:rsid w:val="007B409C"/>
    <w:rsid w:val="007B5441"/>
    <w:rsid w:val="007B5631"/>
    <w:rsid w:val="007B5798"/>
    <w:rsid w:val="007B57EA"/>
    <w:rsid w:val="007B5D57"/>
    <w:rsid w:val="007B622B"/>
    <w:rsid w:val="007B66C2"/>
    <w:rsid w:val="007B66F6"/>
    <w:rsid w:val="007B67D2"/>
    <w:rsid w:val="007B683E"/>
    <w:rsid w:val="007B6CAE"/>
    <w:rsid w:val="007B78D2"/>
    <w:rsid w:val="007B78F8"/>
    <w:rsid w:val="007C08FD"/>
    <w:rsid w:val="007C0A2E"/>
    <w:rsid w:val="007C0A46"/>
    <w:rsid w:val="007C0D74"/>
    <w:rsid w:val="007C1040"/>
    <w:rsid w:val="007C11C5"/>
    <w:rsid w:val="007C1287"/>
    <w:rsid w:val="007C158B"/>
    <w:rsid w:val="007C1B55"/>
    <w:rsid w:val="007C1FE8"/>
    <w:rsid w:val="007C20FE"/>
    <w:rsid w:val="007C2212"/>
    <w:rsid w:val="007C2695"/>
    <w:rsid w:val="007C2BB1"/>
    <w:rsid w:val="007C3316"/>
    <w:rsid w:val="007C353B"/>
    <w:rsid w:val="007C3D1B"/>
    <w:rsid w:val="007C42AC"/>
    <w:rsid w:val="007C4453"/>
    <w:rsid w:val="007C476F"/>
    <w:rsid w:val="007C50DF"/>
    <w:rsid w:val="007C5665"/>
    <w:rsid w:val="007C584B"/>
    <w:rsid w:val="007C5AB1"/>
    <w:rsid w:val="007C5AE2"/>
    <w:rsid w:val="007C7142"/>
    <w:rsid w:val="007C73DF"/>
    <w:rsid w:val="007C79D5"/>
    <w:rsid w:val="007C7B5C"/>
    <w:rsid w:val="007C7CDB"/>
    <w:rsid w:val="007C7EFA"/>
    <w:rsid w:val="007D04F0"/>
    <w:rsid w:val="007D1895"/>
    <w:rsid w:val="007D2C66"/>
    <w:rsid w:val="007D2F3E"/>
    <w:rsid w:val="007D2FA8"/>
    <w:rsid w:val="007D423B"/>
    <w:rsid w:val="007D451F"/>
    <w:rsid w:val="007D47EB"/>
    <w:rsid w:val="007D523E"/>
    <w:rsid w:val="007D5384"/>
    <w:rsid w:val="007D5504"/>
    <w:rsid w:val="007D5A0F"/>
    <w:rsid w:val="007D5C68"/>
    <w:rsid w:val="007D5ED3"/>
    <w:rsid w:val="007D619C"/>
    <w:rsid w:val="007D6597"/>
    <w:rsid w:val="007D69F4"/>
    <w:rsid w:val="007D6A78"/>
    <w:rsid w:val="007D6B6F"/>
    <w:rsid w:val="007D702F"/>
    <w:rsid w:val="007D707E"/>
    <w:rsid w:val="007D769B"/>
    <w:rsid w:val="007D77A5"/>
    <w:rsid w:val="007D7998"/>
    <w:rsid w:val="007D7CF3"/>
    <w:rsid w:val="007E0032"/>
    <w:rsid w:val="007E0764"/>
    <w:rsid w:val="007E08E6"/>
    <w:rsid w:val="007E0B64"/>
    <w:rsid w:val="007E0D07"/>
    <w:rsid w:val="007E0E09"/>
    <w:rsid w:val="007E1371"/>
    <w:rsid w:val="007E154E"/>
    <w:rsid w:val="007E1AAB"/>
    <w:rsid w:val="007E22EC"/>
    <w:rsid w:val="007E2333"/>
    <w:rsid w:val="007E23EB"/>
    <w:rsid w:val="007E2569"/>
    <w:rsid w:val="007E3056"/>
    <w:rsid w:val="007E30AA"/>
    <w:rsid w:val="007E30B9"/>
    <w:rsid w:val="007E33BB"/>
    <w:rsid w:val="007E3742"/>
    <w:rsid w:val="007E47FA"/>
    <w:rsid w:val="007E503F"/>
    <w:rsid w:val="007E510C"/>
    <w:rsid w:val="007E55FC"/>
    <w:rsid w:val="007E598B"/>
    <w:rsid w:val="007E5B02"/>
    <w:rsid w:val="007E5E03"/>
    <w:rsid w:val="007E5E04"/>
    <w:rsid w:val="007E5F08"/>
    <w:rsid w:val="007E6325"/>
    <w:rsid w:val="007E702A"/>
    <w:rsid w:val="007E702D"/>
    <w:rsid w:val="007E73BA"/>
    <w:rsid w:val="007E742A"/>
    <w:rsid w:val="007E7886"/>
    <w:rsid w:val="007E7DA8"/>
    <w:rsid w:val="007E7EE9"/>
    <w:rsid w:val="007F0A64"/>
    <w:rsid w:val="007F1150"/>
    <w:rsid w:val="007F12D7"/>
    <w:rsid w:val="007F159A"/>
    <w:rsid w:val="007F15C8"/>
    <w:rsid w:val="007F1F34"/>
    <w:rsid w:val="007F3164"/>
    <w:rsid w:val="007F3601"/>
    <w:rsid w:val="007F37DF"/>
    <w:rsid w:val="007F3CA3"/>
    <w:rsid w:val="007F42C0"/>
    <w:rsid w:val="007F593B"/>
    <w:rsid w:val="007F612A"/>
    <w:rsid w:val="007F6867"/>
    <w:rsid w:val="007F756C"/>
    <w:rsid w:val="007F786D"/>
    <w:rsid w:val="007F7EF9"/>
    <w:rsid w:val="00800115"/>
    <w:rsid w:val="0080024C"/>
    <w:rsid w:val="00800755"/>
    <w:rsid w:val="00800D8B"/>
    <w:rsid w:val="00800DE5"/>
    <w:rsid w:val="00800FB6"/>
    <w:rsid w:val="0080112E"/>
    <w:rsid w:val="008011D3"/>
    <w:rsid w:val="008013AC"/>
    <w:rsid w:val="008019A0"/>
    <w:rsid w:val="00801FFD"/>
    <w:rsid w:val="008021B7"/>
    <w:rsid w:val="008036D7"/>
    <w:rsid w:val="008036E8"/>
    <w:rsid w:val="008045F2"/>
    <w:rsid w:val="0080548C"/>
    <w:rsid w:val="008054C2"/>
    <w:rsid w:val="008055F3"/>
    <w:rsid w:val="00805BA9"/>
    <w:rsid w:val="00805C51"/>
    <w:rsid w:val="00805FA0"/>
    <w:rsid w:val="00806023"/>
    <w:rsid w:val="00806139"/>
    <w:rsid w:val="0080637C"/>
    <w:rsid w:val="008063A4"/>
    <w:rsid w:val="00806555"/>
    <w:rsid w:val="00806827"/>
    <w:rsid w:val="00806CEE"/>
    <w:rsid w:val="00806D4C"/>
    <w:rsid w:val="00807655"/>
    <w:rsid w:val="0080768D"/>
    <w:rsid w:val="00807694"/>
    <w:rsid w:val="00807B23"/>
    <w:rsid w:val="00807BB6"/>
    <w:rsid w:val="0081018C"/>
    <w:rsid w:val="0081038B"/>
    <w:rsid w:val="00810583"/>
    <w:rsid w:val="00810E1C"/>
    <w:rsid w:val="008111A5"/>
    <w:rsid w:val="008113BE"/>
    <w:rsid w:val="00811532"/>
    <w:rsid w:val="00811A93"/>
    <w:rsid w:val="00811C59"/>
    <w:rsid w:val="00811EA0"/>
    <w:rsid w:val="00812858"/>
    <w:rsid w:val="008132DC"/>
    <w:rsid w:val="00813396"/>
    <w:rsid w:val="00813461"/>
    <w:rsid w:val="00813648"/>
    <w:rsid w:val="008139D9"/>
    <w:rsid w:val="00813D7E"/>
    <w:rsid w:val="008140AF"/>
    <w:rsid w:val="00814C96"/>
    <w:rsid w:val="00815027"/>
    <w:rsid w:val="00815630"/>
    <w:rsid w:val="008156E2"/>
    <w:rsid w:val="00815809"/>
    <w:rsid w:val="00815D3E"/>
    <w:rsid w:val="00815E8E"/>
    <w:rsid w:val="00815F66"/>
    <w:rsid w:val="008160E1"/>
    <w:rsid w:val="00816667"/>
    <w:rsid w:val="00816BF0"/>
    <w:rsid w:val="008171C6"/>
    <w:rsid w:val="008175F2"/>
    <w:rsid w:val="00817A23"/>
    <w:rsid w:val="00820255"/>
    <w:rsid w:val="00820282"/>
    <w:rsid w:val="008202C1"/>
    <w:rsid w:val="008203C1"/>
    <w:rsid w:val="00820E0C"/>
    <w:rsid w:val="00821076"/>
    <w:rsid w:val="008213D1"/>
    <w:rsid w:val="0082151E"/>
    <w:rsid w:val="00821651"/>
    <w:rsid w:val="0082177A"/>
    <w:rsid w:val="00821A53"/>
    <w:rsid w:val="00821C75"/>
    <w:rsid w:val="008225CE"/>
    <w:rsid w:val="008226ED"/>
    <w:rsid w:val="00822C98"/>
    <w:rsid w:val="00822DF3"/>
    <w:rsid w:val="0082302A"/>
    <w:rsid w:val="00823426"/>
    <w:rsid w:val="008234A5"/>
    <w:rsid w:val="00823842"/>
    <w:rsid w:val="008246D9"/>
    <w:rsid w:val="00824EA6"/>
    <w:rsid w:val="008251D4"/>
    <w:rsid w:val="0082524B"/>
    <w:rsid w:val="008255A2"/>
    <w:rsid w:val="00825AE1"/>
    <w:rsid w:val="00825C85"/>
    <w:rsid w:val="00825D3E"/>
    <w:rsid w:val="00826172"/>
    <w:rsid w:val="0082662C"/>
    <w:rsid w:val="00826C1F"/>
    <w:rsid w:val="008270D7"/>
    <w:rsid w:val="00827711"/>
    <w:rsid w:val="0082777B"/>
    <w:rsid w:val="00831266"/>
    <w:rsid w:val="008315AA"/>
    <w:rsid w:val="008315BD"/>
    <w:rsid w:val="0083178B"/>
    <w:rsid w:val="00831DC9"/>
    <w:rsid w:val="00832E46"/>
    <w:rsid w:val="00832FF1"/>
    <w:rsid w:val="00833051"/>
    <w:rsid w:val="00833285"/>
    <w:rsid w:val="0083356B"/>
    <w:rsid w:val="00833AC5"/>
    <w:rsid w:val="00833C5A"/>
    <w:rsid w:val="00833E50"/>
    <w:rsid w:val="00834394"/>
    <w:rsid w:val="00834512"/>
    <w:rsid w:val="00834E24"/>
    <w:rsid w:val="00835862"/>
    <w:rsid w:val="00835CC8"/>
    <w:rsid w:val="00836A57"/>
    <w:rsid w:val="00836F38"/>
    <w:rsid w:val="0083709F"/>
    <w:rsid w:val="00837764"/>
    <w:rsid w:val="0084070C"/>
    <w:rsid w:val="008409A8"/>
    <w:rsid w:val="00840B74"/>
    <w:rsid w:val="00840F93"/>
    <w:rsid w:val="00840FE2"/>
    <w:rsid w:val="00841142"/>
    <w:rsid w:val="008413F3"/>
    <w:rsid w:val="00842152"/>
    <w:rsid w:val="0084227D"/>
    <w:rsid w:val="00842369"/>
    <w:rsid w:val="00842762"/>
    <w:rsid w:val="00842B7B"/>
    <w:rsid w:val="00842C52"/>
    <w:rsid w:val="0084336F"/>
    <w:rsid w:val="008434A4"/>
    <w:rsid w:val="00843504"/>
    <w:rsid w:val="00843653"/>
    <w:rsid w:val="00843945"/>
    <w:rsid w:val="00843B7B"/>
    <w:rsid w:val="00843FD9"/>
    <w:rsid w:val="00844185"/>
    <w:rsid w:val="008442A1"/>
    <w:rsid w:val="00844480"/>
    <w:rsid w:val="008444CE"/>
    <w:rsid w:val="008445DF"/>
    <w:rsid w:val="00844ED8"/>
    <w:rsid w:val="00845AA1"/>
    <w:rsid w:val="00845E2E"/>
    <w:rsid w:val="00846473"/>
    <w:rsid w:val="008465F7"/>
    <w:rsid w:val="008467CC"/>
    <w:rsid w:val="00846A4D"/>
    <w:rsid w:val="00846AF2"/>
    <w:rsid w:val="00846D3C"/>
    <w:rsid w:val="00846F23"/>
    <w:rsid w:val="00847199"/>
    <w:rsid w:val="00847691"/>
    <w:rsid w:val="00847969"/>
    <w:rsid w:val="00847A61"/>
    <w:rsid w:val="00847C7D"/>
    <w:rsid w:val="008500DA"/>
    <w:rsid w:val="00850A83"/>
    <w:rsid w:val="00850AB6"/>
    <w:rsid w:val="00850DC0"/>
    <w:rsid w:val="00850DF7"/>
    <w:rsid w:val="00850F19"/>
    <w:rsid w:val="00851086"/>
    <w:rsid w:val="0085141A"/>
    <w:rsid w:val="008516FD"/>
    <w:rsid w:val="00851A5B"/>
    <w:rsid w:val="00851BEC"/>
    <w:rsid w:val="00851D55"/>
    <w:rsid w:val="00851EC4"/>
    <w:rsid w:val="00852987"/>
    <w:rsid w:val="00852B0E"/>
    <w:rsid w:val="00852F7C"/>
    <w:rsid w:val="00852F92"/>
    <w:rsid w:val="0085306C"/>
    <w:rsid w:val="008536BF"/>
    <w:rsid w:val="008539A5"/>
    <w:rsid w:val="00853AF0"/>
    <w:rsid w:val="00854302"/>
    <w:rsid w:val="008545CC"/>
    <w:rsid w:val="008546CC"/>
    <w:rsid w:val="00854B22"/>
    <w:rsid w:val="0085564E"/>
    <w:rsid w:val="00855705"/>
    <w:rsid w:val="00855A72"/>
    <w:rsid w:val="00855BD4"/>
    <w:rsid w:val="00855DDF"/>
    <w:rsid w:val="008564AD"/>
    <w:rsid w:val="00856DD2"/>
    <w:rsid w:val="0085749A"/>
    <w:rsid w:val="00857667"/>
    <w:rsid w:val="008576B5"/>
    <w:rsid w:val="008576E9"/>
    <w:rsid w:val="00857934"/>
    <w:rsid w:val="00857A1C"/>
    <w:rsid w:val="008600C1"/>
    <w:rsid w:val="00860217"/>
    <w:rsid w:val="00860245"/>
    <w:rsid w:val="008617E6"/>
    <w:rsid w:val="00861833"/>
    <w:rsid w:val="00861880"/>
    <w:rsid w:val="008621B9"/>
    <w:rsid w:val="00862818"/>
    <w:rsid w:val="00862C2E"/>
    <w:rsid w:val="00862CB0"/>
    <w:rsid w:val="00862FC8"/>
    <w:rsid w:val="00862FD1"/>
    <w:rsid w:val="00863A14"/>
    <w:rsid w:val="00863B21"/>
    <w:rsid w:val="008641CF"/>
    <w:rsid w:val="008643CE"/>
    <w:rsid w:val="008643D9"/>
    <w:rsid w:val="008649A9"/>
    <w:rsid w:val="00864A11"/>
    <w:rsid w:val="00864D6F"/>
    <w:rsid w:val="0086582E"/>
    <w:rsid w:val="00865878"/>
    <w:rsid w:val="00866018"/>
    <w:rsid w:val="00866364"/>
    <w:rsid w:val="00867614"/>
    <w:rsid w:val="00867B8F"/>
    <w:rsid w:val="00867D42"/>
    <w:rsid w:val="00867D6A"/>
    <w:rsid w:val="00867EF8"/>
    <w:rsid w:val="00867F3E"/>
    <w:rsid w:val="00870923"/>
    <w:rsid w:val="00870E9F"/>
    <w:rsid w:val="00871308"/>
    <w:rsid w:val="00871F5A"/>
    <w:rsid w:val="00871F5C"/>
    <w:rsid w:val="00872FDC"/>
    <w:rsid w:val="0087316E"/>
    <w:rsid w:val="008734ED"/>
    <w:rsid w:val="00873BA2"/>
    <w:rsid w:val="00873FD0"/>
    <w:rsid w:val="00874150"/>
    <w:rsid w:val="00874413"/>
    <w:rsid w:val="00874561"/>
    <w:rsid w:val="00874C0B"/>
    <w:rsid w:val="00874E69"/>
    <w:rsid w:val="00875055"/>
    <w:rsid w:val="008753ED"/>
    <w:rsid w:val="00875518"/>
    <w:rsid w:val="00875613"/>
    <w:rsid w:val="0087589D"/>
    <w:rsid w:val="00875F4F"/>
    <w:rsid w:val="00876178"/>
    <w:rsid w:val="0087698D"/>
    <w:rsid w:val="00877251"/>
    <w:rsid w:val="0087732F"/>
    <w:rsid w:val="0087758B"/>
    <w:rsid w:val="008776F0"/>
    <w:rsid w:val="00877979"/>
    <w:rsid w:val="00877D32"/>
    <w:rsid w:val="008804EF"/>
    <w:rsid w:val="00880689"/>
    <w:rsid w:val="0088098B"/>
    <w:rsid w:val="00880B49"/>
    <w:rsid w:val="00880B58"/>
    <w:rsid w:val="00880F39"/>
    <w:rsid w:val="00881097"/>
    <w:rsid w:val="008819B8"/>
    <w:rsid w:val="00881C94"/>
    <w:rsid w:val="00882C24"/>
    <w:rsid w:val="00882EB3"/>
    <w:rsid w:val="00883145"/>
    <w:rsid w:val="008836F4"/>
    <w:rsid w:val="00884005"/>
    <w:rsid w:val="00884475"/>
    <w:rsid w:val="0088469A"/>
    <w:rsid w:val="00884FB4"/>
    <w:rsid w:val="00884FD7"/>
    <w:rsid w:val="0088527B"/>
    <w:rsid w:val="0088576B"/>
    <w:rsid w:val="00885A46"/>
    <w:rsid w:val="00885B9D"/>
    <w:rsid w:val="00885E8E"/>
    <w:rsid w:val="00886320"/>
    <w:rsid w:val="00886B50"/>
    <w:rsid w:val="00887544"/>
    <w:rsid w:val="00890035"/>
    <w:rsid w:val="008902BA"/>
    <w:rsid w:val="008904DC"/>
    <w:rsid w:val="008906A4"/>
    <w:rsid w:val="0089076C"/>
    <w:rsid w:val="00890F53"/>
    <w:rsid w:val="008912C7"/>
    <w:rsid w:val="0089156B"/>
    <w:rsid w:val="008917EE"/>
    <w:rsid w:val="00891A76"/>
    <w:rsid w:val="00891CBA"/>
    <w:rsid w:val="0089278C"/>
    <w:rsid w:val="00892FB7"/>
    <w:rsid w:val="0089315C"/>
    <w:rsid w:val="00893370"/>
    <w:rsid w:val="00893388"/>
    <w:rsid w:val="00893758"/>
    <w:rsid w:val="00893A8C"/>
    <w:rsid w:val="00893E81"/>
    <w:rsid w:val="00893FCA"/>
    <w:rsid w:val="00894376"/>
    <w:rsid w:val="00894A0F"/>
    <w:rsid w:val="00894DBE"/>
    <w:rsid w:val="0089525C"/>
    <w:rsid w:val="008956E2"/>
    <w:rsid w:val="008958FC"/>
    <w:rsid w:val="00896759"/>
    <w:rsid w:val="00896C47"/>
    <w:rsid w:val="00896FB0"/>
    <w:rsid w:val="00897020"/>
    <w:rsid w:val="008973BD"/>
    <w:rsid w:val="008974B6"/>
    <w:rsid w:val="00897AEF"/>
    <w:rsid w:val="00897E90"/>
    <w:rsid w:val="008A053E"/>
    <w:rsid w:val="008A09C0"/>
    <w:rsid w:val="008A0A92"/>
    <w:rsid w:val="008A0C4A"/>
    <w:rsid w:val="008A13B8"/>
    <w:rsid w:val="008A147F"/>
    <w:rsid w:val="008A18C8"/>
    <w:rsid w:val="008A19C6"/>
    <w:rsid w:val="008A19E9"/>
    <w:rsid w:val="008A1C9F"/>
    <w:rsid w:val="008A228F"/>
    <w:rsid w:val="008A31A9"/>
    <w:rsid w:val="008A3D34"/>
    <w:rsid w:val="008A44D8"/>
    <w:rsid w:val="008A4953"/>
    <w:rsid w:val="008A57A8"/>
    <w:rsid w:val="008A5943"/>
    <w:rsid w:val="008A59D6"/>
    <w:rsid w:val="008A5C2F"/>
    <w:rsid w:val="008A63DB"/>
    <w:rsid w:val="008A70CA"/>
    <w:rsid w:val="008A7540"/>
    <w:rsid w:val="008A7752"/>
    <w:rsid w:val="008A79B7"/>
    <w:rsid w:val="008A7A95"/>
    <w:rsid w:val="008A7BC8"/>
    <w:rsid w:val="008B111A"/>
    <w:rsid w:val="008B1312"/>
    <w:rsid w:val="008B144E"/>
    <w:rsid w:val="008B16C4"/>
    <w:rsid w:val="008B1AF5"/>
    <w:rsid w:val="008B1D10"/>
    <w:rsid w:val="008B21B9"/>
    <w:rsid w:val="008B2577"/>
    <w:rsid w:val="008B2618"/>
    <w:rsid w:val="008B2A26"/>
    <w:rsid w:val="008B2B93"/>
    <w:rsid w:val="008B3D1F"/>
    <w:rsid w:val="008B4050"/>
    <w:rsid w:val="008B40F9"/>
    <w:rsid w:val="008B449C"/>
    <w:rsid w:val="008B472E"/>
    <w:rsid w:val="008B49EF"/>
    <w:rsid w:val="008B4C89"/>
    <w:rsid w:val="008B5182"/>
    <w:rsid w:val="008B5BF5"/>
    <w:rsid w:val="008B60F3"/>
    <w:rsid w:val="008B6795"/>
    <w:rsid w:val="008B69EC"/>
    <w:rsid w:val="008B6A37"/>
    <w:rsid w:val="008B743A"/>
    <w:rsid w:val="008B7692"/>
    <w:rsid w:val="008C01EC"/>
    <w:rsid w:val="008C0481"/>
    <w:rsid w:val="008C056F"/>
    <w:rsid w:val="008C0F0C"/>
    <w:rsid w:val="008C12E6"/>
    <w:rsid w:val="008C1412"/>
    <w:rsid w:val="008C22E5"/>
    <w:rsid w:val="008C270E"/>
    <w:rsid w:val="008C2851"/>
    <w:rsid w:val="008C2B25"/>
    <w:rsid w:val="008C2B7A"/>
    <w:rsid w:val="008C2FE9"/>
    <w:rsid w:val="008C3002"/>
    <w:rsid w:val="008C31D7"/>
    <w:rsid w:val="008C3216"/>
    <w:rsid w:val="008C3297"/>
    <w:rsid w:val="008C32BF"/>
    <w:rsid w:val="008C349A"/>
    <w:rsid w:val="008C43C1"/>
    <w:rsid w:val="008C544A"/>
    <w:rsid w:val="008C58C7"/>
    <w:rsid w:val="008C6573"/>
    <w:rsid w:val="008C6E19"/>
    <w:rsid w:val="008C71D1"/>
    <w:rsid w:val="008C7279"/>
    <w:rsid w:val="008C75D2"/>
    <w:rsid w:val="008C7633"/>
    <w:rsid w:val="008C7880"/>
    <w:rsid w:val="008D00C7"/>
    <w:rsid w:val="008D0234"/>
    <w:rsid w:val="008D0536"/>
    <w:rsid w:val="008D0836"/>
    <w:rsid w:val="008D0FAA"/>
    <w:rsid w:val="008D11C0"/>
    <w:rsid w:val="008D145D"/>
    <w:rsid w:val="008D18DD"/>
    <w:rsid w:val="008D1937"/>
    <w:rsid w:val="008D1DA5"/>
    <w:rsid w:val="008D216B"/>
    <w:rsid w:val="008D218A"/>
    <w:rsid w:val="008D26C4"/>
    <w:rsid w:val="008D2A54"/>
    <w:rsid w:val="008D2D97"/>
    <w:rsid w:val="008D32B2"/>
    <w:rsid w:val="008D352D"/>
    <w:rsid w:val="008D366C"/>
    <w:rsid w:val="008D3672"/>
    <w:rsid w:val="008D3A6C"/>
    <w:rsid w:val="008D3DD0"/>
    <w:rsid w:val="008D3E2E"/>
    <w:rsid w:val="008D3F50"/>
    <w:rsid w:val="008D436E"/>
    <w:rsid w:val="008D471B"/>
    <w:rsid w:val="008D4A55"/>
    <w:rsid w:val="008D4A71"/>
    <w:rsid w:val="008D4AF3"/>
    <w:rsid w:val="008D4CA6"/>
    <w:rsid w:val="008D551E"/>
    <w:rsid w:val="008D5760"/>
    <w:rsid w:val="008D600F"/>
    <w:rsid w:val="008D64F0"/>
    <w:rsid w:val="008D6650"/>
    <w:rsid w:val="008D6896"/>
    <w:rsid w:val="008D736D"/>
    <w:rsid w:val="008D74D1"/>
    <w:rsid w:val="008D75D3"/>
    <w:rsid w:val="008D7A2D"/>
    <w:rsid w:val="008D7B9E"/>
    <w:rsid w:val="008E0731"/>
    <w:rsid w:val="008E08FD"/>
    <w:rsid w:val="008E0A06"/>
    <w:rsid w:val="008E0B22"/>
    <w:rsid w:val="008E0B67"/>
    <w:rsid w:val="008E0D20"/>
    <w:rsid w:val="008E0DF5"/>
    <w:rsid w:val="008E0EF5"/>
    <w:rsid w:val="008E0F0A"/>
    <w:rsid w:val="008E1190"/>
    <w:rsid w:val="008E17E2"/>
    <w:rsid w:val="008E1F7E"/>
    <w:rsid w:val="008E1FA7"/>
    <w:rsid w:val="008E2946"/>
    <w:rsid w:val="008E2D91"/>
    <w:rsid w:val="008E2DC5"/>
    <w:rsid w:val="008E2FB5"/>
    <w:rsid w:val="008E339A"/>
    <w:rsid w:val="008E341C"/>
    <w:rsid w:val="008E363F"/>
    <w:rsid w:val="008E364F"/>
    <w:rsid w:val="008E3938"/>
    <w:rsid w:val="008E4168"/>
    <w:rsid w:val="008E4212"/>
    <w:rsid w:val="008E4392"/>
    <w:rsid w:val="008E4512"/>
    <w:rsid w:val="008E4B50"/>
    <w:rsid w:val="008E543B"/>
    <w:rsid w:val="008E5529"/>
    <w:rsid w:val="008E5DB8"/>
    <w:rsid w:val="008E604C"/>
    <w:rsid w:val="008E63C8"/>
    <w:rsid w:val="008E6461"/>
    <w:rsid w:val="008E6C88"/>
    <w:rsid w:val="008E6F33"/>
    <w:rsid w:val="008E78EF"/>
    <w:rsid w:val="008E7921"/>
    <w:rsid w:val="008E7C25"/>
    <w:rsid w:val="008E7C98"/>
    <w:rsid w:val="008F060B"/>
    <w:rsid w:val="008F08CD"/>
    <w:rsid w:val="008F0B61"/>
    <w:rsid w:val="008F141C"/>
    <w:rsid w:val="008F1490"/>
    <w:rsid w:val="008F15FC"/>
    <w:rsid w:val="008F1852"/>
    <w:rsid w:val="008F1A3A"/>
    <w:rsid w:val="008F1D4F"/>
    <w:rsid w:val="008F2020"/>
    <w:rsid w:val="008F22D2"/>
    <w:rsid w:val="008F25D0"/>
    <w:rsid w:val="008F28EC"/>
    <w:rsid w:val="008F29F3"/>
    <w:rsid w:val="008F3432"/>
    <w:rsid w:val="008F35F4"/>
    <w:rsid w:val="008F36AE"/>
    <w:rsid w:val="008F4212"/>
    <w:rsid w:val="008F478A"/>
    <w:rsid w:val="008F492E"/>
    <w:rsid w:val="008F4B16"/>
    <w:rsid w:val="008F4B88"/>
    <w:rsid w:val="008F4DBA"/>
    <w:rsid w:val="008F5041"/>
    <w:rsid w:val="008F52FD"/>
    <w:rsid w:val="008F5A26"/>
    <w:rsid w:val="008F5F12"/>
    <w:rsid w:val="008F5F69"/>
    <w:rsid w:val="008F6613"/>
    <w:rsid w:val="008F7F4B"/>
    <w:rsid w:val="0090001D"/>
    <w:rsid w:val="009011C5"/>
    <w:rsid w:val="00901452"/>
    <w:rsid w:val="0090234E"/>
    <w:rsid w:val="00902687"/>
    <w:rsid w:val="00902C8A"/>
    <w:rsid w:val="00903119"/>
    <w:rsid w:val="00903A98"/>
    <w:rsid w:val="009044D4"/>
    <w:rsid w:val="00904992"/>
    <w:rsid w:val="009049E0"/>
    <w:rsid w:val="009050F6"/>
    <w:rsid w:val="0090515A"/>
    <w:rsid w:val="00905A2B"/>
    <w:rsid w:val="00905AF0"/>
    <w:rsid w:val="00905C1D"/>
    <w:rsid w:val="00905FBE"/>
    <w:rsid w:val="00906317"/>
    <w:rsid w:val="0090656E"/>
    <w:rsid w:val="0090677E"/>
    <w:rsid w:val="00907156"/>
    <w:rsid w:val="0090736D"/>
    <w:rsid w:val="0090737F"/>
    <w:rsid w:val="009075EB"/>
    <w:rsid w:val="009077D5"/>
    <w:rsid w:val="00907978"/>
    <w:rsid w:val="009079B4"/>
    <w:rsid w:val="00907FAC"/>
    <w:rsid w:val="00907FDF"/>
    <w:rsid w:val="009100A4"/>
    <w:rsid w:val="0091027D"/>
    <w:rsid w:val="00910343"/>
    <w:rsid w:val="00910B10"/>
    <w:rsid w:val="00910EDD"/>
    <w:rsid w:val="00911340"/>
    <w:rsid w:val="00911382"/>
    <w:rsid w:val="00911718"/>
    <w:rsid w:val="00911855"/>
    <w:rsid w:val="0091195F"/>
    <w:rsid w:val="00911E29"/>
    <w:rsid w:val="009122F4"/>
    <w:rsid w:val="009131F9"/>
    <w:rsid w:val="00913758"/>
    <w:rsid w:val="00914633"/>
    <w:rsid w:val="00914DA8"/>
    <w:rsid w:val="00914DF8"/>
    <w:rsid w:val="009151CC"/>
    <w:rsid w:val="009156A3"/>
    <w:rsid w:val="009157B1"/>
    <w:rsid w:val="00915821"/>
    <w:rsid w:val="0091630F"/>
    <w:rsid w:val="009164BD"/>
    <w:rsid w:val="009166BF"/>
    <w:rsid w:val="00917101"/>
    <w:rsid w:val="00917D41"/>
    <w:rsid w:val="00917F86"/>
    <w:rsid w:val="00920215"/>
    <w:rsid w:val="00920B4B"/>
    <w:rsid w:val="0092125A"/>
    <w:rsid w:val="009213B3"/>
    <w:rsid w:val="009224DC"/>
    <w:rsid w:val="009234C5"/>
    <w:rsid w:val="00923D2D"/>
    <w:rsid w:val="00924221"/>
    <w:rsid w:val="00924267"/>
    <w:rsid w:val="0092498A"/>
    <w:rsid w:val="00924FC0"/>
    <w:rsid w:val="009253FE"/>
    <w:rsid w:val="00925752"/>
    <w:rsid w:val="00925848"/>
    <w:rsid w:val="009264E8"/>
    <w:rsid w:val="0092654D"/>
    <w:rsid w:val="009267E9"/>
    <w:rsid w:val="009268C3"/>
    <w:rsid w:val="00926B18"/>
    <w:rsid w:val="00926B3B"/>
    <w:rsid w:val="00926E3A"/>
    <w:rsid w:val="00926EB8"/>
    <w:rsid w:val="00927044"/>
    <w:rsid w:val="009271BC"/>
    <w:rsid w:val="00927A16"/>
    <w:rsid w:val="00927A5D"/>
    <w:rsid w:val="00927C44"/>
    <w:rsid w:val="0093003C"/>
    <w:rsid w:val="009301E0"/>
    <w:rsid w:val="00930A2D"/>
    <w:rsid w:val="0093137B"/>
    <w:rsid w:val="009314E4"/>
    <w:rsid w:val="0093184C"/>
    <w:rsid w:val="00931A98"/>
    <w:rsid w:val="00931CC3"/>
    <w:rsid w:val="00931E1E"/>
    <w:rsid w:val="00932289"/>
    <w:rsid w:val="00932438"/>
    <w:rsid w:val="009328DE"/>
    <w:rsid w:val="00932A6C"/>
    <w:rsid w:val="00932EE4"/>
    <w:rsid w:val="009333B1"/>
    <w:rsid w:val="00933630"/>
    <w:rsid w:val="00933B9E"/>
    <w:rsid w:val="00933BFE"/>
    <w:rsid w:val="00934401"/>
    <w:rsid w:val="00934644"/>
    <w:rsid w:val="00934AF7"/>
    <w:rsid w:val="00934E2C"/>
    <w:rsid w:val="00935113"/>
    <w:rsid w:val="00935E97"/>
    <w:rsid w:val="0093793E"/>
    <w:rsid w:val="00940576"/>
    <w:rsid w:val="00941A6D"/>
    <w:rsid w:val="00941FD9"/>
    <w:rsid w:val="0094201A"/>
    <w:rsid w:val="009422D1"/>
    <w:rsid w:val="00942ACD"/>
    <w:rsid w:val="00942D74"/>
    <w:rsid w:val="0094318B"/>
    <w:rsid w:val="00943751"/>
    <w:rsid w:val="0094376B"/>
    <w:rsid w:val="0094413B"/>
    <w:rsid w:val="009453E6"/>
    <w:rsid w:val="00945459"/>
    <w:rsid w:val="009458C0"/>
    <w:rsid w:val="00945B2F"/>
    <w:rsid w:val="00945D37"/>
    <w:rsid w:val="00946700"/>
    <w:rsid w:val="009467A2"/>
    <w:rsid w:val="009467C3"/>
    <w:rsid w:val="0094687A"/>
    <w:rsid w:val="00946903"/>
    <w:rsid w:val="00946C1D"/>
    <w:rsid w:val="00946F98"/>
    <w:rsid w:val="00947B03"/>
    <w:rsid w:val="00947BD8"/>
    <w:rsid w:val="00947FCF"/>
    <w:rsid w:val="009505F2"/>
    <w:rsid w:val="00950B9A"/>
    <w:rsid w:val="00951494"/>
    <w:rsid w:val="00951D1C"/>
    <w:rsid w:val="00952920"/>
    <w:rsid w:val="00952AC5"/>
    <w:rsid w:val="009531A0"/>
    <w:rsid w:val="009534DB"/>
    <w:rsid w:val="0095354E"/>
    <w:rsid w:val="00953AA1"/>
    <w:rsid w:val="00953F9F"/>
    <w:rsid w:val="00954214"/>
    <w:rsid w:val="00954224"/>
    <w:rsid w:val="009545A2"/>
    <w:rsid w:val="0095468F"/>
    <w:rsid w:val="00954C2B"/>
    <w:rsid w:val="00955032"/>
    <w:rsid w:val="00955358"/>
    <w:rsid w:val="00955630"/>
    <w:rsid w:val="009558E3"/>
    <w:rsid w:val="00955B99"/>
    <w:rsid w:val="009565A1"/>
    <w:rsid w:val="009567A6"/>
    <w:rsid w:val="009567CD"/>
    <w:rsid w:val="00956994"/>
    <w:rsid w:val="009569CC"/>
    <w:rsid w:val="00956C37"/>
    <w:rsid w:val="00956DB4"/>
    <w:rsid w:val="00956E04"/>
    <w:rsid w:val="009570C5"/>
    <w:rsid w:val="0095796A"/>
    <w:rsid w:val="009579CA"/>
    <w:rsid w:val="00957C51"/>
    <w:rsid w:val="00957F9B"/>
    <w:rsid w:val="00960454"/>
    <w:rsid w:val="00960C3D"/>
    <w:rsid w:val="00960E29"/>
    <w:rsid w:val="009611C4"/>
    <w:rsid w:val="00961377"/>
    <w:rsid w:val="009618E8"/>
    <w:rsid w:val="00961C6A"/>
    <w:rsid w:val="00961F4C"/>
    <w:rsid w:val="009620EE"/>
    <w:rsid w:val="009629A7"/>
    <w:rsid w:val="00962B23"/>
    <w:rsid w:val="00962BC7"/>
    <w:rsid w:val="00962DDC"/>
    <w:rsid w:val="00963206"/>
    <w:rsid w:val="00963313"/>
    <w:rsid w:val="0096349C"/>
    <w:rsid w:val="00963A25"/>
    <w:rsid w:val="00963A9D"/>
    <w:rsid w:val="00963EA9"/>
    <w:rsid w:val="00964055"/>
    <w:rsid w:val="009642DE"/>
    <w:rsid w:val="00964308"/>
    <w:rsid w:val="0096461C"/>
    <w:rsid w:val="00965B26"/>
    <w:rsid w:val="00965BB6"/>
    <w:rsid w:val="00965DB7"/>
    <w:rsid w:val="00965ECD"/>
    <w:rsid w:val="0096614F"/>
    <w:rsid w:val="009663A9"/>
    <w:rsid w:val="009665D3"/>
    <w:rsid w:val="00966B75"/>
    <w:rsid w:val="00967A4A"/>
    <w:rsid w:val="009707DA"/>
    <w:rsid w:val="00970ACE"/>
    <w:rsid w:val="00971DE8"/>
    <w:rsid w:val="00971FC7"/>
    <w:rsid w:val="009726A1"/>
    <w:rsid w:val="009726AC"/>
    <w:rsid w:val="009727CD"/>
    <w:rsid w:val="00972B32"/>
    <w:rsid w:val="0097306B"/>
    <w:rsid w:val="00973A79"/>
    <w:rsid w:val="009745D4"/>
    <w:rsid w:val="00974BC3"/>
    <w:rsid w:val="00974C6F"/>
    <w:rsid w:val="00975240"/>
    <w:rsid w:val="00975438"/>
    <w:rsid w:val="0097593E"/>
    <w:rsid w:val="00975A4E"/>
    <w:rsid w:val="00975BCE"/>
    <w:rsid w:val="00975CCB"/>
    <w:rsid w:val="00975D7B"/>
    <w:rsid w:val="00976020"/>
    <w:rsid w:val="009760BA"/>
    <w:rsid w:val="009760D6"/>
    <w:rsid w:val="009761BC"/>
    <w:rsid w:val="00976239"/>
    <w:rsid w:val="009766F0"/>
    <w:rsid w:val="00976922"/>
    <w:rsid w:val="0097738D"/>
    <w:rsid w:val="00977660"/>
    <w:rsid w:val="009776F8"/>
    <w:rsid w:val="00977AAB"/>
    <w:rsid w:val="0098108F"/>
    <w:rsid w:val="00981C2A"/>
    <w:rsid w:val="00981F70"/>
    <w:rsid w:val="009820F0"/>
    <w:rsid w:val="00982440"/>
    <w:rsid w:val="0098288E"/>
    <w:rsid w:val="00983380"/>
    <w:rsid w:val="00983502"/>
    <w:rsid w:val="00983A88"/>
    <w:rsid w:val="00983BEF"/>
    <w:rsid w:val="009844D4"/>
    <w:rsid w:val="0098456F"/>
    <w:rsid w:val="00985321"/>
    <w:rsid w:val="0098546F"/>
    <w:rsid w:val="00985681"/>
    <w:rsid w:val="009858A0"/>
    <w:rsid w:val="00985ABC"/>
    <w:rsid w:val="00985E09"/>
    <w:rsid w:val="0098650F"/>
    <w:rsid w:val="0098672B"/>
    <w:rsid w:val="00986784"/>
    <w:rsid w:val="009867BB"/>
    <w:rsid w:val="00986A97"/>
    <w:rsid w:val="00986F31"/>
    <w:rsid w:val="00987216"/>
    <w:rsid w:val="009876CA"/>
    <w:rsid w:val="0099023A"/>
    <w:rsid w:val="00991514"/>
    <w:rsid w:val="00991563"/>
    <w:rsid w:val="00991BD1"/>
    <w:rsid w:val="00991C43"/>
    <w:rsid w:val="00992113"/>
    <w:rsid w:val="00992393"/>
    <w:rsid w:val="009925C0"/>
    <w:rsid w:val="009925C5"/>
    <w:rsid w:val="009928C9"/>
    <w:rsid w:val="00992EEC"/>
    <w:rsid w:val="00992F01"/>
    <w:rsid w:val="00992F8A"/>
    <w:rsid w:val="00993374"/>
    <w:rsid w:val="0099339D"/>
    <w:rsid w:val="009948DA"/>
    <w:rsid w:val="00994C0B"/>
    <w:rsid w:val="00994E94"/>
    <w:rsid w:val="00995425"/>
    <w:rsid w:val="0099570B"/>
    <w:rsid w:val="00995DA9"/>
    <w:rsid w:val="00996037"/>
    <w:rsid w:val="00996303"/>
    <w:rsid w:val="00996F09"/>
    <w:rsid w:val="009972B4"/>
    <w:rsid w:val="009978A4"/>
    <w:rsid w:val="009A03C1"/>
    <w:rsid w:val="009A0708"/>
    <w:rsid w:val="009A0829"/>
    <w:rsid w:val="009A0C10"/>
    <w:rsid w:val="009A1636"/>
    <w:rsid w:val="009A1951"/>
    <w:rsid w:val="009A196F"/>
    <w:rsid w:val="009A1A55"/>
    <w:rsid w:val="009A1D41"/>
    <w:rsid w:val="009A2129"/>
    <w:rsid w:val="009A25F1"/>
    <w:rsid w:val="009A2833"/>
    <w:rsid w:val="009A2F50"/>
    <w:rsid w:val="009A34F6"/>
    <w:rsid w:val="009A352F"/>
    <w:rsid w:val="009A38F1"/>
    <w:rsid w:val="009A3B29"/>
    <w:rsid w:val="009A3CA7"/>
    <w:rsid w:val="009A421B"/>
    <w:rsid w:val="009A43C7"/>
    <w:rsid w:val="009A44D4"/>
    <w:rsid w:val="009A49C0"/>
    <w:rsid w:val="009A4A91"/>
    <w:rsid w:val="009A5BAD"/>
    <w:rsid w:val="009A683D"/>
    <w:rsid w:val="009A6C32"/>
    <w:rsid w:val="009A6E4D"/>
    <w:rsid w:val="009A6F72"/>
    <w:rsid w:val="009A70E3"/>
    <w:rsid w:val="009A7654"/>
    <w:rsid w:val="009A7CDA"/>
    <w:rsid w:val="009B04A5"/>
    <w:rsid w:val="009B06AA"/>
    <w:rsid w:val="009B0862"/>
    <w:rsid w:val="009B0C53"/>
    <w:rsid w:val="009B1759"/>
    <w:rsid w:val="009B1D14"/>
    <w:rsid w:val="009B27CE"/>
    <w:rsid w:val="009B2BA0"/>
    <w:rsid w:val="009B3031"/>
    <w:rsid w:val="009B31C3"/>
    <w:rsid w:val="009B3A06"/>
    <w:rsid w:val="009B3AA2"/>
    <w:rsid w:val="009B3F5C"/>
    <w:rsid w:val="009B4079"/>
    <w:rsid w:val="009B457F"/>
    <w:rsid w:val="009B4848"/>
    <w:rsid w:val="009B49AF"/>
    <w:rsid w:val="009B4A86"/>
    <w:rsid w:val="009B5F77"/>
    <w:rsid w:val="009B60B0"/>
    <w:rsid w:val="009B667B"/>
    <w:rsid w:val="009B6886"/>
    <w:rsid w:val="009B6CDE"/>
    <w:rsid w:val="009B6D15"/>
    <w:rsid w:val="009B6D6D"/>
    <w:rsid w:val="009B79BD"/>
    <w:rsid w:val="009B7D79"/>
    <w:rsid w:val="009B7EBD"/>
    <w:rsid w:val="009C06AF"/>
    <w:rsid w:val="009C0ABC"/>
    <w:rsid w:val="009C128A"/>
    <w:rsid w:val="009C14F6"/>
    <w:rsid w:val="009C17AE"/>
    <w:rsid w:val="009C180A"/>
    <w:rsid w:val="009C1EF5"/>
    <w:rsid w:val="009C1F7F"/>
    <w:rsid w:val="009C2796"/>
    <w:rsid w:val="009C2C08"/>
    <w:rsid w:val="009C310C"/>
    <w:rsid w:val="009C319F"/>
    <w:rsid w:val="009C3272"/>
    <w:rsid w:val="009C3B1C"/>
    <w:rsid w:val="009C3B97"/>
    <w:rsid w:val="009C468A"/>
    <w:rsid w:val="009C4FCE"/>
    <w:rsid w:val="009C51EB"/>
    <w:rsid w:val="009C54C6"/>
    <w:rsid w:val="009C54FE"/>
    <w:rsid w:val="009C72A5"/>
    <w:rsid w:val="009C7589"/>
    <w:rsid w:val="009C7A20"/>
    <w:rsid w:val="009C7DD5"/>
    <w:rsid w:val="009D01C2"/>
    <w:rsid w:val="009D07E7"/>
    <w:rsid w:val="009D0AAA"/>
    <w:rsid w:val="009D2C33"/>
    <w:rsid w:val="009D2E61"/>
    <w:rsid w:val="009D3152"/>
    <w:rsid w:val="009D331E"/>
    <w:rsid w:val="009D3F22"/>
    <w:rsid w:val="009D46BE"/>
    <w:rsid w:val="009D4EC4"/>
    <w:rsid w:val="009D58E2"/>
    <w:rsid w:val="009D5AD9"/>
    <w:rsid w:val="009D5CFB"/>
    <w:rsid w:val="009D5F35"/>
    <w:rsid w:val="009D5FD4"/>
    <w:rsid w:val="009D64DB"/>
    <w:rsid w:val="009D66FB"/>
    <w:rsid w:val="009D671F"/>
    <w:rsid w:val="009D6728"/>
    <w:rsid w:val="009D6938"/>
    <w:rsid w:val="009D69BD"/>
    <w:rsid w:val="009D6D3C"/>
    <w:rsid w:val="009D7128"/>
    <w:rsid w:val="009D727A"/>
    <w:rsid w:val="009D72DC"/>
    <w:rsid w:val="009D742F"/>
    <w:rsid w:val="009D787A"/>
    <w:rsid w:val="009D7A74"/>
    <w:rsid w:val="009D7B37"/>
    <w:rsid w:val="009E066F"/>
    <w:rsid w:val="009E0746"/>
    <w:rsid w:val="009E13B3"/>
    <w:rsid w:val="009E1505"/>
    <w:rsid w:val="009E1779"/>
    <w:rsid w:val="009E19FA"/>
    <w:rsid w:val="009E1A96"/>
    <w:rsid w:val="009E1A9B"/>
    <w:rsid w:val="009E1E52"/>
    <w:rsid w:val="009E2406"/>
    <w:rsid w:val="009E2863"/>
    <w:rsid w:val="009E2900"/>
    <w:rsid w:val="009E2A0C"/>
    <w:rsid w:val="009E301E"/>
    <w:rsid w:val="009E373E"/>
    <w:rsid w:val="009E38F5"/>
    <w:rsid w:val="009E3D30"/>
    <w:rsid w:val="009E3FB6"/>
    <w:rsid w:val="009E4899"/>
    <w:rsid w:val="009E4E5A"/>
    <w:rsid w:val="009E56FA"/>
    <w:rsid w:val="009E5C81"/>
    <w:rsid w:val="009E60DA"/>
    <w:rsid w:val="009E678F"/>
    <w:rsid w:val="009E6E7F"/>
    <w:rsid w:val="009E7362"/>
    <w:rsid w:val="009E770A"/>
    <w:rsid w:val="009E7A06"/>
    <w:rsid w:val="009E7DB7"/>
    <w:rsid w:val="009F0430"/>
    <w:rsid w:val="009F0C5B"/>
    <w:rsid w:val="009F128A"/>
    <w:rsid w:val="009F13EE"/>
    <w:rsid w:val="009F160D"/>
    <w:rsid w:val="009F1815"/>
    <w:rsid w:val="009F1BD8"/>
    <w:rsid w:val="009F3119"/>
    <w:rsid w:val="009F347C"/>
    <w:rsid w:val="009F3DA6"/>
    <w:rsid w:val="009F4165"/>
    <w:rsid w:val="009F4928"/>
    <w:rsid w:val="009F4F39"/>
    <w:rsid w:val="009F4FC9"/>
    <w:rsid w:val="009F5331"/>
    <w:rsid w:val="009F5C98"/>
    <w:rsid w:val="009F5C9A"/>
    <w:rsid w:val="009F5F54"/>
    <w:rsid w:val="009F5F83"/>
    <w:rsid w:val="009F60E5"/>
    <w:rsid w:val="009F62B9"/>
    <w:rsid w:val="009F6F00"/>
    <w:rsid w:val="009F72BE"/>
    <w:rsid w:val="009F73D8"/>
    <w:rsid w:val="009F7CCE"/>
    <w:rsid w:val="009F7F14"/>
    <w:rsid w:val="00A00BA3"/>
    <w:rsid w:val="00A01F24"/>
    <w:rsid w:val="00A02032"/>
    <w:rsid w:val="00A02375"/>
    <w:rsid w:val="00A0241C"/>
    <w:rsid w:val="00A027F9"/>
    <w:rsid w:val="00A02AA6"/>
    <w:rsid w:val="00A02AF8"/>
    <w:rsid w:val="00A02B0F"/>
    <w:rsid w:val="00A02BE3"/>
    <w:rsid w:val="00A035BB"/>
    <w:rsid w:val="00A03A19"/>
    <w:rsid w:val="00A03D6C"/>
    <w:rsid w:val="00A04249"/>
    <w:rsid w:val="00A04469"/>
    <w:rsid w:val="00A047E0"/>
    <w:rsid w:val="00A04B32"/>
    <w:rsid w:val="00A04FB5"/>
    <w:rsid w:val="00A05138"/>
    <w:rsid w:val="00A053B2"/>
    <w:rsid w:val="00A057A3"/>
    <w:rsid w:val="00A05FC9"/>
    <w:rsid w:val="00A062FD"/>
    <w:rsid w:val="00A066C4"/>
    <w:rsid w:val="00A0685E"/>
    <w:rsid w:val="00A06C0C"/>
    <w:rsid w:val="00A06D41"/>
    <w:rsid w:val="00A07370"/>
    <w:rsid w:val="00A07639"/>
    <w:rsid w:val="00A07775"/>
    <w:rsid w:val="00A07BB3"/>
    <w:rsid w:val="00A10497"/>
    <w:rsid w:val="00A1049E"/>
    <w:rsid w:val="00A109AB"/>
    <w:rsid w:val="00A10AB8"/>
    <w:rsid w:val="00A11252"/>
    <w:rsid w:val="00A112BB"/>
    <w:rsid w:val="00A11870"/>
    <w:rsid w:val="00A118E0"/>
    <w:rsid w:val="00A11BBD"/>
    <w:rsid w:val="00A12008"/>
    <w:rsid w:val="00A12A41"/>
    <w:rsid w:val="00A12EB3"/>
    <w:rsid w:val="00A13403"/>
    <w:rsid w:val="00A134BE"/>
    <w:rsid w:val="00A13CE3"/>
    <w:rsid w:val="00A14043"/>
    <w:rsid w:val="00A14726"/>
    <w:rsid w:val="00A1489A"/>
    <w:rsid w:val="00A14E9F"/>
    <w:rsid w:val="00A14F5F"/>
    <w:rsid w:val="00A1532A"/>
    <w:rsid w:val="00A1544D"/>
    <w:rsid w:val="00A158B0"/>
    <w:rsid w:val="00A158DA"/>
    <w:rsid w:val="00A15A97"/>
    <w:rsid w:val="00A16052"/>
    <w:rsid w:val="00A163BC"/>
    <w:rsid w:val="00A16915"/>
    <w:rsid w:val="00A16D80"/>
    <w:rsid w:val="00A16E0D"/>
    <w:rsid w:val="00A17132"/>
    <w:rsid w:val="00A17527"/>
    <w:rsid w:val="00A20307"/>
    <w:rsid w:val="00A2046B"/>
    <w:rsid w:val="00A2068F"/>
    <w:rsid w:val="00A20875"/>
    <w:rsid w:val="00A20A23"/>
    <w:rsid w:val="00A21245"/>
    <w:rsid w:val="00A216EE"/>
    <w:rsid w:val="00A21731"/>
    <w:rsid w:val="00A21AC2"/>
    <w:rsid w:val="00A23530"/>
    <w:rsid w:val="00A23EB7"/>
    <w:rsid w:val="00A23EB9"/>
    <w:rsid w:val="00A244E8"/>
    <w:rsid w:val="00A24507"/>
    <w:rsid w:val="00A24C5A"/>
    <w:rsid w:val="00A2516A"/>
    <w:rsid w:val="00A25548"/>
    <w:rsid w:val="00A259E8"/>
    <w:rsid w:val="00A25C07"/>
    <w:rsid w:val="00A26413"/>
    <w:rsid w:val="00A2655E"/>
    <w:rsid w:val="00A26836"/>
    <w:rsid w:val="00A2699D"/>
    <w:rsid w:val="00A26A7B"/>
    <w:rsid w:val="00A26F16"/>
    <w:rsid w:val="00A27211"/>
    <w:rsid w:val="00A274BE"/>
    <w:rsid w:val="00A27805"/>
    <w:rsid w:val="00A27983"/>
    <w:rsid w:val="00A27A7B"/>
    <w:rsid w:val="00A27F15"/>
    <w:rsid w:val="00A30057"/>
    <w:rsid w:val="00A304C3"/>
    <w:rsid w:val="00A30738"/>
    <w:rsid w:val="00A30A0B"/>
    <w:rsid w:val="00A30E48"/>
    <w:rsid w:val="00A31669"/>
    <w:rsid w:val="00A31854"/>
    <w:rsid w:val="00A31900"/>
    <w:rsid w:val="00A31B6F"/>
    <w:rsid w:val="00A31C42"/>
    <w:rsid w:val="00A31CDF"/>
    <w:rsid w:val="00A321A2"/>
    <w:rsid w:val="00A321BD"/>
    <w:rsid w:val="00A32241"/>
    <w:rsid w:val="00A323DD"/>
    <w:rsid w:val="00A32580"/>
    <w:rsid w:val="00A328C4"/>
    <w:rsid w:val="00A32A2A"/>
    <w:rsid w:val="00A33333"/>
    <w:rsid w:val="00A333FF"/>
    <w:rsid w:val="00A34355"/>
    <w:rsid w:val="00A34396"/>
    <w:rsid w:val="00A343E0"/>
    <w:rsid w:val="00A34482"/>
    <w:rsid w:val="00A347D2"/>
    <w:rsid w:val="00A35500"/>
    <w:rsid w:val="00A35898"/>
    <w:rsid w:val="00A35C2F"/>
    <w:rsid w:val="00A35C9E"/>
    <w:rsid w:val="00A35DE7"/>
    <w:rsid w:val="00A35E2F"/>
    <w:rsid w:val="00A360FC"/>
    <w:rsid w:val="00A3690F"/>
    <w:rsid w:val="00A36965"/>
    <w:rsid w:val="00A3699F"/>
    <w:rsid w:val="00A36A5E"/>
    <w:rsid w:val="00A36E13"/>
    <w:rsid w:val="00A37834"/>
    <w:rsid w:val="00A405EB"/>
    <w:rsid w:val="00A406DF"/>
    <w:rsid w:val="00A40C48"/>
    <w:rsid w:val="00A40EA8"/>
    <w:rsid w:val="00A41261"/>
    <w:rsid w:val="00A414AC"/>
    <w:rsid w:val="00A41653"/>
    <w:rsid w:val="00A4165E"/>
    <w:rsid w:val="00A41920"/>
    <w:rsid w:val="00A41972"/>
    <w:rsid w:val="00A41B41"/>
    <w:rsid w:val="00A41D55"/>
    <w:rsid w:val="00A41EC9"/>
    <w:rsid w:val="00A41EF3"/>
    <w:rsid w:val="00A42457"/>
    <w:rsid w:val="00A425AA"/>
    <w:rsid w:val="00A42E20"/>
    <w:rsid w:val="00A43096"/>
    <w:rsid w:val="00A43121"/>
    <w:rsid w:val="00A4319A"/>
    <w:rsid w:val="00A435D4"/>
    <w:rsid w:val="00A43AFB"/>
    <w:rsid w:val="00A43B1E"/>
    <w:rsid w:val="00A43B54"/>
    <w:rsid w:val="00A43D34"/>
    <w:rsid w:val="00A43E0B"/>
    <w:rsid w:val="00A43EEB"/>
    <w:rsid w:val="00A43FFC"/>
    <w:rsid w:val="00A446FD"/>
    <w:rsid w:val="00A44CFC"/>
    <w:rsid w:val="00A45101"/>
    <w:rsid w:val="00A454B3"/>
    <w:rsid w:val="00A457B6"/>
    <w:rsid w:val="00A45B15"/>
    <w:rsid w:val="00A45F93"/>
    <w:rsid w:val="00A460FA"/>
    <w:rsid w:val="00A463AA"/>
    <w:rsid w:val="00A464B0"/>
    <w:rsid w:val="00A4662E"/>
    <w:rsid w:val="00A4691D"/>
    <w:rsid w:val="00A46C3A"/>
    <w:rsid w:val="00A46CCF"/>
    <w:rsid w:val="00A47B20"/>
    <w:rsid w:val="00A50517"/>
    <w:rsid w:val="00A50A71"/>
    <w:rsid w:val="00A51EEA"/>
    <w:rsid w:val="00A5225E"/>
    <w:rsid w:val="00A5236C"/>
    <w:rsid w:val="00A52661"/>
    <w:rsid w:val="00A52E9D"/>
    <w:rsid w:val="00A52F0F"/>
    <w:rsid w:val="00A536DE"/>
    <w:rsid w:val="00A53888"/>
    <w:rsid w:val="00A54084"/>
    <w:rsid w:val="00A548CF"/>
    <w:rsid w:val="00A549DC"/>
    <w:rsid w:val="00A55326"/>
    <w:rsid w:val="00A556A4"/>
    <w:rsid w:val="00A55C4D"/>
    <w:rsid w:val="00A55FD3"/>
    <w:rsid w:val="00A5661A"/>
    <w:rsid w:val="00A56B31"/>
    <w:rsid w:val="00A56BC5"/>
    <w:rsid w:val="00A57AB5"/>
    <w:rsid w:val="00A57B57"/>
    <w:rsid w:val="00A57C91"/>
    <w:rsid w:val="00A60C5B"/>
    <w:rsid w:val="00A61CBD"/>
    <w:rsid w:val="00A61EC2"/>
    <w:rsid w:val="00A63B44"/>
    <w:rsid w:val="00A63B53"/>
    <w:rsid w:val="00A63E2C"/>
    <w:rsid w:val="00A640FA"/>
    <w:rsid w:val="00A64619"/>
    <w:rsid w:val="00A64647"/>
    <w:rsid w:val="00A64909"/>
    <w:rsid w:val="00A64D96"/>
    <w:rsid w:val="00A64F6A"/>
    <w:rsid w:val="00A65290"/>
    <w:rsid w:val="00A65310"/>
    <w:rsid w:val="00A6572B"/>
    <w:rsid w:val="00A65BB2"/>
    <w:rsid w:val="00A65D43"/>
    <w:rsid w:val="00A65FF8"/>
    <w:rsid w:val="00A66242"/>
    <w:rsid w:val="00A66519"/>
    <w:rsid w:val="00A66765"/>
    <w:rsid w:val="00A668FB"/>
    <w:rsid w:val="00A66A5B"/>
    <w:rsid w:val="00A66E5C"/>
    <w:rsid w:val="00A67039"/>
    <w:rsid w:val="00A674F0"/>
    <w:rsid w:val="00A67513"/>
    <w:rsid w:val="00A678CB"/>
    <w:rsid w:val="00A67ECB"/>
    <w:rsid w:val="00A700B4"/>
    <w:rsid w:val="00A700FA"/>
    <w:rsid w:val="00A7086F"/>
    <w:rsid w:val="00A708BF"/>
    <w:rsid w:val="00A70AD8"/>
    <w:rsid w:val="00A71260"/>
    <w:rsid w:val="00A7134B"/>
    <w:rsid w:val="00A7141A"/>
    <w:rsid w:val="00A71C4A"/>
    <w:rsid w:val="00A726D5"/>
    <w:rsid w:val="00A72C41"/>
    <w:rsid w:val="00A72D3D"/>
    <w:rsid w:val="00A72DCC"/>
    <w:rsid w:val="00A73417"/>
    <w:rsid w:val="00A73A9A"/>
    <w:rsid w:val="00A73CFC"/>
    <w:rsid w:val="00A74B68"/>
    <w:rsid w:val="00A74D3A"/>
    <w:rsid w:val="00A75552"/>
    <w:rsid w:val="00A75E08"/>
    <w:rsid w:val="00A77275"/>
    <w:rsid w:val="00A776FE"/>
    <w:rsid w:val="00A80141"/>
    <w:rsid w:val="00A80677"/>
    <w:rsid w:val="00A807D5"/>
    <w:rsid w:val="00A80F4B"/>
    <w:rsid w:val="00A812F1"/>
    <w:rsid w:val="00A8148F"/>
    <w:rsid w:val="00A825F4"/>
    <w:rsid w:val="00A82631"/>
    <w:rsid w:val="00A82A81"/>
    <w:rsid w:val="00A82AE2"/>
    <w:rsid w:val="00A82B4C"/>
    <w:rsid w:val="00A82D5D"/>
    <w:rsid w:val="00A82F61"/>
    <w:rsid w:val="00A83115"/>
    <w:rsid w:val="00A83AC9"/>
    <w:rsid w:val="00A83B63"/>
    <w:rsid w:val="00A84228"/>
    <w:rsid w:val="00A8425C"/>
    <w:rsid w:val="00A84465"/>
    <w:rsid w:val="00A84584"/>
    <w:rsid w:val="00A851FA"/>
    <w:rsid w:val="00A85E63"/>
    <w:rsid w:val="00A8654D"/>
    <w:rsid w:val="00A870EE"/>
    <w:rsid w:val="00A872CB"/>
    <w:rsid w:val="00A874FB"/>
    <w:rsid w:val="00A903B4"/>
    <w:rsid w:val="00A90CEA"/>
    <w:rsid w:val="00A91425"/>
    <w:rsid w:val="00A9158A"/>
    <w:rsid w:val="00A91ACE"/>
    <w:rsid w:val="00A91CDB"/>
    <w:rsid w:val="00A91CEA"/>
    <w:rsid w:val="00A91DA1"/>
    <w:rsid w:val="00A92637"/>
    <w:rsid w:val="00A92756"/>
    <w:rsid w:val="00A927E8"/>
    <w:rsid w:val="00A92B42"/>
    <w:rsid w:val="00A93202"/>
    <w:rsid w:val="00A9346D"/>
    <w:rsid w:val="00A93584"/>
    <w:rsid w:val="00A93788"/>
    <w:rsid w:val="00A944C8"/>
    <w:rsid w:val="00A948D0"/>
    <w:rsid w:val="00A949BC"/>
    <w:rsid w:val="00A94E36"/>
    <w:rsid w:val="00A94E69"/>
    <w:rsid w:val="00A95257"/>
    <w:rsid w:val="00A952EB"/>
    <w:rsid w:val="00A953D0"/>
    <w:rsid w:val="00A95F46"/>
    <w:rsid w:val="00A9626F"/>
    <w:rsid w:val="00A9649A"/>
    <w:rsid w:val="00A9657F"/>
    <w:rsid w:val="00A96BC0"/>
    <w:rsid w:val="00A96ED9"/>
    <w:rsid w:val="00A97253"/>
    <w:rsid w:val="00A97381"/>
    <w:rsid w:val="00A97601"/>
    <w:rsid w:val="00A9776F"/>
    <w:rsid w:val="00A977DA"/>
    <w:rsid w:val="00A978ED"/>
    <w:rsid w:val="00AA0069"/>
    <w:rsid w:val="00AA0072"/>
    <w:rsid w:val="00AA00F1"/>
    <w:rsid w:val="00AA0402"/>
    <w:rsid w:val="00AA0463"/>
    <w:rsid w:val="00AA189E"/>
    <w:rsid w:val="00AA1BB9"/>
    <w:rsid w:val="00AA2A8A"/>
    <w:rsid w:val="00AA35D4"/>
    <w:rsid w:val="00AA3D0F"/>
    <w:rsid w:val="00AA4343"/>
    <w:rsid w:val="00AA43FA"/>
    <w:rsid w:val="00AA4A62"/>
    <w:rsid w:val="00AA5249"/>
    <w:rsid w:val="00AA58E7"/>
    <w:rsid w:val="00AA5A39"/>
    <w:rsid w:val="00AA5B0C"/>
    <w:rsid w:val="00AA5EBA"/>
    <w:rsid w:val="00AA6070"/>
    <w:rsid w:val="00AA65CE"/>
    <w:rsid w:val="00AA6D30"/>
    <w:rsid w:val="00AA6DCB"/>
    <w:rsid w:val="00AA72CD"/>
    <w:rsid w:val="00AA738D"/>
    <w:rsid w:val="00AA73C2"/>
    <w:rsid w:val="00AA7CA3"/>
    <w:rsid w:val="00AA7D9B"/>
    <w:rsid w:val="00AB03FC"/>
    <w:rsid w:val="00AB0550"/>
    <w:rsid w:val="00AB0920"/>
    <w:rsid w:val="00AB096F"/>
    <w:rsid w:val="00AB0A2A"/>
    <w:rsid w:val="00AB1191"/>
    <w:rsid w:val="00AB11D8"/>
    <w:rsid w:val="00AB1CBE"/>
    <w:rsid w:val="00AB2213"/>
    <w:rsid w:val="00AB2502"/>
    <w:rsid w:val="00AB262E"/>
    <w:rsid w:val="00AB2848"/>
    <w:rsid w:val="00AB293A"/>
    <w:rsid w:val="00AB2BB1"/>
    <w:rsid w:val="00AB31D4"/>
    <w:rsid w:val="00AB35D5"/>
    <w:rsid w:val="00AB3DBF"/>
    <w:rsid w:val="00AB3E10"/>
    <w:rsid w:val="00AB56AD"/>
    <w:rsid w:val="00AB5F33"/>
    <w:rsid w:val="00AB611A"/>
    <w:rsid w:val="00AB6583"/>
    <w:rsid w:val="00AB6BBE"/>
    <w:rsid w:val="00AB7056"/>
    <w:rsid w:val="00AB7575"/>
    <w:rsid w:val="00AC0B84"/>
    <w:rsid w:val="00AC172C"/>
    <w:rsid w:val="00AC17C7"/>
    <w:rsid w:val="00AC19B2"/>
    <w:rsid w:val="00AC2319"/>
    <w:rsid w:val="00AC2A98"/>
    <w:rsid w:val="00AC3321"/>
    <w:rsid w:val="00AC365C"/>
    <w:rsid w:val="00AC3C5B"/>
    <w:rsid w:val="00AC3CD8"/>
    <w:rsid w:val="00AC3DC1"/>
    <w:rsid w:val="00AC3DF4"/>
    <w:rsid w:val="00AC3F1D"/>
    <w:rsid w:val="00AC4026"/>
    <w:rsid w:val="00AC4259"/>
    <w:rsid w:val="00AC44FC"/>
    <w:rsid w:val="00AC463E"/>
    <w:rsid w:val="00AC4949"/>
    <w:rsid w:val="00AC5136"/>
    <w:rsid w:val="00AC5900"/>
    <w:rsid w:val="00AC6460"/>
    <w:rsid w:val="00AC691E"/>
    <w:rsid w:val="00AC6BF1"/>
    <w:rsid w:val="00AC6E24"/>
    <w:rsid w:val="00AC6E53"/>
    <w:rsid w:val="00AC6E70"/>
    <w:rsid w:val="00AC7101"/>
    <w:rsid w:val="00AC7520"/>
    <w:rsid w:val="00AC7CE6"/>
    <w:rsid w:val="00AD0A7E"/>
    <w:rsid w:val="00AD0AB9"/>
    <w:rsid w:val="00AD0E56"/>
    <w:rsid w:val="00AD103D"/>
    <w:rsid w:val="00AD12E1"/>
    <w:rsid w:val="00AD1693"/>
    <w:rsid w:val="00AD1A2B"/>
    <w:rsid w:val="00AD2DA6"/>
    <w:rsid w:val="00AD382F"/>
    <w:rsid w:val="00AD3BF2"/>
    <w:rsid w:val="00AD3BFC"/>
    <w:rsid w:val="00AD3E17"/>
    <w:rsid w:val="00AD3FC7"/>
    <w:rsid w:val="00AD4484"/>
    <w:rsid w:val="00AD4612"/>
    <w:rsid w:val="00AD4A16"/>
    <w:rsid w:val="00AD628B"/>
    <w:rsid w:val="00AD6BAC"/>
    <w:rsid w:val="00AD6D3D"/>
    <w:rsid w:val="00AD6D47"/>
    <w:rsid w:val="00AD731C"/>
    <w:rsid w:val="00AD7781"/>
    <w:rsid w:val="00AD7889"/>
    <w:rsid w:val="00AD7ACC"/>
    <w:rsid w:val="00AD7F49"/>
    <w:rsid w:val="00AE079C"/>
    <w:rsid w:val="00AE0BC4"/>
    <w:rsid w:val="00AE0E6C"/>
    <w:rsid w:val="00AE0F7E"/>
    <w:rsid w:val="00AE12DA"/>
    <w:rsid w:val="00AE170A"/>
    <w:rsid w:val="00AE1CF7"/>
    <w:rsid w:val="00AE1EE1"/>
    <w:rsid w:val="00AE294A"/>
    <w:rsid w:val="00AE318D"/>
    <w:rsid w:val="00AE3279"/>
    <w:rsid w:val="00AE3B0A"/>
    <w:rsid w:val="00AE3CD9"/>
    <w:rsid w:val="00AE3F66"/>
    <w:rsid w:val="00AE46CA"/>
    <w:rsid w:val="00AE4744"/>
    <w:rsid w:val="00AE4C23"/>
    <w:rsid w:val="00AE4C95"/>
    <w:rsid w:val="00AE4F76"/>
    <w:rsid w:val="00AE56DD"/>
    <w:rsid w:val="00AE5A95"/>
    <w:rsid w:val="00AE5C63"/>
    <w:rsid w:val="00AE676D"/>
    <w:rsid w:val="00AE6A34"/>
    <w:rsid w:val="00AE6C1E"/>
    <w:rsid w:val="00AE7034"/>
    <w:rsid w:val="00AE708C"/>
    <w:rsid w:val="00AE7AD1"/>
    <w:rsid w:val="00AE7B88"/>
    <w:rsid w:val="00AE7CCA"/>
    <w:rsid w:val="00AF0426"/>
    <w:rsid w:val="00AF04E1"/>
    <w:rsid w:val="00AF0D22"/>
    <w:rsid w:val="00AF1105"/>
    <w:rsid w:val="00AF1492"/>
    <w:rsid w:val="00AF1C18"/>
    <w:rsid w:val="00AF1D3F"/>
    <w:rsid w:val="00AF2795"/>
    <w:rsid w:val="00AF2B14"/>
    <w:rsid w:val="00AF2B22"/>
    <w:rsid w:val="00AF2C1B"/>
    <w:rsid w:val="00AF2F28"/>
    <w:rsid w:val="00AF2F77"/>
    <w:rsid w:val="00AF3789"/>
    <w:rsid w:val="00AF38A7"/>
    <w:rsid w:val="00AF3989"/>
    <w:rsid w:val="00AF3D0C"/>
    <w:rsid w:val="00AF402D"/>
    <w:rsid w:val="00AF480A"/>
    <w:rsid w:val="00AF4843"/>
    <w:rsid w:val="00AF4D2B"/>
    <w:rsid w:val="00AF4DB3"/>
    <w:rsid w:val="00AF4DF6"/>
    <w:rsid w:val="00AF508A"/>
    <w:rsid w:val="00AF51AC"/>
    <w:rsid w:val="00AF5259"/>
    <w:rsid w:val="00AF54E4"/>
    <w:rsid w:val="00AF54FF"/>
    <w:rsid w:val="00AF5FD3"/>
    <w:rsid w:val="00AF6103"/>
    <w:rsid w:val="00AF65EF"/>
    <w:rsid w:val="00AF6A6B"/>
    <w:rsid w:val="00AF71C0"/>
    <w:rsid w:val="00AF779E"/>
    <w:rsid w:val="00AF7F7E"/>
    <w:rsid w:val="00B00435"/>
    <w:rsid w:val="00B0071F"/>
    <w:rsid w:val="00B00768"/>
    <w:rsid w:val="00B009D1"/>
    <w:rsid w:val="00B01BBA"/>
    <w:rsid w:val="00B01F6E"/>
    <w:rsid w:val="00B02674"/>
    <w:rsid w:val="00B0269B"/>
    <w:rsid w:val="00B026A1"/>
    <w:rsid w:val="00B02B7F"/>
    <w:rsid w:val="00B030E1"/>
    <w:rsid w:val="00B033BD"/>
    <w:rsid w:val="00B03E1F"/>
    <w:rsid w:val="00B03FB6"/>
    <w:rsid w:val="00B04598"/>
    <w:rsid w:val="00B04FA1"/>
    <w:rsid w:val="00B05635"/>
    <w:rsid w:val="00B05959"/>
    <w:rsid w:val="00B06289"/>
    <w:rsid w:val="00B06E57"/>
    <w:rsid w:val="00B07190"/>
    <w:rsid w:val="00B07541"/>
    <w:rsid w:val="00B07A75"/>
    <w:rsid w:val="00B07BD8"/>
    <w:rsid w:val="00B103C6"/>
    <w:rsid w:val="00B108DF"/>
    <w:rsid w:val="00B10B02"/>
    <w:rsid w:val="00B10E34"/>
    <w:rsid w:val="00B11216"/>
    <w:rsid w:val="00B11607"/>
    <w:rsid w:val="00B1169E"/>
    <w:rsid w:val="00B1175F"/>
    <w:rsid w:val="00B117F1"/>
    <w:rsid w:val="00B122C2"/>
    <w:rsid w:val="00B1279C"/>
    <w:rsid w:val="00B12A69"/>
    <w:rsid w:val="00B12B9F"/>
    <w:rsid w:val="00B12F2E"/>
    <w:rsid w:val="00B13C92"/>
    <w:rsid w:val="00B13C9B"/>
    <w:rsid w:val="00B14257"/>
    <w:rsid w:val="00B142C6"/>
    <w:rsid w:val="00B1447D"/>
    <w:rsid w:val="00B145C1"/>
    <w:rsid w:val="00B14D37"/>
    <w:rsid w:val="00B155E8"/>
    <w:rsid w:val="00B15659"/>
    <w:rsid w:val="00B1586B"/>
    <w:rsid w:val="00B1631E"/>
    <w:rsid w:val="00B165D0"/>
    <w:rsid w:val="00B166F1"/>
    <w:rsid w:val="00B16970"/>
    <w:rsid w:val="00B16BA4"/>
    <w:rsid w:val="00B16D93"/>
    <w:rsid w:val="00B1773A"/>
    <w:rsid w:val="00B178EF"/>
    <w:rsid w:val="00B17CE1"/>
    <w:rsid w:val="00B17F95"/>
    <w:rsid w:val="00B20D47"/>
    <w:rsid w:val="00B20F8A"/>
    <w:rsid w:val="00B21245"/>
    <w:rsid w:val="00B214BD"/>
    <w:rsid w:val="00B21D6E"/>
    <w:rsid w:val="00B225F6"/>
    <w:rsid w:val="00B229EF"/>
    <w:rsid w:val="00B22AD4"/>
    <w:rsid w:val="00B23062"/>
    <w:rsid w:val="00B23074"/>
    <w:rsid w:val="00B231A9"/>
    <w:rsid w:val="00B2353D"/>
    <w:rsid w:val="00B23A9F"/>
    <w:rsid w:val="00B23DE7"/>
    <w:rsid w:val="00B24279"/>
    <w:rsid w:val="00B243A2"/>
    <w:rsid w:val="00B24552"/>
    <w:rsid w:val="00B24EA0"/>
    <w:rsid w:val="00B25496"/>
    <w:rsid w:val="00B2567A"/>
    <w:rsid w:val="00B25D14"/>
    <w:rsid w:val="00B25E0C"/>
    <w:rsid w:val="00B25F92"/>
    <w:rsid w:val="00B269D5"/>
    <w:rsid w:val="00B26F8B"/>
    <w:rsid w:val="00B26FC2"/>
    <w:rsid w:val="00B27214"/>
    <w:rsid w:val="00B2729E"/>
    <w:rsid w:val="00B274ED"/>
    <w:rsid w:val="00B27557"/>
    <w:rsid w:val="00B27803"/>
    <w:rsid w:val="00B2784E"/>
    <w:rsid w:val="00B27B90"/>
    <w:rsid w:val="00B27E0B"/>
    <w:rsid w:val="00B302CD"/>
    <w:rsid w:val="00B308D0"/>
    <w:rsid w:val="00B30ABC"/>
    <w:rsid w:val="00B31187"/>
    <w:rsid w:val="00B31881"/>
    <w:rsid w:val="00B322BE"/>
    <w:rsid w:val="00B3254B"/>
    <w:rsid w:val="00B3265E"/>
    <w:rsid w:val="00B32A63"/>
    <w:rsid w:val="00B32A66"/>
    <w:rsid w:val="00B32D03"/>
    <w:rsid w:val="00B33150"/>
    <w:rsid w:val="00B336BA"/>
    <w:rsid w:val="00B33BF6"/>
    <w:rsid w:val="00B33D1F"/>
    <w:rsid w:val="00B3426A"/>
    <w:rsid w:val="00B34749"/>
    <w:rsid w:val="00B3493A"/>
    <w:rsid w:val="00B3581B"/>
    <w:rsid w:val="00B361A5"/>
    <w:rsid w:val="00B361F3"/>
    <w:rsid w:val="00B36A0C"/>
    <w:rsid w:val="00B36A7A"/>
    <w:rsid w:val="00B36EBD"/>
    <w:rsid w:val="00B370A1"/>
    <w:rsid w:val="00B373A6"/>
    <w:rsid w:val="00B375A2"/>
    <w:rsid w:val="00B37656"/>
    <w:rsid w:val="00B376BC"/>
    <w:rsid w:val="00B37B9D"/>
    <w:rsid w:val="00B409A6"/>
    <w:rsid w:val="00B40B84"/>
    <w:rsid w:val="00B41128"/>
    <w:rsid w:val="00B41D6A"/>
    <w:rsid w:val="00B4229E"/>
    <w:rsid w:val="00B426A5"/>
    <w:rsid w:val="00B42CDE"/>
    <w:rsid w:val="00B43161"/>
    <w:rsid w:val="00B4345E"/>
    <w:rsid w:val="00B43657"/>
    <w:rsid w:val="00B449E2"/>
    <w:rsid w:val="00B44E1E"/>
    <w:rsid w:val="00B45148"/>
    <w:rsid w:val="00B45549"/>
    <w:rsid w:val="00B459DF"/>
    <w:rsid w:val="00B45ABB"/>
    <w:rsid w:val="00B45D36"/>
    <w:rsid w:val="00B45D7A"/>
    <w:rsid w:val="00B45F00"/>
    <w:rsid w:val="00B45F46"/>
    <w:rsid w:val="00B46743"/>
    <w:rsid w:val="00B46BB7"/>
    <w:rsid w:val="00B46E8E"/>
    <w:rsid w:val="00B474EC"/>
    <w:rsid w:val="00B4756D"/>
    <w:rsid w:val="00B478CC"/>
    <w:rsid w:val="00B47988"/>
    <w:rsid w:val="00B47CA5"/>
    <w:rsid w:val="00B47CF8"/>
    <w:rsid w:val="00B5013A"/>
    <w:rsid w:val="00B5018B"/>
    <w:rsid w:val="00B5073F"/>
    <w:rsid w:val="00B5076D"/>
    <w:rsid w:val="00B508F1"/>
    <w:rsid w:val="00B5099A"/>
    <w:rsid w:val="00B50B01"/>
    <w:rsid w:val="00B511D4"/>
    <w:rsid w:val="00B516B9"/>
    <w:rsid w:val="00B518E1"/>
    <w:rsid w:val="00B519BA"/>
    <w:rsid w:val="00B51A61"/>
    <w:rsid w:val="00B51D2E"/>
    <w:rsid w:val="00B51E96"/>
    <w:rsid w:val="00B52A58"/>
    <w:rsid w:val="00B52C4A"/>
    <w:rsid w:val="00B53323"/>
    <w:rsid w:val="00B534A0"/>
    <w:rsid w:val="00B53D30"/>
    <w:rsid w:val="00B53E65"/>
    <w:rsid w:val="00B54054"/>
    <w:rsid w:val="00B545DA"/>
    <w:rsid w:val="00B54B96"/>
    <w:rsid w:val="00B552D4"/>
    <w:rsid w:val="00B5544E"/>
    <w:rsid w:val="00B55631"/>
    <w:rsid w:val="00B56B92"/>
    <w:rsid w:val="00B56CCA"/>
    <w:rsid w:val="00B57385"/>
    <w:rsid w:val="00B57406"/>
    <w:rsid w:val="00B57840"/>
    <w:rsid w:val="00B604AD"/>
    <w:rsid w:val="00B605E5"/>
    <w:rsid w:val="00B609E6"/>
    <w:rsid w:val="00B60A46"/>
    <w:rsid w:val="00B60B68"/>
    <w:rsid w:val="00B6112B"/>
    <w:rsid w:val="00B6156A"/>
    <w:rsid w:val="00B615A6"/>
    <w:rsid w:val="00B615BE"/>
    <w:rsid w:val="00B615D1"/>
    <w:rsid w:val="00B61831"/>
    <w:rsid w:val="00B61EC2"/>
    <w:rsid w:val="00B61EE1"/>
    <w:rsid w:val="00B61EE6"/>
    <w:rsid w:val="00B61FE5"/>
    <w:rsid w:val="00B62C4E"/>
    <w:rsid w:val="00B6311C"/>
    <w:rsid w:val="00B63137"/>
    <w:rsid w:val="00B631BE"/>
    <w:rsid w:val="00B634C9"/>
    <w:rsid w:val="00B636DB"/>
    <w:rsid w:val="00B63825"/>
    <w:rsid w:val="00B638BA"/>
    <w:rsid w:val="00B6397D"/>
    <w:rsid w:val="00B64220"/>
    <w:rsid w:val="00B644EE"/>
    <w:rsid w:val="00B6457D"/>
    <w:rsid w:val="00B64598"/>
    <w:rsid w:val="00B64ADC"/>
    <w:rsid w:val="00B64E26"/>
    <w:rsid w:val="00B653E2"/>
    <w:rsid w:val="00B6547F"/>
    <w:rsid w:val="00B654EC"/>
    <w:rsid w:val="00B656F9"/>
    <w:rsid w:val="00B6681F"/>
    <w:rsid w:val="00B66895"/>
    <w:rsid w:val="00B66A81"/>
    <w:rsid w:val="00B66AC2"/>
    <w:rsid w:val="00B6722B"/>
    <w:rsid w:val="00B6724D"/>
    <w:rsid w:val="00B67CFB"/>
    <w:rsid w:val="00B67D52"/>
    <w:rsid w:val="00B700A5"/>
    <w:rsid w:val="00B70D8F"/>
    <w:rsid w:val="00B71285"/>
    <w:rsid w:val="00B712CB"/>
    <w:rsid w:val="00B71432"/>
    <w:rsid w:val="00B71699"/>
    <w:rsid w:val="00B716E7"/>
    <w:rsid w:val="00B717B2"/>
    <w:rsid w:val="00B71A6D"/>
    <w:rsid w:val="00B71E27"/>
    <w:rsid w:val="00B71E34"/>
    <w:rsid w:val="00B72CB2"/>
    <w:rsid w:val="00B72F8B"/>
    <w:rsid w:val="00B736DD"/>
    <w:rsid w:val="00B739B0"/>
    <w:rsid w:val="00B73D37"/>
    <w:rsid w:val="00B74429"/>
    <w:rsid w:val="00B744ED"/>
    <w:rsid w:val="00B74618"/>
    <w:rsid w:val="00B74C6D"/>
    <w:rsid w:val="00B74CA5"/>
    <w:rsid w:val="00B74D03"/>
    <w:rsid w:val="00B751C3"/>
    <w:rsid w:val="00B75473"/>
    <w:rsid w:val="00B75A25"/>
    <w:rsid w:val="00B764E5"/>
    <w:rsid w:val="00B767F5"/>
    <w:rsid w:val="00B77078"/>
    <w:rsid w:val="00B777CC"/>
    <w:rsid w:val="00B7783D"/>
    <w:rsid w:val="00B77DF2"/>
    <w:rsid w:val="00B800A2"/>
    <w:rsid w:val="00B80323"/>
    <w:rsid w:val="00B8034C"/>
    <w:rsid w:val="00B80D19"/>
    <w:rsid w:val="00B8119B"/>
    <w:rsid w:val="00B81F14"/>
    <w:rsid w:val="00B82043"/>
    <w:rsid w:val="00B8284E"/>
    <w:rsid w:val="00B828E6"/>
    <w:rsid w:val="00B82A8E"/>
    <w:rsid w:val="00B830A3"/>
    <w:rsid w:val="00B83289"/>
    <w:rsid w:val="00B832FC"/>
    <w:rsid w:val="00B834EA"/>
    <w:rsid w:val="00B838CF"/>
    <w:rsid w:val="00B83ADE"/>
    <w:rsid w:val="00B83BDB"/>
    <w:rsid w:val="00B843C9"/>
    <w:rsid w:val="00B84C38"/>
    <w:rsid w:val="00B84DCE"/>
    <w:rsid w:val="00B84EA6"/>
    <w:rsid w:val="00B850BB"/>
    <w:rsid w:val="00B853C8"/>
    <w:rsid w:val="00B85F2A"/>
    <w:rsid w:val="00B866E4"/>
    <w:rsid w:val="00B866FB"/>
    <w:rsid w:val="00B86E2B"/>
    <w:rsid w:val="00B870C5"/>
    <w:rsid w:val="00B879A5"/>
    <w:rsid w:val="00B87CCA"/>
    <w:rsid w:val="00B87FCE"/>
    <w:rsid w:val="00B902BF"/>
    <w:rsid w:val="00B90393"/>
    <w:rsid w:val="00B90922"/>
    <w:rsid w:val="00B90B71"/>
    <w:rsid w:val="00B90B82"/>
    <w:rsid w:val="00B90BD7"/>
    <w:rsid w:val="00B91516"/>
    <w:rsid w:val="00B91C33"/>
    <w:rsid w:val="00B91E7D"/>
    <w:rsid w:val="00B9254D"/>
    <w:rsid w:val="00B927A5"/>
    <w:rsid w:val="00B92B26"/>
    <w:rsid w:val="00B92B98"/>
    <w:rsid w:val="00B92CC9"/>
    <w:rsid w:val="00B932A0"/>
    <w:rsid w:val="00B9339C"/>
    <w:rsid w:val="00B934D0"/>
    <w:rsid w:val="00B93E89"/>
    <w:rsid w:val="00B94131"/>
    <w:rsid w:val="00B94457"/>
    <w:rsid w:val="00B94AF7"/>
    <w:rsid w:val="00B94FD7"/>
    <w:rsid w:val="00B9547C"/>
    <w:rsid w:val="00B95977"/>
    <w:rsid w:val="00B95E48"/>
    <w:rsid w:val="00B9617A"/>
    <w:rsid w:val="00B97239"/>
    <w:rsid w:val="00B97753"/>
    <w:rsid w:val="00B977F8"/>
    <w:rsid w:val="00B97839"/>
    <w:rsid w:val="00BA0CF9"/>
    <w:rsid w:val="00BA0F93"/>
    <w:rsid w:val="00BA0FB6"/>
    <w:rsid w:val="00BA100C"/>
    <w:rsid w:val="00BA12C7"/>
    <w:rsid w:val="00BA1328"/>
    <w:rsid w:val="00BA1375"/>
    <w:rsid w:val="00BA16CB"/>
    <w:rsid w:val="00BA173C"/>
    <w:rsid w:val="00BA179A"/>
    <w:rsid w:val="00BA182F"/>
    <w:rsid w:val="00BA1A27"/>
    <w:rsid w:val="00BA1BD6"/>
    <w:rsid w:val="00BA1E41"/>
    <w:rsid w:val="00BA28F1"/>
    <w:rsid w:val="00BA2FFF"/>
    <w:rsid w:val="00BA3445"/>
    <w:rsid w:val="00BA3698"/>
    <w:rsid w:val="00BA36DD"/>
    <w:rsid w:val="00BA3A11"/>
    <w:rsid w:val="00BA3BB9"/>
    <w:rsid w:val="00BA4CCA"/>
    <w:rsid w:val="00BA5B28"/>
    <w:rsid w:val="00BA5ED4"/>
    <w:rsid w:val="00BA6046"/>
    <w:rsid w:val="00BA62B4"/>
    <w:rsid w:val="00BA67EC"/>
    <w:rsid w:val="00BA6999"/>
    <w:rsid w:val="00BA6F14"/>
    <w:rsid w:val="00BA729C"/>
    <w:rsid w:val="00BA732C"/>
    <w:rsid w:val="00BA7C07"/>
    <w:rsid w:val="00BA7DC9"/>
    <w:rsid w:val="00BB0237"/>
    <w:rsid w:val="00BB168B"/>
    <w:rsid w:val="00BB1A63"/>
    <w:rsid w:val="00BB1AF9"/>
    <w:rsid w:val="00BB1C08"/>
    <w:rsid w:val="00BB2136"/>
    <w:rsid w:val="00BB2974"/>
    <w:rsid w:val="00BB2D12"/>
    <w:rsid w:val="00BB3004"/>
    <w:rsid w:val="00BB3338"/>
    <w:rsid w:val="00BB3AE6"/>
    <w:rsid w:val="00BB3B45"/>
    <w:rsid w:val="00BB3CBF"/>
    <w:rsid w:val="00BB4093"/>
    <w:rsid w:val="00BB4FC0"/>
    <w:rsid w:val="00BB5001"/>
    <w:rsid w:val="00BB54E2"/>
    <w:rsid w:val="00BB568C"/>
    <w:rsid w:val="00BB5A87"/>
    <w:rsid w:val="00BB5AA5"/>
    <w:rsid w:val="00BB5BD2"/>
    <w:rsid w:val="00BB5C20"/>
    <w:rsid w:val="00BB66CE"/>
    <w:rsid w:val="00BB68CE"/>
    <w:rsid w:val="00BB68DA"/>
    <w:rsid w:val="00BB6F4D"/>
    <w:rsid w:val="00BB70A6"/>
    <w:rsid w:val="00BB70E3"/>
    <w:rsid w:val="00BB78A7"/>
    <w:rsid w:val="00BB7B38"/>
    <w:rsid w:val="00BC054A"/>
    <w:rsid w:val="00BC1109"/>
    <w:rsid w:val="00BC1337"/>
    <w:rsid w:val="00BC135A"/>
    <w:rsid w:val="00BC1377"/>
    <w:rsid w:val="00BC1474"/>
    <w:rsid w:val="00BC1A23"/>
    <w:rsid w:val="00BC1A4D"/>
    <w:rsid w:val="00BC2589"/>
    <w:rsid w:val="00BC25BA"/>
    <w:rsid w:val="00BC25DC"/>
    <w:rsid w:val="00BC28AD"/>
    <w:rsid w:val="00BC2901"/>
    <w:rsid w:val="00BC2C07"/>
    <w:rsid w:val="00BC34BA"/>
    <w:rsid w:val="00BC39C4"/>
    <w:rsid w:val="00BC447A"/>
    <w:rsid w:val="00BC4A2B"/>
    <w:rsid w:val="00BC4F8F"/>
    <w:rsid w:val="00BC4FC2"/>
    <w:rsid w:val="00BC5AF4"/>
    <w:rsid w:val="00BC5FC1"/>
    <w:rsid w:val="00BC6325"/>
    <w:rsid w:val="00BC6CA2"/>
    <w:rsid w:val="00BC6D46"/>
    <w:rsid w:val="00BC6EFF"/>
    <w:rsid w:val="00BC701F"/>
    <w:rsid w:val="00BC7556"/>
    <w:rsid w:val="00BD0552"/>
    <w:rsid w:val="00BD0698"/>
    <w:rsid w:val="00BD0D8A"/>
    <w:rsid w:val="00BD10E2"/>
    <w:rsid w:val="00BD1873"/>
    <w:rsid w:val="00BD18D5"/>
    <w:rsid w:val="00BD18E0"/>
    <w:rsid w:val="00BD1A6E"/>
    <w:rsid w:val="00BD1E4D"/>
    <w:rsid w:val="00BD26EC"/>
    <w:rsid w:val="00BD3427"/>
    <w:rsid w:val="00BD3CEE"/>
    <w:rsid w:val="00BD3EF7"/>
    <w:rsid w:val="00BD3F07"/>
    <w:rsid w:val="00BD45BC"/>
    <w:rsid w:val="00BD4977"/>
    <w:rsid w:val="00BD4D18"/>
    <w:rsid w:val="00BD54A9"/>
    <w:rsid w:val="00BD56BB"/>
    <w:rsid w:val="00BD5D75"/>
    <w:rsid w:val="00BD65BB"/>
    <w:rsid w:val="00BD67E1"/>
    <w:rsid w:val="00BD70B5"/>
    <w:rsid w:val="00BD716A"/>
    <w:rsid w:val="00BD7237"/>
    <w:rsid w:val="00BD730C"/>
    <w:rsid w:val="00BD7492"/>
    <w:rsid w:val="00BD756A"/>
    <w:rsid w:val="00BD7D53"/>
    <w:rsid w:val="00BE006E"/>
    <w:rsid w:val="00BE074A"/>
    <w:rsid w:val="00BE0FE9"/>
    <w:rsid w:val="00BE1099"/>
    <w:rsid w:val="00BE1340"/>
    <w:rsid w:val="00BE1B2F"/>
    <w:rsid w:val="00BE227E"/>
    <w:rsid w:val="00BE2424"/>
    <w:rsid w:val="00BE302C"/>
    <w:rsid w:val="00BE339A"/>
    <w:rsid w:val="00BE3DBB"/>
    <w:rsid w:val="00BE3E73"/>
    <w:rsid w:val="00BE42BC"/>
    <w:rsid w:val="00BE43D7"/>
    <w:rsid w:val="00BE447F"/>
    <w:rsid w:val="00BE4658"/>
    <w:rsid w:val="00BE48B0"/>
    <w:rsid w:val="00BE4CEB"/>
    <w:rsid w:val="00BE56DB"/>
    <w:rsid w:val="00BE6585"/>
    <w:rsid w:val="00BE66C5"/>
    <w:rsid w:val="00BE6780"/>
    <w:rsid w:val="00BE68C4"/>
    <w:rsid w:val="00BE6CAF"/>
    <w:rsid w:val="00BE6D31"/>
    <w:rsid w:val="00BE7D27"/>
    <w:rsid w:val="00BE7DB5"/>
    <w:rsid w:val="00BF0122"/>
    <w:rsid w:val="00BF01CB"/>
    <w:rsid w:val="00BF058F"/>
    <w:rsid w:val="00BF08FE"/>
    <w:rsid w:val="00BF0982"/>
    <w:rsid w:val="00BF0AEF"/>
    <w:rsid w:val="00BF0D53"/>
    <w:rsid w:val="00BF10F0"/>
    <w:rsid w:val="00BF11F7"/>
    <w:rsid w:val="00BF1248"/>
    <w:rsid w:val="00BF1334"/>
    <w:rsid w:val="00BF1C3F"/>
    <w:rsid w:val="00BF2B47"/>
    <w:rsid w:val="00BF2BCD"/>
    <w:rsid w:val="00BF2FA0"/>
    <w:rsid w:val="00BF30F6"/>
    <w:rsid w:val="00BF3485"/>
    <w:rsid w:val="00BF3D1A"/>
    <w:rsid w:val="00BF4502"/>
    <w:rsid w:val="00BF4673"/>
    <w:rsid w:val="00BF47DD"/>
    <w:rsid w:val="00BF47E0"/>
    <w:rsid w:val="00BF4F8D"/>
    <w:rsid w:val="00BF50C5"/>
    <w:rsid w:val="00BF5574"/>
    <w:rsid w:val="00BF5812"/>
    <w:rsid w:val="00BF5A97"/>
    <w:rsid w:val="00BF65A5"/>
    <w:rsid w:val="00BF6760"/>
    <w:rsid w:val="00BF6792"/>
    <w:rsid w:val="00BF6C60"/>
    <w:rsid w:val="00BF7208"/>
    <w:rsid w:val="00BF7663"/>
    <w:rsid w:val="00BF76E7"/>
    <w:rsid w:val="00BF799B"/>
    <w:rsid w:val="00BF7E97"/>
    <w:rsid w:val="00C00206"/>
    <w:rsid w:val="00C00A27"/>
    <w:rsid w:val="00C00AA0"/>
    <w:rsid w:val="00C00D6C"/>
    <w:rsid w:val="00C0101F"/>
    <w:rsid w:val="00C0172D"/>
    <w:rsid w:val="00C0187C"/>
    <w:rsid w:val="00C028E8"/>
    <w:rsid w:val="00C03EB5"/>
    <w:rsid w:val="00C050D1"/>
    <w:rsid w:val="00C05311"/>
    <w:rsid w:val="00C055DD"/>
    <w:rsid w:val="00C06054"/>
    <w:rsid w:val="00C06268"/>
    <w:rsid w:val="00C064F3"/>
    <w:rsid w:val="00C0674F"/>
    <w:rsid w:val="00C0675E"/>
    <w:rsid w:val="00C06E6A"/>
    <w:rsid w:val="00C06E9A"/>
    <w:rsid w:val="00C076F8"/>
    <w:rsid w:val="00C077E8"/>
    <w:rsid w:val="00C10131"/>
    <w:rsid w:val="00C1039D"/>
    <w:rsid w:val="00C106AF"/>
    <w:rsid w:val="00C11409"/>
    <w:rsid w:val="00C11A53"/>
    <w:rsid w:val="00C12003"/>
    <w:rsid w:val="00C13B5F"/>
    <w:rsid w:val="00C14020"/>
    <w:rsid w:val="00C141A1"/>
    <w:rsid w:val="00C14272"/>
    <w:rsid w:val="00C1499A"/>
    <w:rsid w:val="00C14D99"/>
    <w:rsid w:val="00C1578C"/>
    <w:rsid w:val="00C15AF8"/>
    <w:rsid w:val="00C15BDB"/>
    <w:rsid w:val="00C15F76"/>
    <w:rsid w:val="00C16B64"/>
    <w:rsid w:val="00C16E7B"/>
    <w:rsid w:val="00C16E8A"/>
    <w:rsid w:val="00C17299"/>
    <w:rsid w:val="00C1748A"/>
    <w:rsid w:val="00C17C43"/>
    <w:rsid w:val="00C17C9B"/>
    <w:rsid w:val="00C17E4D"/>
    <w:rsid w:val="00C17FC3"/>
    <w:rsid w:val="00C204CE"/>
    <w:rsid w:val="00C20B95"/>
    <w:rsid w:val="00C20ED8"/>
    <w:rsid w:val="00C215C0"/>
    <w:rsid w:val="00C22BD4"/>
    <w:rsid w:val="00C230A4"/>
    <w:rsid w:val="00C230AA"/>
    <w:rsid w:val="00C23308"/>
    <w:rsid w:val="00C238F7"/>
    <w:rsid w:val="00C23A79"/>
    <w:rsid w:val="00C24714"/>
    <w:rsid w:val="00C24985"/>
    <w:rsid w:val="00C24E1E"/>
    <w:rsid w:val="00C24E67"/>
    <w:rsid w:val="00C25274"/>
    <w:rsid w:val="00C25638"/>
    <w:rsid w:val="00C25695"/>
    <w:rsid w:val="00C25A54"/>
    <w:rsid w:val="00C26C62"/>
    <w:rsid w:val="00C26D91"/>
    <w:rsid w:val="00C26F29"/>
    <w:rsid w:val="00C27538"/>
    <w:rsid w:val="00C279CA"/>
    <w:rsid w:val="00C27B1B"/>
    <w:rsid w:val="00C30450"/>
    <w:rsid w:val="00C307D4"/>
    <w:rsid w:val="00C309E7"/>
    <w:rsid w:val="00C3126A"/>
    <w:rsid w:val="00C312BD"/>
    <w:rsid w:val="00C316DF"/>
    <w:rsid w:val="00C31B36"/>
    <w:rsid w:val="00C31F57"/>
    <w:rsid w:val="00C31FF9"/>
    <w:rsid w:val="00C3250D"/>
    <w:rsid w:val="00C33175"/>
    <w:rsid w:val="00C33201"/>
    <w:rsid w:val="00C33861"/>
    <w:rsid w:val="00C33D7E"/>
    <w:rsid w:val="00C343FD"/>
    <w:rsid w:val="00C34434"/>
    <w:rsid w:val="00C345E7"/>
    <w:rsid w:val="00C34FEE"/>
    <w:rsid w:val="00C35248"/>
    <w:rsid w:val="00C354C8"/>
    <w:rsid w:val="00C35902"/>
    <w:rsid w:val="00C35BE3"/>
    <w:rsid w:val="00C362CD"/>
    <w:rsid w:val="00C36702"/>
    <w:rsid w:val="00C37511"/>
    <w:rsid w:val="00C4004D"/>
    <w:rsid w:val="00C40271"/>
    <w:rsid w:val="00C40679"/>
    <w:rsid w:val="00C40956"/>
    <w:rsid w:val="00C40A63"/>
    <w:rsid w:val="00C41075"/>
    <w:rsid w:val="00C41C3E"/>
    <w:rsid w:val="00C41F15"/>
    <w:rsid w:val="00C4215F"/>
    <w:rsid w:val="00C42581"/>
    <w:rsid w:val="00C42B5D"/>
    <w:rsid w:val="00C42CC1"/>
    <w:rsid w:val="00C42DBC"/>
    <w:rsid w:val="00C42FCC"/>
    <w:rsid w:val="00C43673"/>
    <w:rsid w:val="00C43B19"/>
    <w:rsid w:val="00C4404A"/>
    <w:rsid w:val="00C44856"/>
    <w:rsid w:val="00C44933"/>
    <w:rsid w:val="00C44A4C"/>
    <w:rsid w:val="00C44C4E"/>
    <w:rsid w:val="00C4547A"/>
    <w:rsid w:val="00C457E5"/>
    <w:rsid w:val="00C45CE3"/>
    <w:rsid w:val="00C46112"/>
    <w:rsid w:val="00C462EA"/>
    <w:rsid w:val="00C46694"/>
    <w:rsid w:val="00C46D67"/>
    <w:rsid w:val="00C5079C"/>
    <w:rsid w:val="00C507DD"/>
    <w:rsid w:val="00C509C2"/>
    <w:rsid w:val="00C50AE8"/>
    <w:rsid w:val="00C50F2F"/>
    <w:rsid w:val="00C51052"/>
    <w:rsid w:val="00C51104"/>
    <w:rsid w:val="00C51364"/>
    <w:rsid w:val="00C51421"/>
    <w:rsid w:val="00C51607"/>
    <w:rsid w:val="00C51678"/>
    <w:rsid w:val="00C5203E"/>
    <w:rsid w:val="00C52C9A"/>
    <w:rsid w:val="00C52CEA"/>
    <w:rsid w:val="00C53EDB"/>
    <w:rsid w:val="00C5433D"/>
    <w:rsid w:val="00C54829"/>
    <w:rsid w:val="00C54934"/>
    <w:rsid w:val="00C54C2B"/>
    <w:rsid w:val="00C55836"/>
    <w:rsid w:val="00C55965"/>
    <w:rsid w:val="00C55F60"/>
    <w:rsid w:val="00C5624B"/>
    <w:rsid w:val="00C57094"/>
    <w:rsid w:val="00C573A5"/>
    <w:rsid w:val="00C57794"/>
    <w:rsid w:val="00C57885"/>
    <w:rsid w:val="00C57E95"/>
    <w:rsid w:val="00C600AC"/>
    <w:rsid w:val="00C60310"/>
    <w:rsid w:val="00C605EE"/>
    <w:rsid w:val="00C61360"/>
    <w:rsid w:val="00C61407"/>
    <w:rsid w:val="00C6166E"/>
    <w:rsid w:val="00C61CB6"/>
    <w:rsid w:val="00C62128"/>
    <w:rsid w:val="00C62C2C"/>
    <w:rsid w:val="00C635DF"/>
    <w:rsid w:val="00C63770"/>
    <w:rsid w:val="00C638FF"/>
    <w:rsid w:val="00C63D8D"/>
    <w:rsid w:val="00C63F83"/>
    <w:rsid w:val="00C64599"/>
    <w:rsid w:val="00C6498B"/>
    <w:rsid w:val="00C64D76"/>
    <w:rsid w:val="00C64DEE"/>
    <w:rsid w:val="00C64E32"/>
    <w:rsid w:val="00C65A76"/>
    <w:rsid w:val="00C65B96"/>
    <w:rsid w:val="00C6646A"/>
    <w:rsid w:val="00C665EF"/>
    <w:rsid w:val="00C666D6"/>
    <w:rsid w:val="00C667A0"/>
    <w:rsid w:val="00C66979"/>
    <w:rsid w:val="00C66F4D"/>
    <w:rsid w:val="00C670A2"/>
    <w:rsid w:val="00C676D9"/>
    <w:rsid w:val="00C70296"/>
    <w:rsid w:val="00C7112C"/>
    <w:rsid w:val="00C716DD"/>
    <w:rsid w:val="00C71C27"/>
    <w:rsid w:val="00C71EE9"/>
    <w:rsid w:val="00C72044"/>
    <w:rsid w:val="00C72716"/>
    <w:rsid w:val="00C72C01"/>
    <w:rsid w:val="00C72CB8"/>
    <w:rsid w:val="00C72E92"/>
    <w:rsid w:val="00C72FF9"/>
    <w:rsid w:val="00C734BB"/>
    <w:rsid w:val="00C73613"/>
    <w:rsid w:val="00C73806"/>
    <w:rsid w:val="00C73C89"/>
    <w:rsid w:val="00C73FCF"/>
    <w:rsid w:val="00C741EE"/>
    <w:rsid w:val="00C749E9"/>
    <w:rsid w:val="00C74A25"/>
    <w:rsid w:val="00C74AFD"/>
    <w:rsid w:val="00C75DD4"/>
    <w:rsid w:val="00C764CE"/>
    <w:rsid w:val="00C76AAB"/>
    <w:rsid w:val="00C76CB4"/>
    <w:rsid w:val="00C76F9E"/>
    <w:rsid w:val="00C7748C"/>
    <w:rsid w:val="00C77F5D"/>
    <w:rsid w:val="00C80289"/>
    <w:rsid w:val="00C80878"/>
    <w:rsid w:val="00C80963"/>
    <w:rsid w:val="00C80F18"/>
    <w:rsid w:val="00C81CD4"/>
    <w:rsid w:val="00C81CD5"/>
    <w:rsid w:val="00C81D56"/>
    <w:rsid w:val="00C81D8D"/>
    <w:rsid w:val="00C822F6"/>
    <w:rsid w:val="00C82415"/>
    <w:rsid w:val="00C82870"/>
    <w:rsid w:val="00C82F15"/>
    <w:rsid w:val="00C83019"/>
    <w:rsid w:val="00C83032"/>
    <w:rsid w:val="00C83182"/>
    <w:rsid w:val="00C8328C"/>
    <w:rsid w:val="00C832E4"/>
    <w:rsid w:val="00C83D7C"/>
    <w:rsid w:val="00C83DF9"/>
    <w:rsid w:val="00C846DD"/>
    <w:rsid w:val="00C851EC"/>
    <w:rsid w:val="00C85A68"/>
    <w:rsid w:val="00C85C53"/>
    <w:rsid w:val="00C85E63"/>
    <w:rsid w:val="00C85F43"/>
    <w:rsid w:val="00C8624D"/>
    <w:rsid w:val="00C8629F"/>
    <w:rsid w:val="00C863FF"/>
    <w:rsid w:val="00C86733"/>
    <w:rsid w:val="00C8675C"/>
    <w:rsid w:val="00C86CF6"/>
    <w:rsid w:val="00C87287"/>
    <w:rsid w:val="00C872B3"/>
    <w:rsid w:val="00C874E7"/>
    <w:rsid w:val="00C876CC"/>
    <w:rsid w:val="00C87C0B"/>
    <w:rsid w:val="00C87C39"/>
    <w:rsid w:val="00C901C5"/>
    <w:rsid w:val="00C90B8B"/>
    <w:rsid w:val="00C91069"/>
    <w:rsid w:val="00C913D0"/>
    <w:rsid w:val="00C9189C"/>
    <w:rsid w:val="00C9280D"/>
    <w:rsid w:val="00C9294C"/>
    <w:rsid w:val="00C92E00"/>
    <w:rsid w:val="00C92E1B"/>
    <w:rsid w:val="00C95193"/>
    <w:rsid w:val="00C95209"/>
    <w:rsid w:val="00C95537"/>
    <w:rsid w:val="00C95A7B"/>
    <w:rsid w:val="00C96048"/>
    <w:rsid w:val="00C960AD"/>
    <w:rsid w:val="00C9611A"/>
    <w:rsid w:val="00C9673C"/>
    <w:rsid w:val="00C96B20"/>
    <w:rsid w:val="00C96E2D"/>
    <w:rsid w:val="00C9723A"/>
    <w:rsid w:val="00C97A54"/>
    <w:rsid w:val="00C97E51"/>
    <w:rsid w:val="00CA055D"/>
    <w:rsid w:val="00CA1219"/>
    <w:rsid w:val="00CA1323"/>
    <w:rsid w:val="00CA15E6"/>
    <w:rsid w:val="00CA1B4A"/>
    <w:rsid w:val="00CA1DCC"/>
    <w:rsid w:val="00CA22C9"/>
    <w:rsid w:val="00CA2808"/>
    <w:rsid w:val="00CA291F"/>
    <w:rsid w:val="00CA302D"/>
    <w:rsid w:val="00CA34B3"/>
    <w:rsid w:val="00CA38DD"/>
    <w:rsid w:val="00CA4131"/>
    <w:rsid w:val="00CA4227"/>
    <w:rsid w:val="00CA4AE8"/>
    <w:rsid w:val="00CA4F8D"/>
    <w:rsid w:val="00CA5101"/>
    <w:rsid w:val="00CA52E7"/>
    <w:rsid w:val="00CA55A4"/>
    <w:rsid w:val="00CA57B8"/>
    <w:rsid w:val="00CA5D44"/>
    <w:rsid w:val="00CA5E03"/>
    <w:rsid w:val="00CA5FBA"/>
    <w:rsid w:val="00CA623F"/>
    <w:rsid w:val="00CA62BE"/>
    <w:rsid w:val="00CA6432"/>
    <w:rsid w:val="00CA68C3"/>
    <w:rsid w:val="00CA6BD7"/>
    <w:rsid w:val="00CA6EF6"/>
    <w:rsid w:val="00CA7179"/>
    <w:rsid w:val="00CA730F"/>
    <w:rsid w:val="00CA7794"/>
    <w:rsid w:val="00CA792F"/>
    <w:rsid w:val="00CA7E56"/>
    <w:rsid w:val="00CA7ECE"/>
    <w:rsid w:val="00CB0FD1"/>
    <w:rsid w:val="00CB1425"/>
    <w:rsid w:val="00CB14D8"/>
    <w:rsid w:val="00CB1654"/>
    <w:rsid w:val="00CB188E"/>
    <w:rsid w:val="00CB1BB5"/>
    <w:rsid w:val="00CB2688"/>
    <w:rsid w:val="00CB2CC4"/>
    <w:rsid w:val="00CB33DF"/>
    <w:rsid w:val="00CB382F"/>
    <w:rsid w:val="00CB41B3"/>
    <w:rsid w:val="00CB41DF"/>
    <w:rsid w:val="00CB44EC"/>
    <w:rsid w:val="00CB4B66"/>
    <w:rsid w:val="00CB4BDB"/>
    <w:rsid w:val="00CB5290"/>
    <w:rsid w:val="00CB52A5"/>
    <w:rsid w:val="00CB544C"/>
    <w:rsid w:val="00CB5C13"/>
    <w:rsid w:val="00CB6656"/>
    <w:rsid w:val="00CB71E8"/>
    <w:rsid w:val="00CB7406"/>
    <w:rsid w:val="00CB7D95"/>
    <w:rsid w:val="00CB7E26"/>
    <w:rsid w:val="00CC00B7"/>
    <w:rsid w:val="00CC0433"/>
    <w:rsid w:val="00CC05CE"/>
    <w:rsid w:val="00CC0AAB"/>
    <w:rsid w:val="00CC0B1C"/>
    <w:rsid w:val="00CC0C96"/>
    <w:rsid w:val="00CC0DDD"/>
    <w:rsid w:val="00CC0F96"/>
    <w:rsid w:val="00CC18C2"/>
    <w:rsid w:val="00CC1BA2"/>
    <w:rsid w:val="00CC1C84"/>
    <w:rsid w:val="00CC22B5"/>
    <w:rsid w:val="00CC24E2"/>
    <w:rsid w:val="00CC26AD"/>
    <w:rsid w:val="00CC2C69"/>
    <w:rsid w:val="00CC30F9"/>
    <w:rsid w:val="00CC3425"/>
    <w:rsid w:val="00CC3FFB"/>
    <w:rsid w:val="00CC411B"/>
    <w:rsid w:val="00CC442D"/>
    <w:rsid w:val="00CC4B00"/>
    <w:rsid w:val="00CC4B61"/>
    <w:rsid w:val="00CC5133"/>
    <w:rsid w:val="00CC5469"/>
    <w:rsid w:val="00CC5B2E"/>
    <w:rsid w:val="00CC6441"/>
    <w:rsid w:val="00CC6734"/>
    <w:rsid w:val="00CC78C5"/>
    <w:rsid w:val="00CC7E05"/>
    <w:rsid w:val="00CD097F"/>
    <w:rsid w:val="00CD0D91"/>
    <w:rsid w:val="00CD0F94"/>
    <w:rsid w:val="00CD18B5"/>
    <w:rsid w:val="00CD18CE"/>
    <w:rsid w:val="00CD1C4D"/>
    <w:rsid w:val="00CD1DFD"/>
    <w:rsid w:val="00CD23E8"/>
    <w:rsid w:val="00CD2A12"/>
    <w:rsid w:val="00CD2A88"/>
    <w:rsid w:val="00CD2ABD"/>
    <w:rsid w:val="00CD2BCE"/>
    <w:rsid w:val="00CD2C07"/>
    <w:rsid w:val="00CD2D74"/>
    <w:rsid w:val="00CD2FDF"/>
    <w:rsid w:val="00CD3036"/>
    <w:rsid w:val="00CD3369"/>
    <w:rsid w:val="00CD3439"/>
    <w:rsid w:val="00CD3807"/>
    <w:rsid w:val="00CD3F44"/>
    <w:rsid w:val="00CD44B3"/>
    <w:rsid w:val="00CD46D2"/>
    <w:rsid w:val="00CD4790"/>
    <w:rsid w:val="00CD48EC"/>
    <w:rsid w:val="00CD4F3A"/>
    <w:rsid w:val="00CD4FE5"/>
    <w:rsid w:val="00CD5073"/>
    <w:rsid w:val="00CD5083"/>
    <w:rsid w:val="00CD52EC"/>
    <w:rsid w:val="00CD5708"/>
    <w:rsid w:val="00CD57C1"/>
    <w:rsid w:val="00CD6601"/>
    <w:rsid w:val="00CD6CAF"/>
    <w:rsid w:val="00CD78F7"/>
    <w:rsid w:val="00CD7FD2"/>
    <w:rsid w:val="00CE0266"/>
    <w:rsid w:val="00CE0623"/>
    <w:rsid w:val="00CE0716"/>
    <w:rsid w:val="00CE0B3A"/>
    <w:rsid w:val="00CE15BA"/>
    <w:rsid w:val="00CE18D7"/>
    <w:rsid w:val="00CE1B1C"/>
    <w:rsid w:val="00CE2145"/>
    <w:rsid w:val="00CE2160"/>
    <w:rsid w:val="00CE2F3D"/>
    <w:rsid w:val="00CE30A6"/>
    <w:rsid w:val="00CE32F0"/>
    <w:rsid w:val="00CE3A03"/>
    <w:rsid w:val="00CE3DF8"/>
    <w:rsid w:val="00CE3F6C"/>
    <w:rsid w:val="00CE40F5"/>
    <w:rsid w:val="00CE4576"/>
    <w:rsid w:val="00CE4720"/>
    <w:rsid w:val="00CE533C"/>
    <w:rsid w:val="00CE5617"/>
    <w:rsid w:val="00CE5771"/>
    <w:rsid w:val="00CE5816"/>
    <w:rsid w:val="00CE59C3"/>
    <w:rsid w:val="00CE5A1C"/>
    <w:rsid w:val="00CE5D34"/>
    <w:rsid w:val="00CE600D"/>
    <w:rsid w:val="00CE60E0"/>
    <w:rsid w:val="00CE69B6"/>
    <w:rsid w:val="00CE6D43"/>
    <w:rsid w:val="00CE7156"/>
    <w:rsid w:val="00CE7AEA"/>
    <w:rsid w:val="00CE7AFC"/>
    <w:rsid w:val="00CE7FD7"/>
    <w:rsid w:val="00CF0200"/>
    <w:rsid w:val="00CF0738"/>
    <w:rsid w:val="00CF0D6E"/>
    <w:rsid w:val="00CF0F40"/>
    <w:rsid w:val="00CF144A"/>
    <w:rsid w:val="00CF1825"/>
    <w:rsid w:val="00CF1883"/>
    <w:rsid w:val="00CF19F7"/>
    <w:rsid w:val="00CF1D00"/>
    <w:rsid w:val="00CF1EE8"/>
    <w:rsid w:val="00CF2AFA"/>
    <w:rsid w:val="00CF2CB0"/>
    <w:rsid w:val="00CF2DC3"/>
    <w:rsid w:val="00CF32B1"/>
    <w:rsid w:val="00CF3897"/>
    <w:rsid w:val="00CF3CD7"/>
    <w:rsid w:val="00CF3E3B"/>
    <w:rsid w:val="00CF43C6"/>
    <w:rsid w:val="00CF4988"/>
    <w:rsid w:val="00CF4AAB"/>
    <w:rsid w:val="00CF4E45"/>
    <w:rsid w:val="00CF5696"/>
    <w:rsid w:val="00CF58D3"/>
    <w:rsid w:val="00CF5B51"/>
    <w:rsid w:val="00CF5DF0"/>
    <w:rsid w:val="00CF620D"/>
    <w:rsid w:val="00CF62A1"/>
    <w:rsid w:val="00CF63C5"/>
    <w:rsid w:val="00CF6D56"/>
    <w:rsid w:val="00CF6DCC"/>
    <w:rsid w:val="00CF6EF0"/>
    <w:rsid w:val="00CF6FF3"/>
    <w:rsid w:val="00CF70EB"/>
    <w:rsid w:val="00CF71A8"/>
    <w:rsid w:val="00CF7538"/>
    <w:rsid w:val="00CF7B31"/>
    <w:rsid w:val="00CF7C90"/>
    <w:rsid w:val="00CF7F04"/>
    <w:rsid w:val="00D005C4"/>
    <w:rsid w:val="00D00C46"/>
    <w:rsid w:val="00D01B5A"/>
    <w:rsid w:val="00D025F8"/>
    <w:rsid w:val="00D0272C"/>
    <w:rsid w:val="00D02898"/>
    <w:rsid w:val="00D02B7B"/>
    <w:rsid w:val="00D0301A"/>
    <w:rsid w:val="00D03102"/>
    <w:rsid w:val="00D04093"/>
    <w:rsid w:val="00D0433F"/>
    <w:rsid w:val="00D04D67"/>
    <w:rsid w:val="00D04E2F"/>
    <w:rsid w:val="00D05024"/>
    <w:rsid w:val="00D050C1"/>
    <w:rsid w:val="00D05927"/>
    <w:rsid w:val="00D065F6"/>
    <w:rsid w:val="00D066B3"/>
    <w:rsid w:val="00D069AF"/>
    <w:rsid w:val="00D06CE1"/>
    <w:rsid w:val="00D07111"/>
    <w:rsid w:val="00D07304"/>
    <w:rsid w:val="00D07686"/>
    <w:rsid w:val="00D07877"/>
    <w:rsid w:val="00D07B63"/>
    <w:rsid w:val="00D07B6F"/>
    <w:rsid w:val="00D10210"/>
    <w:rsid w:val="00D103B3"/>
    <w:rsid w:val="00D1131D"/>
    <w:rsid w:val="00D11590"/>
    <w:rsid w:val="00D11640"/>
    <w:rsid w:val="00D1171C"/>
    <w:rsid w:val="00D11C5D"/>
    <w:rsid w:val="00D11C7C"/>
    <w:rsid w:val="00D11D24"/>
    <w:rsid w:val="00D11E21"/>
    <w:rsid w:val="00D1221B"/>
    <w:rsid w:val="00D123AC"/>
    <w:rsid w:val="00D1249F"/>
    <w:rsid w:val="00D12633"/>
    <w:rsid w:val="00D129C7"/>
    <w:rsid w:val="00D12B51"/>
    <w:rsid w:val="00D13180"/>
    <w:rsid w:val="00D14343"/>
    <w:rsid w:val="00D143E8"/>
    <w:rsid w:val="00D14948"/>
    <w:rsid w:val="00D1552A"/>
    <w:rsid w:val="00D15F60"/>
    <w:rsid w:val="00D165D7"/>
    <w:rsid w:val="00D16757"/>
    <w:rsid w:val="00D17089"/>
    <w:rsid w:val="00D17308"/>
    <w:rsid w:val="00D17930"/>
    <w:rsid w:val="00D17E5D"/>
    <w:rsid w:val="00D202FE"/>
    <w:rsid w:val="00D20945"/>
    <w:rsid w:val="00D20B4B"/>
    <w:rsid w:val="00D21201"/>
    <w:rsid w:val="00D217B3"/>
    <w:rsid w:val="00D21E14"/>
    <w:rsid w:val="00D21E99"/>
    <w:rsid w:val="00D22487"/>
    <w:rsid w:val="00D2249C"/>
    <w:rsid w:val="00D224B3"/>
    <w:rsid w:val="00D22A2D"/>
    <w:rsid w:val="00D22C56"/>
    <w:rsid w:val="00D22EC4"/>
    <w:rsid w:val="00D22ED7"/>
    <w:rsid w:val="00D232FE"/>
    <w:rsid w:val="00D2332A"/>
    <w:rsid w:val="00D236DF"/>
    <w:rsid w:val="00D23CC4"/>
    <w:rsid w:val="00D2437D"/>
    <w:rsid w:val="00D243EA"/>
    <w:rsid w:val="00D2472D"/>
    <w:rsid w:val="00D24CF3"/>
    <w:rsid w:val="00D2510C"/>
    <w:rsid w:val="00D25542"/>
    <w:rsid w:val="00D2555D"/>
    <w:rsid w:val="00D259EB"/>
    <w:rsid w:val="00D25ABE"/>
    <w:rsid w:val="00D25C26"/>
    <w:rsid w:val="00D25FE7"/>
    <w:rsid w:val="00D269D3"/>
    <w:rsid w:val="00D26B15"/>
    <w:rsid w:val="00D26FC2"/>
    <w:rsid w:val="00D27556"/>
    <w:rsid w:val="00D3009C"/>
    <w:rsid w:val="00D30817"/>
    <w:rsid w:val="00D310F2"/>
    <w:rsid w:val="00D31911"/>
    <w:rsid w:val="00D31A97"/>
    <w:rsid w:val="00D3219F"/>
    <w:rsid w:val="00D32384"/>
    <w:rsid w:val="00D3255A"/>
    <w:rsid w:val="00D32683"/>
    <w:rsid w:val="00D32752"/>
    <w:rsid w:val="00D327C7"/>
    <w:rsid w:val="00D32815"/>
    <w:rsid w:val="00D32ED7"/>
    <w:rsid w:val="00D33B37"/>
    <w:rsid w:val="00D33B54"/>
    <w:rsid w:val="00D33E77"/>
    <w:rsid w:val="00D3422A"/>
    <w:rsid w:val="00D3430A"/>
    <w:rsid w:val="00D34662"/>
    <w:rsid w:val="00D346A9"/>
    <w:rsid w:val="00D3490C"/>
    <w:rsid w:val="00D34D61"/>
    <w:rsid w:val="00D3506C"/>
    <w:rsid w:val="00D3539A"/>
    <w:rsid w:val="00D35472"/>
    <w:rsid w:val="00D3548E"/>
    <w:rsid w:val="00D355CA"/>
    <w:rsid w:val="00D3577C"/>
    <w:rsid w:val="00D35C5C"/>
    <w:rsid w:val="00D36BB6"/>
    <w:rsid w:val="00D36D1A"/>
    <w:rsid w:val="00D37DC8"/>
    <w:rsid w:val="00D37EB1"/>
    <w:rsid w:val="00D4057A"/>
    <w:rsid w:val="00D40F5C"/>
    <w:rsid w:val="00D415BB"/>
    <w:rsid w:val="00D41859"/>
    <w:rsid w:val="00D41EA1"/>
    <w:rsid w:val="00D42436"/>
    <w:rsid w:val="00D42D0D"/>
    <w:rsid w:val="00D42FE9"/>
    <w:rsid w:val="00D44862"/>
    <w:rsid w:val="00D4501D"/>
    <w:rsid w:val="00D451BA"/>
    <w:rsid w:val="00D45D35"/>
    <w:rsid w:val="00D45D79"/>
    <w:rsid w:val="00D4629D"/>
    <w:rsid w:val="00D4685D"/>
    <w:rsid w:val="00D46889"/>
    <w:rsid w:val="00D46BD3"/>
    <w:rsid w:val="00D46DF7"/>
    <w:rsid w:val="00D477E6"/>
    <w:rsid w:val="00D47949"/>
    <w:rsid w:val="00D47B6E"/>
    <w:rsid w:val="00D47D88"/>
    <w:rsid w:val="00D47F11"/>
    <w:rsid w:val="00D5003B"/>
    <w:rsid w:val="00D50237"/>
    <w:rsid w:val="00D5043B"/>
    <w:rsid w:val="00D50BCC"/>
    <w:rsid w:val="00D50E3E"/>
    <w:rsid w:val="00D5158B"/>
    <w:rsid w:val="00D5174C"/>
    <w:rsid w:val="00D522F0"/>
    <w:rsid w:val="00D52319"/>
    <w:rsid w:val="00D52654"/>
    <w:rsid w:val="00D526B6"/>
    <w:rsid w:val="00D52B6A"/>
    <w:rsid w:val="00D530DC"/>
    <w:rsid w:val="00D532A5"/>
    <w:rsid w:val="00D5343F"/>
    <w:rsid w:val="00D53536"/>
    <w:rsid w:val="00D54C66"/>
    <w:rsid w:val="00D54E37"/>
    <w:rsid w:val="00D54F4C"/>
    <w:rsid w:val="00D553FF"/>
    <w:rsid w:val="00D556AB"/>
    <w:rsid w:val="00D55A49"/>
    <w:rsid w:val="00D55C15"/>
    <w:rsid w:val="00D5601F"/>
    <w:rsid w:val="00D56162"/>
    <w:rsid w:val="00D5632E"/>
    <w:rsid w:val="00D564F7"/>
    <w:rsid w:val="00D56550"/>
    <w:rsid w:val="00D565B4"/>
    <w:rsid w:val="00D56AE4"/>
    <w:rsid w:val="00D56C1F"/>
    <w:rsid w:val="00D56D4D"/>
    <w:rsid w:val="00D56F85"/>
    <w:rsid w:val="00D57409"/>
    <w:rsid w:val="00D57C46"/>
    <w:rsid w:val="00D57F13"/>
    <w:rsid w:val="00D6023C"/>
    <w:rsid w:val="00D6039E"/>
    <w:rsid w:val="00D60A1E"/>
    <w:rsid w:val="00D60CA2"/>
    <w:rsid w:val="00D61255"/>
    <w:rsid w:val="00D61468"/>
    <w:rsid w:val="00D617A3"/>
    <w:rsid w:val="00D61E20"/>
    <w:rsid w:val="00D61FED"/>
    <w:rsid w:val="00D62044"/>
    <w:rsid w:val="00D6274A"/>
    <w:rsid w:val="00D628B7"/>
    <w:rsid w:val="00D62F8C"/>
    <w:rsid w:val="00D630AE"/>
    <w:rsid w:val="00D63BED"/>
    <w:rsid w:val="00D63E16"/>
    <w:rsid w:val="00D64089"/>
    <w:rsid w:val="00D644B8"/>
    <w:rsid w:val="00D64A97"/>
    <w:rsid w:val="00D64BF0"/>
    <w:rsid w:val="00D64DA1"/>
    <w:rsid w:val="00D65D48"/>
    <w:rsid w:val="00D6647C"/>
    <w:rsid w:val="00D6672F"/>
    <w:rsid w:val="00D66A79"/>
    <w:rsid w:val="00D66BAA"/>
    <w:rsid w:val="00D66E47"/>
    <w:rsid w:val="00D67124"/>
    <w:rsid w:val="00D67F10"/>
    <w:rsid w:val="00D70ACE"/>
    <w:rsid w:val="00D71188"/>
    <w:rsid w:val="00D711EA"/>
    <w:rsid w:val="00D71463"/>
    <w:rsid w:val="00D714C7"/>
    <w:rsid w:val="00D71F9F"/>
    <w:rsid w:val="00D72606"/>
    <w:rsid w:val="00D727B2"/>
    <w:rsid w:val="00D7287C"/>
    <w:rsid w:val="00D7289E"/>
    <w:rsid w:val="00D730BF"/>
    <w:rsid w:val="00D73DF2"/>
    <w:rsid w:val="00D741FE"/>
    <w:rsid w:val="00D742B4"/>
    <w:rsid w:val="00D7483C"/>
    <w:rsid w:val="00D748D2"/>
    <w:rsid w:val="00D75374"/>
    <w:rsid w:val="00D7539D"/>
    <w:rsid w:val="00D75A7B"/>
    <w:rsid w:val="00D75E6D"/>
    <w:rsid w:val="00D76A76"/>
    <w:rsid w:val="00D76BB0"/>
    <w:rsid w:val="00D76D8F"/>
    <w:rsid w:val="00D76DCF"/>
    <w:rsid w:val="00D76F78"/>
    <w:rsid w:val="00D776FC"/>
    <w:rsid w:val="00D7786B"/>
    <w:rsid w:val="00D8009D"/>
    <w:rsid w:val="00D80435"/>
    <w:rsid w:val="00D80B0E"/>
    <w:rsid w:val="00D80D43"/>
    <w:rsid w:val="00D8100B"/>
    <w:rsid w:val="00D8125A"/>
    <w:rsid w:val="00D8147F"/>
    <w:rsid w:val="00D81767"/>
    <w:rsid w:val="00D81F7F"/>
    <w:rsid w:val="00D81FD2"/>
    <w:rsid w:val="00D831F1"/>
    <w:rsid w:val="00D8358D"/>
    <w:rsid w:val="00D8364A"/>
    <w:rsid w:val="00D840D6"/>
    <w:rsid w:val="00D842FE"/>
    <w:rsid w:val="00D85291"/>
    <w:rsid w:val="00D8548C"/>
    <w:rsid w:val="00D85523"/>
    <w:rsid w:val="00D8571F"/>
    <w:rsid w:val="00D8573B"/>
    <w:rsid w:val="00D859C5"/>
    <w:rsid w:val="00D859CC"/>
    <w:rsid w:val="00D859EF"/>
    <w:rsid w:val="00D85BA1"/>
    <w:rsid w:val="00D86226"/>
    <w:rsid w:val="00D867CE"/>
    <w:rsid w:val="00D86C82"/>
    <w:rsid w:val="00D86F45"/>
    <w:rsid w:val="00D871C6"/>
    <w:rsid w:val="00D877EB"/>
    <w:rsid w:val="00D90598"/>
    <w:rsid w:val="00D9092A"/>
    <w:rsid w:val="00D90B3C"/>
    <w:rsid w:val="00D919B9"/>
    <w:rsid w:val="00D91D0F"/>
    <w:rsid w:val="00D91F3B"/>
    <w:rsid w:val="00D926E3"/>
    <w:rsid w:val="00D928DD"/>
    <w:rsid w:val="00D931AE"/>
    <w:rsid w:val="00D932C5"/>
    <w:rsid w:val="00D9357A"/>
    <w:rsid w:val="00D93B0D"/>
    <w:rsid w:val="00D93B6D"/>
    <w:rsid w:val="00D94323"/>
    <w:rsid w:val="00D952F8"/>
    <w:rsid w:val="00D9543F"/>
    <w:rsid w:val="00D95AAD"/>
    <w:rsid w:val="00D95BE0"/>
    <w:rsid w:val="00D95CAD"/>
    <w:rsid w:val="00D95E57"/>
    <w:rsid w:val="00D95F16"/>
    <w:rsid w:val="00D96169"/>
    <w:rsid w:val="00D966A7"/>
    <w:rsid w:val="00D971E3"/>
    <w:rsid w:val="00D9772F"/>
    <w:rsid w:val="00DA02F2"/>
    <w:rsid w:val="00DA06E9"/>
    <w:rsid w:val="00DA0907"/>
    <w:rsid w:val="00DA0E43"/>
    <w:rsid w:val="00DA1C9B"/>
    <w:rsid w:val="00DA1D2B"/>
    <w:rsid w:val="00DA1EBF"/>
    <w:rsid w:val="00DA2778"/>
    <w:rsid w:val="00DA3AA8"/>
    <w:rsid w:val="00DA3F66"/>
    <w:rsid w:val="00DA3FCD"/>
    <w:rsid w:val="00DA4280"/>
    <w:rsid w:val="00DA4520"/>
    <w:rsid w:val="00DA476D"/>
    <w:rsid w:val="00DA4C6D"/>
    <w:rsid w:val="00DA5A57"/>
    <w:rsid w:val="00DA5EAF"/>
    <w:rsid w:val="00DA68ED"/>
    <w:rsid w:val="00DA68F3"/>
    <w:rsid w:val="00DA6D1C"/>
    <w:rsid w:val="00DA6D7D"/>
    <w:rsid w:val="00DA7365"/>
    <w:rsid w:val="00DA73F6"/>
    <w:rsid w:val="00DA7B50"/>
    <w:rsid w:val="00DA7FC9"/>
    <w:rsid w:val="00DB02FC"/>
    <w:rsid w:val="00DB1551"/>
    <w:rsid w:val="00DB1690"/>
    <w:rsid w:val="00DB1C12"/>
    <w:rsid w:val="00DB1C94"/>
    <w:rsid w:val="00DB1F79"/>
    <w:rsid w:val="00DB2929"/>
    <w:rsid w:val="00DB2F28"/>
    <w:rsid w:val="00DB3844"/>
    <w:rsid w:val="00DB435C"/>
    <w:rsid w:val="00DB4B4F"/>
    <w:rsid w:val="00DB4B69"/>
    <w:rsid w:val="00DB504B"/>
    <w:rsid w:val="00DB5527"/>
    <w:rsid w:val="00DB5C81"/>
    <w:rsid w:val="00DB5F2C"/>
    <w:rsid w:val="00DB61E7"/>
    <w:rsid w:val="00DB651B"/>
    <w:rsid w:val="00DB6973"/>
    <w:rsid w:val="00DB69DB"/>
    <w:rsid w:val="00DB6DEF"/>
    <w:rsid w:val="00DB712B"/>
    <w:rsid w:val="00DB7486"/>
    <w:rsid w:val="00DB74BC"/>
    <w:rsid w:val="00DB7B81"/>
    <w:rsid w:val="00DB7D02"/>
    <w:rsid w:val="00DC0087"/>
    <w:rsid w:val="00DC03F3"/>
    <w:rsid w:val="00DC078F"/>
    <w:rsid w:val="00DC09AB"/>
    <w:rsid w:val="00DC0CEC"/>
    <w:rsid w:val="00DC0D94"/>
    <w:rsid w:val="00DC12E3"/>
    <w:rsid w:val="00DC1E08"/>
    <w:rsid w:val="00DC1E5B"/>
    <w:rsid w:val="00DC21E4"/>
    <w:rsid w:val="00DC2728"/>
    <w:rsid w:val="00DC3170"/>
    <w:rsid w:val="00DC3D1D"/>
    <w:rsid w:val="00DC4B2F"/>
    <w:rsid w:val="00DC53C9"/>
    <w:rsid w:val="00DC571F"/>
    <w:rsid w:val="00DC58DE"/>
    <w:rsid w:val="00DC5D8A"/>
    <w:rsid w:val="00DC608F"/>
    <w:rsid w:val="00DC60BE"/>
    <w:rsid w:val="00DC67F2"/>
    <w:rsid w:val="00DC6A28"/>
    <w:rsid w:val="00DC6FBF"/>
    <w:rsid w:val="00DC742D"/>
    <w:rsid w:val="00DC7807"/>
    <w:rsid w:val="00DC7A6D"/>
    <w:rsid w:val="00DD01FF"/>
    <w:rsid w:val="00DD055E"/>
    <w:rsid w:val="00DD08E2"/>
    <w:rsid w:val="00DD0B26"/>
    <w:rsid w:val="00DD11A3"/>
    <w:rsid w:val="00DD1A0C"/>
    <w:rsid w:val="00DD1E38"/>
    <w:rsid w:val="00DD3821"/>
    <w:rsid w:val="00DD3962"/>
    <w:rsid w:val="00DD4186"/>
    <w:rsid w:val="00DD4E0A"/>
    <w:rsid w:val="00DD4E21"/>
    <w:rsid w:val="00DD4F3A"/>
    <w:rsid w:val="00DD5660"/>
    <w:rsid w:val="00DD56DA"/>
    <w:rsid w:val="00DD58E5"/>
    <w:rsid w:val="00DD5975"/>
    <w:rsid w:val="00DD5D6B"/>
    <w:rsid w:val="00DD6799"/>
    <w:rsid w:val="00DD6B90"/>
    <w:rsid w:val="00DD6D20"/>
    <w:rsid w:val="00DD6D7D"/>
    <w:rsid w:val="00DD6DF4"/>
    <w:rsid w:val="00DD734E"/>
    <w:rsid w:val="00DD7655"/>
    <w:rsid w:val="00DD7E10"/>
    <w:rsid w:val="00DD7E9C"/>
    <w:rsid w:val="00DE0B1C"/>
    <w:rsid w:val="00DE0C35"/>
    <w:rsid w:val="00DE1239"/>
    <w:rsid w:val="00DE1565"/>
    <w:rsid w:val="00DE174F"/>
    <w:rsid w:val="00DE196F"/>
    <w:rsid w:val="00DE1B09"/>
    <w:rsid w:val="00DE1ED6"/>
    <w:rsid w:val="00DE1F9B"/>
    <w:rsid w:val="00DE2342"/>
    <w:rsid w:val="00DE323B"/>
    <w:rsid w:val="00DE3267"/>
    <w:rsid w:val="00DE330D"/>
    <w:rsid w:val="00DE3A99"/>
    <w:rsid w:val="00DE40E0"/>
    <w:rsid w:val="00DE4245"/>
    <w:rsid w:val="00DE43E5"/>
    <w:rsid w:val="00DE4637"/>
    <w:rsid w:val="00DE4707"/>
    <w:rsid w:val="00DE51DB"/>
    <w:rsid w:val="00DE5921"/>
    <w:rsid w:val="00DE5ADA"/>
    <w:rsid w:val="00DE66E4"/>
    <w:rsid w:val="00DE67F0"/>
    <w:rsid w:val="00DE6ADE"/>
    <w:rsid w:val="00DE712C"/>
    <w:rsid w:val="00DE79A9"/>
    <w:rsid w:val="00DE7CBB"/>
    <w:rsid w:val="00DE7D9E"/>
    <w:rsid w:val="00DF009E"/>
    <w:rsid w:val="00DF0B2C"/>
    <w:rsid w:val="00DF1614"/>
    <w:rsid w:val="00DF1BC8"/>
    <w:rsid w:val="00DF208C"/>
    <w:rsid w:val="00DF217B"/>
    <w:rsid w:val="00DF22FC"/>
    <w:rsid w:val="00DF23A8"/>
    <w:rsid w:val="00DF2467"/>
    <w:rsid w:val="00DF2A52"/>
    <w:rsid w:val="00DF339A"/>
    <w:rsid w:val="00DF3580"/>
    <w:rsid w:val="00DF35F5"/>
    <w:rsid w:val="00DF3B5A"/>
    <w:rsid w:val="00DF456E"/>
    <w:rsid w:val="00DF51C0"/>
    <w:rsid w:val="00DF538C"/>
    <w:rsid w:val="00DF5B5F"/>
    <w:rsid w:val="00DF6214"/>
    <w:rsid w:val="00DF64DD"/>
    <w:rsid w:val="00DF689E"/>
    <w:rsid w:val="00DF69DE"/>
    <w:rsid w:val="00DF6B9C"/>
    <w:rsid w:val="00DF7E5C"/>
    <w:rsid w:val="00E00D8C"/>
    <w:rsid w:val="00E01162"/>
    <w:rsid w:val="00E01D54"/>
    <w:rsid w:val="00E020AF"/>
    <w:rsid w:val="00E0257D"/>
    <w:rsid w:val="00E0272A"/>
    <w:rsid w:val="00E02A49"/>
    <w:rsid w:val="00E0342F"/>
    <w:rsid w:val="00E035ED"/>
    <w:rsid w:val="00E03D0F"/>
    <w:rsid w:val="00E0410E"/>
    <w:rsid w:val="00E04524"/>
    <w:rsid w:val="00E04808"/>
    <w:rsid w:val="00E04A36"/>
    <w:rsid w:val="00E05635"/>
    <w:rsid w:val="00E05BBF"/>
    <w:rsid w:val="00E05E00"/>
    <w:rsid w:val="00E0621F"/>
    <w:rsid w:val="00E06EC8"/>
    <w:rsid w:val="00E0731F"/>
    <w:rsid w:val="00E076F2"/>
    <w:rsid w:val="00E07D6C"/>
    <w:rsid w:val="00E07FF2"/>
    <w:rsid w:val="00E10027"/>
    <w:rsid w:val="00E102DA"/>
    <w:rsid w:val="00E104AC"/>
    <w:rsid w:val="00E106B5"/>
    <w:rsid w:val="00E10AA1"/>
    <w:rsid w:val="00E10C26"/>
    <w:rsid w:val="00E10F60"/>
    <w:rsid w:val="00E11038"/>
    <w:rsid w:val="00E11237"/>
    <w:rsid w:val="00E1187F"/>
    <w:rsid w:val="00E11928"/>
    <w:rsid w:val="00E119DD"/>
    <w:rsid w:val="00E11FA4"/>
    <w:rsid w:val="00E12028"/>
    <w:rsid w:val="00E1223D"/>
    <w:rsid w:val="00E12BC0"/>
    <w:rsid w:val="00E12DBD"/>
    <w:rsid w:val="00E131BC"/>
    <w:rsid w:val="00E131D1"/>
    <w:rsid w:val="00E13E67"/>
    <w:rsid w:val="00E14237"/>
    <w:rsid w:val="00E14C46"/>
    <w:rsid w:val="00E14F3C"/>
    <w:rsid w:val="00E1553A"/>
    <w:rsid w:val="00E15616"/>
    <w:rsid w:val="00E15927"/>
    <w:rsid w:val="00E159FB"/>
    <w:rsid w:val="00E15ADC"/>
    <w:rsid w:val="00E160DD"/>
    <w:rsid w:val="00E16331"/>
    <w:rsid w:val="00E16917"/>
    <w:rsid w:val="00E16E67"/>
    <w:rsid w:val="00E17890"/>
    <w:rsid w:val="00E179C9"/>
    <w:rsid w:val="00E17AF0"/>
    <w:rsid w:val="00E17B43"/>
    <w:rsid w:val="00E20231"/>
    <w:rsid w:val="00E20604"/>
    <w:rsid w:val="00E20831"/>
    <w:rsid w:val="00E20904"/>
    <w:rsid w:val="00E20F22"/>
    <w:rsid w:val="00E21346"/>
    <w:rsid w:val="00E21BC8"/>
    <w:rsid w:val="00E222AA"/>
    <w:rsid w:val="00E227A6"/>
    <w:rsid w:val="00E22B99"/>
    <w:rsid w:val="00E23932"/>
    <w:rsid w:val="00E23D73"/>
    <w:rsid w:val="00E23E36"/>
    <w:rsid w:val="00E245EE"/>
    <w:rsid w:val="00E24BC5"/>
    <w:rsid w:val="00E24D95"/>
    <w:rsid w:val="00E24F87"/>
    <w:rsid w:val="00E25491"/>
    <w:rsid w:val="00E26E07"/>
    <w:rsid w:val="00E275A5"/>
    <w:rsid w:val="00E2794D"/>
    <w:rsid w:val="00E3010A"/>
    <w:rsid w:val="00E302D9"/>
    <w:rsid w:val="00E30942"/>
    <w:rsid w:val="00E30A4B"/>
    <w:rsid w:val="00E30B77"/>
    <w:rsid w:val="00E31288"/>
    <w:rsid w:val="00E31F80"/>
    <w:rsid w:val="00E32004"/>
    <w:rsid w:val="00E3225B"/>
    <w:rsid w:val="00E32298"/>
    <w:rsid w:val="00E32334"/>
    <w:rsid w:val="00E326EF"/>
    <w:rsid w:val="00E3276D"/>
    <w:rsid w:val="00E327F0"/>
    <w:rsid w:val="00E3338E"/>
    <w:rsid w:val="00E336F2"/>
    <w:rsid w:val="00E33909"/>
    <w:rsid w:val="00E33CA3"/>
    <w:rsid w:val="00E33E5E"/>
    <w:rsid w:val="00E34284"/>
    <w:rsid w:val="00E34517"/>
    <w:rsid w:val="00E34518"/>
    <w:rsid w:val="00E347DE"/>
    <w:rsid w:val="00E34842"/>
    <w:rsid w:val="00E3496B"/>
    <w:rsid w:val="00E34A93"/>
    <w:rsid w:val="00E351E4"/>
    <w:rsid w:val="00E3579D"/>
    <w:rsid w:val="00E359C1"/>
    <w:rsid w:val="00E35D3F"/>
    <w:rsid w:val="00E360BD"/>
    <w:rsid w:val="00E3613A"/>
    <w:rsid w:val="00E36558"/>
    <w:rsid w:val="00E365A5"/>
    <w:rsid w:val="00E369DF"/>
    <w:rsid w:val="00E369E3"/>
    <w:rsid w:val="00E37B0F"/>
    <w:rsid w:val="00E401BE"/>
    <w:rsid w:val="00E40C90"/>
    <w:rsid w:val="00E40E8F"/>
    <w:rsid w:val="00E4198F"/>
    <w:rsid w:val="00E41BA3"/>
    <w:rsid w:val="00E41BA7"/>
    <w:rsid w:val="00E41E20"/>
    <w:rsid w:val="00E41F3E"/>
    <w:rsid w:val="00E4224B"/>
    <w:rsid w:val="00E42641"/>
    <w:rsid w:val="00E42840"/>
    <w:rsid w:val="00E428B0"/>
    <w:rsid w:val="00E42C3C"/>
    <w:rsid w:val="00E42E2B"/>
    <w:rsid w:val="00E43A3E"/>
    <w:rsid w:val="00E43A4B"/>
    <w:rsid w:val="00E43DB8"/>
    <w:rsid w:val="00E43EE3"/>
    <w:rsid w:val="00E44106"/>
    <w:rsid w:val="00E44266"/>
    <w:rsid w:val="00E4445E"/>
    <w:rsid w:val="00E44693"/>
    <w:rsid w:val="00E449BF"/>
    <w:rsid w:val="00E44BB6"/>
    <w:rsid w:val="00E44E9E"/>
    <w:rsid w:val="00E45729"/>
    <w:rsid w:val="00E45C09"/>
    <w:rsid w:val="00E45C18"/>
    <w:rsid w:val="00E45C47"/>
    <w:rsid w:val="00E45E2D"/>
    <w:rsid w:val="00E46040"/>
    <w:rsid w:val="00E460EE"/>
    <w:rsid w:val="00E46BA7"/>
    <w:rsid w:val="00E47156"/>
    <w:rsid w:val="00E475B5"/>
    <w:rsid w:val="00E4762D"/>
    <w:rsid w:val="00E47750"/>
    <w:rsid w:val="00E47A51"/>
    <w:rsid w:val="00E50204"/>
    <w:rsid w:val="00E502F5"/>
    <w:rsid w:val="00E503EF"/>
    <w:rsid w:val="00E50821"/>
    <w:rsid w:val="00E50D3B"/>
    <w:rsid w:val="00E50DE7"/>
    <w:rsid w:val="00E50F1B"/>
    <w:rsid w:val="00E5125D"/>
    <w:rsid w:val="00E515E2"/>
    <w:rsid w:val="00E517BD"/>
    <w:rsid w:val="00E5193F"/>
    <w:rsid w:val="00E51AFE"/>
    <w:rsid w:val="00E51FB3"/>
    <w:rsid w:val="00E5256B"/>
    <w:rsid w:val="00E5260C"/>
    <w:rsid w:val="00E52764"/>
    <w:rsid w:val="00E53315"/>
    <w:rsid w:val="00E534A1"/>
    <w:rsid w:val="00E534FF"/>
    <w:rsid w:val="00E53A90"/>
    <w:rsid w:val="00E53AA2"/>
    <w:rsid w:val="00E54573"/>
    <w:rsid w:val="00E545FF"/>
    <w:rsid w:val="00E54642"/>
    <w:rsid w:val="00E54868"/>
    <w:rsid w:val="00E5496E"/>
    <w:rsid w:val="00E55167"/>
    <w:rsid w:val="00E55898"/>
    <w:rsid w:val="00E55AFF"/>
    <w:rsid w:val="00E55B9F"/>
    <w:rsid w:val="00E55DBE"/>
    <w:rsid w:val="00E55F66"/>
    <w:rsid w:val="00E55F69"/>
    <w:rsid w:val="00E56AF7"/>
    <w:rsid w:val="00E56DFD"/>
    <w:rsid w:val="00E57358"/>
    <w:rsid w:val="00E573CD"/>
    <w:rsid w:val="00E57BBC"/>
    <w:rsid w:val="00E6128C"/>
    <w:rsid w:val="00E612D2"/>
    <w:rsid w:val="00E6158A"/>
    <w:rsid w:val="00E61A18"/>
    <w:rsid w:val="00E61B78"/>
    <w:rsid w:val="00E61E44"/>
    <w:rsid w:val="00E62066"/>
    <w:rsid w:val="00E624DA"/>
    <w:rsid w:val="00E6268C"/>
    <w:rsid w:val="00E62AC4"/>
    <w:rsid w:val="00E62B34"/>
    <w:rsid w:val="00E62C9C"/>
    <w:rsid w:val="00E63074"/>
    <w:rsid w:val="00E630AD"/>
    <w:rsid w:val="00E6335B"/>
    <w:rsid w:val="00E634B8"/>
    <w:rsid w:val="00E63768"/>
    <w:rsid w:val="00E638D0"/>
    <w:rsid w:val="00E641EA"/>
    <w:rsid w:val="00E64234"/>
    <w:rsid w:val="00E6445D"/>
    <w:rsid w:val="00E64E86"/>
    <w:rsid w:val="00E64FB7"/>
    <w:rsid w:val="00E653EF"/>
    <w:rsid w:val="00E655A5"/>
    <w:rsid w:val="00E668A6"/>
    <w:rsid w:val="00E66A77"/>
    <w:rsid w:val="00E66EAA"/>
    <w:rsid w:val="00E6767F"/>
    <w:rsid w:val="00E67CD3"/>
    <w:rsid w:val="00E67FFD"/>
    <w:rsid w:val="00E7165A"/>
    <w:rsid w:val="00E71789"/>
    <w:rsid w:val="00E71B3F"/>
    <w:rsid w:val="00E71B44"/>
    <w:rsid w:val="00E71BDC"/>
    <w:rsid w:val="00E72091"/>
    <w:rsid w:val="00E72A53"/>
    <w:rsid w:val="00E72AEF"/>
    <w:rsid w:val="00E7346A"/>
    <w:rsid w:val="00E73E24"/>
    <w:rsid w:val="00E73ECC"/>
    <w:rsid w:val="00E73FCB"/>
    <w:rsid w:val="00E7419B"/>
    <w:rsid w:val="00E74306"/>
    <w:rsid w:val="00E74507"/>
    <w:rsid w:val="00E74609"/>
    <w:rsid w:val="00E747EA"/>
    <w:rsid w:val="00E74955"/>
    <w:rsid w:val="00E74A87"/>
    <w:rsid w:val="00E751EF"/>
    <w:rsid w:val="00E751FD"/>
    <w:rsid w:val="00E75262"/>
    <w:rsid w:val="00E75535"/>
    <w:rsid w:val="00E75A3C"/>
    <w:rsid w:val="00E75AE5"/>
    <w:rsid w:val="00E7603C"/>
    <w:rsid w:val="00E76571"/>
    <w:rsid w:val="00E768BF"/>
    <w:rsid w:val="00E76D0D"/>
    <w:rsid w:val="00E76F9C"/>
    <w:rsid w:val="00E77801"/>
    <w:rsid w:val="00E77DDF"/>
    <w:rsid w:val="00E80347"/>
    <w:rsid w:val="00E8045A"/>
    <w:rsid w:val="00E808B3"/>
    <w:rsid w:val="00E80EFA"/>
    <w:rsid w:val="00E82432"/>
    <w:rsid w:val="00E82A60"/>
    <w:rsid w:val="00E833E1"/>
    <w:rsid w:val="00E83B24"/>
    <w:rsid w:val="00E83B71"/>
    <w:rsid w:val="00E83D87"/>
    <w:rsid w:val="00E843E9"/>
    <w:rsid w:val="00E848FF"/>
    <w:rsid w:val="00E8520E"/>
    <w:rsid w:val="00E8579E"/>
    <w:rsid w:val="00E86107"/>
    <w:rsid w:val="00E864CC"/>
    <w:rsid w:val="00E8688F"/>
    <w:rsid w:val="00E86A65"/>
    <w:rsid w:val="00E86D9F"/>
    <w:rsid w:val="00E87287"/>
    <w:rsid w:val="00E87B68"/>
    <w:rsid w:val="00E90458"/>
    <w:rsid w:val="00E9047A"/>
    <w:rsid w:val="00E9049F"/>
    <w:rsid w:val="00E91C87"/>
    <w:rsid w:val="00E91D6C"/>
    <w:rsid w:val="00E91D80"/>
    <w:rsid w:val="00E91F4F"/>
    <w:rsid w:val="00E92271"/>
    <w:rsid w:val="00E92CFA"/>
    <w:rsid w:val="00E93066"/>
    <w:rsid w:val="00E9373C"/>
    <w:rsid w:val="00E93896"/>
    <w:rsid w:val="00E93DD7"/>
    <w:rsid w:val="00E93ECE"/>
    <w:rsid w:val="00E94C5C"/>
    <w:rsid w:val="00E950AD"/>
    <w:rsid w:val="00E950FC"/>
    <w:rsid w:val="00E9518D"/>
    <w:rsid w:val="00E95B58"/>
    <w:rsid w:val="00E95E02"/>
    <w:rsid w:val="00E95FAE"/>
    <w:rsid w:val="00E96105"/>
    <w:rsid w:val="00E96300"/>
    <w:rsid w:val="00E967B0"/>
    <w:rsid w:val="00E96CFB"/>
    <w:rsid w:val="00E97375"/>
    <w:rsid w:val="00E97A32"/>
    <w:rsid w:val="00E97FA6"/>
    <w:rsid w:val="00E97FE7"/>
    <w:rsid w:val="00EA0128"/>
    <w:rsid w:val="00EA02EF"/>
    <w:rsid w:val="00EA04B0"/>
    <w:rsid w:val="00EA093F"/>
    <w:rsid w:val="00EA0BE1"/>
    <w:rsid w:val="00EA0EC9"/>
    <w:rsid w:val="00EA10A3"/>
    <w:rsid w:val="00EA1109"/>
    <w:rsid w:val="00EA1436"/>
    <w:rsid w:val="00EA156A"/>
    <w:rsid w:val="00EA1A8F"/>
    <w:rsid w:val="00EA252D"/>
    <w:rsid w:val="00EA2546"/>
    <w:rsid w:val="00EA26D5"/>
    <w:rsid w:val="00EA2D46"/>
    <w:rsid w:val="00EA2D63"/>
    <w:rsid w:val="00EA3A4A"/>
    <w:rsid w:val="00EA4A26"/>
    <w:rsid w:val="00EA4C25"/>
    <w:rsid w:val="00EA4D66"/>
    <w:rsid w:val="00EA4FCB"/>
    <w:rsid w:val="00EA51FB"/>
    <w:rsid w:val="00EA52AD"/>
    <w:rsid w:val="00EA53A0"/>
    <w:rsid w:val="00EA5989"/>
    <w:rsid w:val="00EA5A4F"/>
    <w:rsid w:val="00EA5C7B"/>
    <w:rsid w:val="00EA5E00"/>
    <w:rsid w:val="00EA61D1"/>
    <w:rsid w:val="00EA63CB"/>
    <w:rsid w:val="00EA6465"/>
    <w:rsid w:val="00EA6531"/>
    <w:rsid w:val="00EA6737"/>
    <w:rsid w:val="00EA6D0E"/>
    <w:rsid w:val="00EA76FD"/>
    <w:rsid w:val="00EA79FF"/>
    <w:rsid w:val="00EA7D0E"/>
    <w:rsid w:val="00EA7D8C"/>
    <w:rsid w:val="00EB01C7"/>
    <w:rsid w:val="00EB0629"/>
    <w:rsid w:val="00EB0B68"/>
    <w:rsid w:val="00EB192A"/>
    <w:rsid w:val="00EB1F5E"/>
    <w:rsid w:val="00EB272C"/>
    <w:rsid w:val="00EB2B7C"/>
    <w:rsid w:val="00EB2DEE"/>
    <w:rsid w:val="00EB2FEB"/>
    <w:rsid w:val="00EB320E"/>
    <w:rsid w:val="00EB3371"/>
    <w:rsid w:val="00EB41FE"/>
    <w:rsid w:val="00EB46AD"/>
    <w:rsid w:val="00EB4B71"/>
    <w:rsid w:val="00EB4D2C"/>
    <w:rsid w:val="00EB4D77"/>
    <w:rsid w:val="00EB5402"/>
    <w:rsid w:val="00EB5C8A"/>
    <w:rsid w:val="00EB6460"/>
    <w:rsid w:val="00EB65FA"/>
    <w:rsid w:val="00EB6763"/>
    <w:rsid w:val="00EB6F4D"/>
    <w:rsid w:val="00EB6FA7"/>
    <w:rsid w:val="00EB757E"/>
    <w:rsid w:val="00EC04A5"/>
    <w:rsid w:val="00EC0570"/>
    <w:rsid w:val="00EC07F4"/>
    <w:rsid w:val="00EC0831"/>
    <w:rsid w:val="00EC110A"/>
    <w:rsid w:val="00EC18DC"/>
    <w:rsid w:val="00EC32FD"/>
    <w:rsid w:val="00EC393C"/>
    <w:rsid w:val="00EC39F6"/>
    <w:rsid w:val="00EC3A4F"/>
    <w:rsid w:val="00EC3E6D"/>
    <w:rsid w:val="00EC3EA6"/>
    <w:rsid w:val="00EC4749"/>
    <w:rsid w:val="00EC48C8"/>
    <w:rsid w:val="00EC4AF1"/>
    <w:rsid w:val="00EC6510"/>
    <w:rsid w:val="00EC6557"/>
    <w:rsid w:val="00EC77E7"/>
    <w:rsid w:val="00ED020A"/>
    <w:rsid w:val="00ED0312"/>
    <w:rsid w:val="00ED032E"/>
    <w:rsid w:val="00ED0857"/>
    <w:rsid w:val="00ED0F77"/>
    <w:rsid w:val="00ED1218"/>
    <w:rsid w:val="00ED13A2"/>
    <w:rsid w:val="00ED1ABF"/>
    <w:rsid w:val="00ED219A"/>
    <w:rsid w:val="00ED21B2"/>
    <w:rsid w:val="00ED243D"/>
    <w:rsid w:val="00ED284B"/>
    <w:rsid w:val="00ED2915"/>
    <w:rsid w:val="00ED2F8F"/>
    <w:rsid w:val="00ED3107"/>
    <w:rsid w:val="00ED3A79"/>
    <w:rsid w:val="00ED3F43"/>
    <w:rsid w:val="00ED4684"/>
    <w:rsid w:val="00ED4B33"/>
    <w:rsid w:val="00ED4B98"/>
    <w:rsid w:val="00ED4D0C"/>
    <w:rsid w:val="00ED54F4"/>
    <w:rsid w:val="00ED57B9"/>
    <w:rsid w:val="00ED5C33"/>
    <w:rsid w:val="00ED5EE1"/>
    <w:rsid w:val="00ED6008"/>
    <w:rsid w:val="00ED62F1"/>
    <w:rsid w:val="00ED65BD"/>
    <w:rsid w:val="00ED707E"/>
    <w:rsid w:val="00ED7251"/>
    <w:rsid w:val="00ED75A1"/>
    <w:rsid w:val="00ED764A"/>
    <w:rsid w:val="00ED7F8D"/>
    <w:rsid w:val="00EE03C7"/>
    <w:rsid w:val="00EE0C92"/>
    <w:rsid w:val="00EE0F00"/>
    <w:rsid w:val="00EE16A2"/>
    <w:rsid w:val="00EE1AD1"/>
    <w:rsid w:val="00EE1ADB"/>
    <w:rsid w:val="00EE1D9A"/>
    <w:rsid w:val="00EE20B4"/>
    <w:rsid w:val="00EE2178"/>
    <w:rsid w:val="00EE3623"/>
    <w:rsid w:val="00EE39A5"/>
    <w:rsid w:val="00EE3F04"/>
    <w:rsid w:val="00EE4653"/>
    <w:rsid w:val="00EE4893"/>
    <w:rsid w:val="00EE557F"/>
    <w:rsid w:val="00EE56D5"/>
    <w:rsid w:val="00EE5762"/>
    <w:rsid w:val="00EE5842"/>
    <w:rsid w:val="00EE590A"/>
    <w:rsid w:val="00EE5A32"/>
    <w:rsid w:val="00EE5A95"/>
    <w:rsid w:val="00EE6228"/>
    <w:rsid w:val="00EE6238"/>
    <w:rsid w:val="00EE657E"/>
    <w:rsid w:val="00EE6649"/>
    <w:rsid w:val="00EE68A4"/>
    <w:rsid w:val="00EE6913"/>
    <w:rsid w:val="00EE69CC"/>
    <w:rsid w:val="00EE6C64"/>
    <w:rsid w:val="00EE6E33"/>
    <w:rsid w:val="00EE6EBE"/>
    <w:rsid w:val="00EE75FC"/>
    <w:rsid w:val="00EE77E0"/>
    <w:rsid w:val="00EE7970"/>
    <w:rsid w:val="00EE7B46"/>
    <w:rsid w:val="00EF0330"/>
    <w:rsid w:val="00EF07F1"/>
    <w:rsid w:val="00EF08AE"/>
    <w:rsid w:val="00EF0C1C"/>
    <w:rsid w:val="00EF0DE2"/>
    <w:rsid w:val="00EF153B"/>
    <w:rsid w:val="00EF17A7"/>
    <w:rsid w:val="00EF2001"/>
    <w:rsid w:val="00EF23BF"/>
    <w:rsid w:val="00EF2412"/>
    <w:rsid w:val="00EF255B"/>
    <w:rsid w:val="00EF2604"/>
    <w:rsid w:val="00EF2780"/>
    <w:rsid w:val="00EF2B1C"/>
    <w:rsid w:val="00EF378E"/>
    <w:rsid w:val="00EF38E7"/>
    <w:rsid w:val="00EF3C45"/>
    <w:rsid w:val="00EF3CE5"/>
    <w:rsid w:val="00EF3DB7"/>
    <w:rsid w:val="00EF439A"/>
    <w:rsid w:val="00EF447C"/>
    <w:rsid w:val="00EF468D"/>
    <w:rsid w:val="00EF473F"/>
    <w:rsid w:val="00EF4783"/>
    <w:rsid w:val="00EF4B9C"/>
    <w:rsid w:val="00EF4C4C"/>
    <w:rsid w:val="00EF5075"/>
    <w:rsid w:val="00EF5207"/>
    <w:rsid w:val="00EF55AD"/>
    <w:rsid w:val="00EF562C"/>
    <w:rsid w:val="00EF5884"/>
    <w:rsid w:val="00EF5956"/>
    <w:rsid w:val="00EF5AA1"/>
    <w:rsid w:val="00EF5B82"/>
    <w:rsid w:val="00EF5B89"/>
    <w:rsid w:val="00EF5D78"/>
    <w:rsid w:val="00EF609C"/>
    <w:rsid w:val="00EF643E"/>
    <w:rsid w:val="00EF6474"/>
    <w:rsid w:val="00EF6722"/>
    <w:rsid w:val="00EF6B49"/>
    <w:rsid w:val="00EF6DD2"/>
    <w:rsid w:val="00EF7059"/>
    <w:rsid w:val="00EF758D"/>
    <w:rsid w:val="00EF7DFC"/>
    <w:rsid w:val="00F00315"/>
    <w:rsid w:val="00F00741"/>
    <w:rsid w:val="00F00974"/>
    <w:rsid w:val="00F00C8A"/>
    <w:rsid w:val="00F01357"/>
    <w:rsid w:val="00F01499"/>
    <w:rsid w:val="00F01744"/>
    <w:rsid w:val="00F01BCE"/>
    <w:rsid w:val="00F021E6"/>
    <w:rsid w:val="00F02655"/>
    <w:rsid w:val="00F027A8"/>
    <w:rsid w:val="00F02A27"/>
    <w:rsid w:val="00F02A73"/>
    <w:rsid w:val="00F02AD2"/>
    <w:rsid w:val="00F02C00"/>
    <w:rsid w:val="00F02E66"/>
    <w:rsid w:val="00F0352E"/>
    <w:rsid w:val="00F04142"/>
    <w:rsid w:val="00F043C6"/>
    <w:rsid w:val="00F04866"/>
    <w:rsid w:val="00F04A1E"/>
    <w:rsid w:val="00F04D89"/>
    <w:rsid w:val="00F0527E"/>
    <w:rsid w:val="00F05A5C"/>
    <w:rsid w:val="00F05AC9"/>
    <w:rsid w:val="00F05F8E"/>
    <w:rsid w:val="00F061E3"/>
    <w:rsid w:val="00F06218"/>
    <w:rsid w:val="00F06383"/>
    <w:rsid w:val="00F064CB"/>
    <w:rsid w:val="00F073FD"/>
    <w:rsid w:val="00F0740B"/>
    <w:rsid w:val="00F10208"/>
    <w:rsid w:val="00F1089E"/>
    <w:rsid w:val="00F10A68"/>
    <w:rsid w:val="00F10AD1"/>
    <w:rsid w:val="00F10CCF"/>
    <w:rsid w:val="00F1103C"/>
    <w:rsid w:val="00F1176C"/>
    <w:rsid w:val="00F1181A"/>
    <w:rsid w:val="00F11DC9"/>
    <w:rsid w:val="00F123A8"/>
    <w:rsid w:val="00F123C8"/>
    <w:rsid w:val="00F124A3"/>
    <w:rsid w:val="00F1299F"/>
    <w:rsid w:val="00F13176"/>
    <w:rsid w:val="00F13281"/>
    <w:rsid w:val="00F13419"/>
    <w:rsid w:val="00F135CC"/>
    <w:rsid w:val="00F1395A"/>
    <w:rsid w:val="00F152C7"/>
    <w:rsid w:val="00F15B4E"/>
    <w:rsid w:val="00F162F7"/>
    <w:rsid w:val="00F164CA"/>
    <w:rsid w:val="00F164D7"/>
    <w:rsid w:val="00F16ABD"/>
    <w:rsid w:val="00F16D67"/>
    <w:rsid w:val="00F16D8E"/>
    <w:rsid w:val="00F16E12"/>
    <w:rsid w:val="00F16F32"/>
    <w:rsid w:val="00F17FB8"/>
    <w:rsid w:val="00F2015E"/>
    <w:rsid w:val="00F20230"/>
    <w:rsid w:val="00F205B0"/>
    <w:rsid w:val="00F208D5"/>
    <w:rsid w:val="00F20ECE"/>
    <w:rsid w:val="00F21D68"/>
    <w:rsid w:val="00F22BA7"/>
    <w:rsid w:val="00F2305D"/>
    <w:rsid w:val="00F23912"/>
    <w:rsid w:val="00F2399D"/>
    <w:rsid w:val="00F23A46"/>
    <w:rsid w:val="00F23EEA"/>
    <w:rsid w:val="00F24193"/>
    <w:rsid w:val="00F248C8"/>
    <w:rsid w:val="00F24CE6"/>
    <w:rsid w:val="00F25707"/>
    <w:rsid w:val="00F25B7E"/>
    <w:rsid w:val="00F25BD6"/>
    <w:rsid w:val="00F26164"/>
    <w:rsid w:val="00F263E5"/>
    <w:rsid w:val="00F2659D"/>
    <w:rsid w:val="00F26617"/>
    <w:rsid w:val="00F2668A"/>
    <w:rsid w:val="00F26A0E"/>
    <w:rsid w:val="00F26AF8"/>
    <w:rsid w:val="00F26B14"/>
    <w:rsid w:val="00F26B3B"/>
    <w:rsid w:val="00F26B54"/>
    <w:rsid w:val="00F27C69"/>
    <w:rsid w:val="00F27E01"/>
    <w:rsid w:val="00F27F31"/>
    <w:rsid w:val="00F27F9F"/>
    <w:rsid w:val="00F30181"/>
    <w:rsid w:val="00F30971"/>
    <w:rsid w:val="00F30D2D"/>
    <w:rsid w:val="00F3121E"/>
    <w:rsid w:val="00F31530"/>
    <w:rsid w:val="00F3171D"/>
    <w:rsid w:val="00F318E0"/>
    <w:rsid w:val="00F31AB3"/>
    <w:rsid w:val="00F31ECB"/>
    <w:rsid w:val="00F32347"/>
    <w:rsid w:val="00F323A9"/>
    <w:rsid w:val="00F324F5"/>
    <w:rsid w:val="00F3253D"/>
    <w:rsid w:val="00F32B38"/>
    <w:rsid w:val="00F32BB9"/>
    <w:rsid w:val="00F33113"/>
    <w:rsid w:val="00F33236"/>
    <w:rsid w:val="00F33C20"/>
    <w:rsid w:val="00F33CF4"/>
    <w:rsid w:val="00F33DC6"/>
    <w:rsid w:val="00F340B9"/>
    <w:rsid w:val="00F34194"/>
    <w:rsid w:val="00F34633"/>
    <w:rsid w:val="00F3467C"/>
    <w:rsid w:val="00F34C75"/>
    <w:rsid w:val="00F34E94"/>
    <w:rsid w:val="00F3549E"/>
    <w:rsid w:val="00F35897"/>
    <w:rsid w:val="00F35CBC"/>
    <w:rsid w:val="00F35DAF"/>
    <w:rsid w:val="00F35FC6"/>
    <w:rsid w:val="00F3638E"/>
    <w:rsid w:val="00F36492"/>
    <w:rsid w:val="00F368A9"/>
    <w:rsid w:val="00F368AD"/>
    <w:rsid w:val="00F36DB0"/>
    <w:rsid w:val="00F36DEA"/>
    <w:rsid w:val="00F36F40"/>
    <w:rsid w:val="00F375CF"/>
    <w:rsid w:val="00F378AF"/>
    <w:rsid w:val="00F37D95"/>
    <w:rsid w:val="00F402B4"/>
    <w:rsid w:val="00F407FB"/>
    <w:rsid w:val="00F40A88"/>
    <w:rsid w:val="00F40EF5"/>
    <w:rsid w:val="00F41162"/>
    <w:rsid w:val="00F41249"/>
    <w:rsid w:val="00F4132D"/>
    <w:rsid w:val="00F416B6"/>
    <w:rsid w:val="00F428CB"/>
    <w:rsid w:val="00F43076"/>
    <w:rsid w:val="00F43124"/>
    <w:rsid w:val="00F4369A"/>
    <w:rsid w:val="00F43904"/>
    <w:rsid w:val="00F43D59"/>
    <w:rsid w:val="00F44552"/>
    <w:rsid w:val="00F447C1"/>
    <w:rsid w:val="00F4497C"/>
    <w:rsid w:val="00F44C9F"/>
    <w:rsid w:val="00F45692"/>
    <w:rsid w:val="00F45972"/>
    <w:rsid w:val="00F45AE5"/>
    <w:rsid w:val="00F45B5A"/>
    <w:rsid w:val="00F45C99"/>
    <w:rsid w:val="00F45DC3"/>
    <w:rsid w:val="00F46BA9"/>
    <w:rsid w:val="00F46BAC"/>
    <w:rsid w:val="00F50578"/>
    <w:rsid w:val="00F50A42"/>
    <w:rsid w:val="00F50E8C"/>
    <w:rsid w:val="00F51320"/>
    <w:rsid w:val="00F516A8"/>
    <w:rsid w:val="00F51B37"/>
    <w:rsid w:val="00F51DB7"/>
    <w:rsid w:val="00F51DF5"/>
    <w:rsid w:val="00F521BA"/>
    <w:rsid w:val="00F52259"/>
    <w:rsid w:val="00F52A00"/>
    <w:rsid w:val="00F52B47"/>
    <w:rsid w:val="00F53270"/>
    <w:rsid w:val="00F53311"/>
    <w:rsid w:val="00F53393"/>
    <w:rsid w:val="00F534E2"/>
    <w:rsid w:val="00F53D6A"/>
    <w:rsid w:val="00F54B5E"/>
    <w:rsid w:val="00F54FF8"/>
    <w:rsid w:val="00F55021"/>
    <w:rsid w:val="00F55570"/>
    <w:rsid w:val="00F5566D"/>
    <w:rsid w:val="00F55867"/>
    <w:rsid w:val="00F55C73"/>
    <w:rsid w:val="00F55C89"/>
    <w:rsid w:val="00F562DB"/>
    <w:rsid w:val="00F56492"/>
    <w:rsid w:val="00F566F7"/>
    <w:rsid w:val="00F56CB3"/>
    <w:rsid w:val="00F56E80"/>
    <w:rsid w:val="00F57027"/>
    <w:rsid w:val="00F5714B"/>
    <w:rsid w:val="00F57628"/>
    <w:rsid w:val="00F60054"/>
    <w:rsid w:val="00F60363"/>
    <w:rsid w:val="00F609A6"/>
    <w:rsid w:val="00F60FBC"/>
    <w:rsid w:val="00F6103E"/>
    <w:rsid w:val="00F6121F"/>
    <w:rsid w:val="00F616AB"/>
    <w:rsid w:val="00F61715"/>
    <w:rsid w:val="00F61B8A"/>
    <w:rsid w:val="00F61C58"/>
    <w:rsid w:val="00F61E09"/>
    <w:rsid w:val="00F61EA5"/>
    <w:rsid w:val="00F622CC"/>
    <w:rsid w:val="00F628B2"/>
    <w:rsid w:val="00F628FF"/>
    <w:rsid w:val="00F629E7"/>
    <w:rsid w:val="00F62F15"/>
    <w:rsid w:val="00F63817"/>
    <w:rsid w:val="00F6387C"/>
    <w:rsid w:val="00F63D13"/>
    <w:rsid w:val="00F644A5"/>
    <w:rsid w:val="00F645D4"/>
    <w:rsid w:val="00F64D1D"/>
    <w:rsid w:val="00F65283"/>
    <w:rsid w:val="00F65935"/>
    <w:rsid w:val="00F65B71"/>
    <w:rsid w:val="00F65BEA"/>
    <w:rsid w:val="00F669A6"/>
    <w:rsid w:val="00F66C92"/>
    <w:rsid w:val="00F67323"/>
    <w:rsid w:val="00F677B7"/>
    <w:rsid w:val="00F67813"/>
    <w:rsid w:val="00F67B98"/>
    <w:rsid w:val="00F67C83"/>
    <w:rsid w:val="00F67D66"/>
    <w:rsid w:val="00F67F45"/>
    <w:rsid w:val="00F67FD3"/>
    <w:rsid w:val="00F70498"/>
    <w:rsid w:val="00F70A7A"/>
    <w:rsid w:val="00F70E87"/>
    <w:rsid w:val="00F70EFE"/>
    <w:rsid w:val="00F7113B"/>
    <w:rsid w:val="00F713CB"/>
    <w:rsid w:val="00F71483"/>
    <w:rsid w:val="00F719EB"/>
    <w:rsid w:val="00F71A49"/>
    <w:rsid w:val="00F71EA6"/>
    <w:rsid w:val="00F72149"/>
    <w:rsid w:val="00F723D9"/>
    <w:rsid w:val="00F72977"/>
    <w:rsid w:val="00F73176"/>
    <w:rsid w:val="00F7345E"/>
    <w:rsid w:val="00F735B7"/>
    <w:rsid w:val="00F736B3"/>
    <w:rsid w:val="00F739C5"/>
    <w:rsid w:val="00F73AB2"/>
    <w:rsid w:val="00F73D40"/>
    <w:rsid w:val="00F7454B"/>
    <w:rsid w:val="00F74564"/>
    <w:rsid w:val="00F74C83"/>
    <w:rsid w:val="00F7519F"/>
    <w:rsid w:val="00F75FCE"/>
    <w:rsid w:val="00F766CB"/>
    <w:rsid w:val="00F767DB"/>
    <w:rsid w:val="00F76AA8"/>
    <w:rsid w:val="00F7712A"/>
    <w:rsid w:val="00F778FF"/>
    <w:rsid w:val="00F77C5F"/>
    <w:rsid w:val="00F77DAD"/>
    <w:rsid w:val="00F77E83"/>
    <w:rsid w:val="00F77EDB"/>
    <w:rsid w:val="00F80AAA"/>
    <w:rsid w:val="00F810AF"/>
    <w:rsid w:val="00F812EE"/>
    <w:rsid w:val="00F817CB"/>
    <w:rsid w:val="00F81F98"/>
    <w:rsid w:val="00F82075"/>
    <w:rsid w:val="00F831B8"/>
    <w:rsid w:val="00F83312"/>
    <w:rsid w:val="00F8366A"/>
    <w:rsid w:val="00F83C70"/>
    <w:rsid w:val="00F840E1"/>
    <w:rsid w:val="00F842EC"/>
    <w:rsid w:val="00F84356"/>
    <w:rsid w:val="00F843A0"/>
    <w:rsid w:val="00F84A31"/>
    <w:rsid w:val="00F84B9A"/>
    <w:rsid w:val="00F84DCA"/>
    <w:rsid w:val="00F84E94"/>
    <w:rsid w:val="00F84F64"/>
    <w:rsid w:val="00F8516C"/>
    <w:rsid w:val="00F8528D"/>
    <w:rsid w:val="00F8577A"/>
    <w:rsid w:val="00F857A1"/>
    <w:rsid w:val="00F85B69"/>
    <w:rsid w:val="00F85E73"/>
    <w:rsid w:val="00F866A0"/>
    <w:rsid w:val="00F866E6"/>
    <w:rsid w:val="00F86854"/>
    <w:rsid w:val="00F86C8F"/>
    <w:rsid w:val="00F872F3"/>
    <w:rsid w:val="00F87433"/>
    <w:rsid w:val="00F9065A"/>
    <w:rsid w:val="00F90C4B"/>
    <w:rsid w:val="00F90E7D"/>
    <w:rsid w:val="00F911EE"/>
    <w:rsid w:val="00F913C4"/>
    <w:rsid w:val="00F92020"/>
    <w:rsid w:val="00F9238D"/>
    <w:rsid w:val="00F923DD"/>
    <w:rsid w:val="00F923F4"/>
    <w:rsid w:val="00F92613"/>
    <w:rsid w:val="00F9272C"/>
    <w:rsid w:val="00F93373"/>
    <w:rsid w:val="00F934C2"/>
    <w:rsid w:val="00F93FDE"/>
    <w:rsid w:val="00F941EC"/>
    <w:rsid w:val="00F943B7"/>
    <w:rsid w:val="00F94586"/>
    <w:rsid w:val="00F9463D"/>
    <w:rsid w:val="00F94DD5"/>
    <w:rsid w:val="00F96E83"/>
    <w:rsid w:val="00F974BC"/>
    <w:rsid w:val="00F975A6"/>
    <w:rsid w:val="00F97C04"/>
    <w:rsid w:val="00FA0018"/>
    <w:rsid w:val="00FA0CF4"/>
    <w:rsid w:val="00FA1085"/>
    <w:rsid w:val="00FA251E"/>
    <w:rsid w:val="00FA2E36"/>
    <w:rsid w:val="00FA3774"/>
    <w:rsid w:val="00FA39E7"/>
    <w:rsid w:val="00FA3C6C"/>
    <w:rsid w:val="00FA5480"/>
    <w:rsid w:val="00FA5596"/>
    <w:rsid w:val="00FA5DC5"/>
    <w:rsid w:val="00FA5E60"/>
    <w:rsid w:val="00FA6133"/>
    <w:rsid w:val="00FA62AA"/>
    <w:rsid w:val="00FA62C5"/>
    <w:rsid w:val="00FA6B3C"/>
    <w:rsid w:val="00FA735D"/>
    <w:rsid w:val="00FA7485"/>
    <w:rsid w:val="00FA7524"/>
    <w:rsid w:val="00FA757F"/>
    <w:rsid w:val="00FA7837"/>
    <w:rsid w:val="00FA7DD6"/>
    <w:rsid w:val="00FA7EDA"/>
    <w:rsid w:val="00FB0494"/>
    <w:rsid w:val="00FB0AD7"/>
    <w:rsid w:val="00FB0C94"/>
    <w:rsid w:val="00FB0CE9"/>
    <w:rsid w:val="00FB105A"/>
    <w:rsid w:val="00FB1AB1"/>
    <w:rsid w:val="00FB2482"/>
    <w:rsid w:val="00FB26C6"/>
    <w:rsid w:val="00FB27DE"/>
    <w:rsid w:val="00FB29AC"/>
    <w:rsid w:val="00FB34B2"/>
    <w:rsid w:val="00FB3865"/>
    <w:rsid w:val="00FB3AF5"/>
    <w:rsid w:val="00FB45B3"/>
    <w:rsid w:val="00FB4CA7"/>
    <w:rsid w:val="00FB5196"/>
    <w:rsid w:val="00FB52F4"/>
    <w:rsid w:val="00FB53AB"/>
    <w:rsid w:val="00FB57A7"/>
    <w:rsid w:val="00FB5AE2"/>
    <w:rsid w:val="00FB5D0F"/>
    <w:rsid w:val="00FB6258"/>
    <w:rsid w:val="00FB62A5"/>
    <w:rsid w:val="00FB63DC"/>
    <w:rsid w:val="00FB66EA"/>
    <w:rsid w:val="00FB6863"/>
    <w:rsid w:val="00FB703D"/>
    <w:rsid w:val="00FB7287"/>
    <w:rsid w:val="00FB74A3"/>
    <w:rsid w:val="00FB74E5"/>
    <w:rsid w:val="00FB793B"/>
    <w:rsid w:val="00FB793E"/>
    <w:rsid w:val="00FB7C14"/>
    <w:rsid w:val="00FB7D90"/>
    <w:rsid w:val="00FB7F07"/>
    <w:rsid w:val="00FC0539"/>
    <w:rsid w:val="00FC1080"/>
    <w:rsid w:val="00FC179B"/>
    <w:rsid w:val="00FC17DE"/>
    <w:rsid w:val="00FC20F1"/>
    <w:rsid w:val="00FC2744"/>
    <w:rsid w:val="00FC2848"/>
    <w:rsid w:val="00FC2890"/>
    <w:rsid w:val="00FC29A1"/>
    <w:rsid w:val="00FC2F60"/>
    <w:rsid w:val="00FC2FCC"/>
    <w:rsid w:val="00FC33CA"/>
    <w:rsid w:val="00FC3511"/>
    <w:rsid w:val="00FC3DA0"/>
    <w:rsid w:val="00FC3F58"/>
    <w:rsid w:val="00FC425D"/>
    <w:rsid w:val="00FC509D"/>
    <w:rsid w:val="00FC5240"/>
    <w:rsid w:val="00FC53BB"/>
    <w:rsid w:val="00FC5828"/>
    <w:rsid w:val="00FC5916"/>
    <w:rsid w:val="00FC6058"/>
    <w:rsid w:val="00FC6387"/>
    <w:rsid w:val="00FC63F2"/>
    <w:rsid w:val="00FC655F"/>
    <w:rsid w:val="00FC66F1"/>
    <w:rsid w:val="00FC6E2B"/>
    <w:rsid w:val="00FC7419"/>
    <w:rsid w:val="00FC77B0"/>
    <w:rsid w:val="00FC7967"/>
    <w:rsid w:val="00FC7A0C"/>
    <w:rsid w:val="00FC7FCA"/>
    <w:rsid w:val="00FD0BBA"/>
    <w:rsid w:val="00FD0E4F"/>
    <w:rsid w:val="00FD0E53"/>
    <w:rsid w:val="00FD1189"/>
    <w:rsid w:val="00FD1A54"/>
    <w:rsid w:val="00FD2651"/>
    <w:rsid w:val="00FD2B06"/>
    <w:rsid w:val="00FD2D34"/>
    <w:rsid w:val="00FD356A"/>
    <w:rsid w:val="00FD38B3"/>
    <w:rsid w:val="00FD3A68"/>
    <w:rsid w:val="00FD3F05"/>
    <w:rsid w:val="00FD405F"/>
    <w:rsid w:val="00FD47CC"/>
    <w:rsid w:val="00FD4954"/>
    <w:rsid w:val="00FD4B23"/>
    <w:rsid w:val="00FD4C50"/>
    <w:rsid w:val="00FD4D33"/>
    <w:rsid w:val="00FD5548"/>
    <w:rsid w:val="00FD5702"/>
    <w:rsid w:val="00FD5BFE"/>
    <w:rsid w:val="00FD5DDE"/>
    <w:rsid w:val="00FD5E1F"/>
    <w:rsid w:val="00FD6024"/>
    <w:rsid w:val="00FD62EF"/>
    <w:rsid w:val="00FD6EE5"/>
    <w:rsid w:val="00FD75D0"/>
    <w:rsid w:val="00FD7793"/>
    <w:rsid w:val="00FD7E24"/>
    <w:rsid w:val="00FD7EAB"/>
    <w:rsid w:val="00FE0930"/>
    <w:rsid w:val="00FE0F40"/>
    <w:rsid w:val="00FE1348"/>
    <w:rsid w:val="00FE187C"/>
    <w:rsid w:val="00FE1D1D"/>
    <w:rsid w:val="00FE2551"/>
    <w:rsid w:val="00FE2BB7"/>
    <w:rsid w:val="00FE2D5A"/>
    <w:rsid w:val="00FE2D87"/>
    <w:rsid w:val="00FE3257"/>
    <w:rsid w:val="00FE3F07"/>
    <w:rsid w:val="00FE3F68"/>
    <w:rsid w:val="00FE4101"/>
    <w:rsid w:val="00FE426F"/>
    <w:rsid w:val="00FE437D"/>
    <w:rsid w:val="00FE46B4"/>
    <w:rsid w:val="00FE4723"/>
    <w:rsid w:val="00FE4D3D"/>
    <w:rsid w:val="00FE51C6"/>
    <w:rsid w:val="00FE5FF2"/>
    <w:rsid w:val="00FE611E"/>
    <w:rsid w:val="00FE6471"/>
    <w:rsid w:val="00FE6BB5"/>
    <w:rsid w:val="00FE72D1"/>
    <w:rsid w:val="00FE7676"/>
    <w:rsid w:val="00FE7B70"/>
    <w:rsid w:val="00FF00BE"/>
    <w:rsid w:val="00FF01FD"/>
    <w:rsid w:val="00FF02AC"/>
    <w:rsid w:val="00FF05D5"/>
    <w:rsid w:val="00FF0A38"/>
    <w:rsid w:val="00FF0B4E"/>
    <w:rsid w:val="00FF0C6B"/>
    <w:rsid w:val="00FF1096"/>
    <w:rsid w:val="00FF1297"/>
    <w:rsid w:val="00FF218B"/>
    <w:rsid w:val="00FF2222"/>
    <w:rsid w:val="00FF2673"/>
    <w:rsid w:val="00FF2C87"/>
    <w:rsid w:val="00FF2D1C"/>
    <w:rsid w:val="00FF2E31"/>
    <w:rsid w:val="00FF3176"/>
    <w:rsid w:val="00FF4239"/>
    <w:rsid w:val="00FF4E81"/>
    <w:rsid w:val="00FF4FF8"/>
    <w:rsid w:val="00FF5862"/>
    <w:rsid w:val="00FF6322"/>
    <w:rsid w:val="00FF662C"/>
    <w:rsid w:val="00FF6770"/>
    <w:rsid w:val="00FF6936"/>
    <w:rsid w:val="00FF6D83"/>
    <w:rsid w:val="00FF7065"/>
    <w:rsid w:val="00FF718A"/>
    <w:rsid w:val="00FF72EB"/>
    <w:rsid w:val="00FF7306"/>
    <w:rsid w:val="00FF7409"/>
    <w:rsid w:val="00FF79B1"/>
    <w:rsid w:val="00FF7B39"/>
    <w:rsid w:val="0224362A"/>
    <w:rsid w:val="033E4BBF"/>
    <w:rsid w:val="039F586C"/>
    <w:rsid w:val="068B7C0B"/>
    <w:rsid w:val="0B5374D4"/>
    <w:rsid w:val="0CBB2DDD"/>
    <w:rsid w:val="0E1516DC"/>
    <w:rsid w:val="0EE02FCE"/>
    <w:rsid w:val="118554E0"/>
    <w:rsid w:val="137155C7"/>
    <w:rsid w:val="13E50081"/>
    <w:rsid w:val="14123C2A"/>
    <w:rsid w:val="15CC150A"/>
    <w:rsid w:val="17190E45"/>
    <w:rsid w:val="176A79A2"/>
    <w:rsid w:val="180A58E4"/>
    <w:rsid w:val="18910E95"/>
    <w:rsid w:val="1ADF0056"/>
    <w:rsid w:val="1F8359DC"/>
    <w:rsid w:val="20E96D73"/>
    <w:rsid w:val="21EF4527"/>
    <w:rsid w:val="22791318"/>
    <w:rsid w:val="22A74638"/>
    <w:rsid w:val="23EE50C5"/>
    <w:rsid w:val="24822706"/>
    <w:rsid w:val="25761601"/>
    <w:rsid w:val="29FA0F90"/>
    <w:rsid w:val="2C70340D"/>
    <w:rsid w:val="2D691B09"/>
    <w:rsid w:val="2E6007C2"/>
    <w:rsid w:val="321E1474"/>
    <w:rsid w:val="333D3BBB"/>
    <w:rsid w:val="37184804"/>
    <w:rsid w:val="373650F3"/>
    <w:rsid w:val="3AC3717D"/>
    <w:rsid w:val="3B3167B3"/>
    <w:rsid w:val="3CF6324C"/>
    <w:rsid w:val="3FA255B3"/>
    <w:rsid w:val="439B6C66"/>
    <w:rsid w:val="49B05835"/>
    <w:rsid w:val="4F251D61"/>
    <w:rsid w:val="502F4545"/>
    <w:rsid w:val="522143CD"/>
    <w:rsid w:val="55A33E57"/>
    <w:rsid w:val="625F1DAD"/>
    <w:rsid w:val="630B13FB"/>
    <w:rsid w:val="6374344C"/>
    <w:rsid w:val="63B76EED"/>
    <w:rsid w:val="6604224B"/>
    <w:rsid w:val="67226E55"/>
    <w:rsid w:val="6A161774"/>
    <w:rsid w:val="6AC50223"/>
    <w:rsid w:val="6E2D0866"/>
    <w:rsid w:val="756B594D"/>
    <w:rsid w:val="75E5336E"/>
    <w:rsid w:val="79707737"/>
    <w:rsid w:val="7BB45623"/>
    <w:rsid w:val="7BEE62DE"/>
    <w:rsid w:val="7C003181"/>
    <w:rsid w:val="7E046E5D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99"/>
    <w:pPr>
      <w:ind w:right="960"/>
    </w:pPr>
    <w:rPr>
      <w:rFonts w:eastAsia="仿宋" w:cs="宋体"/>
    </w:r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19</Pages>
  <Words>8400</Words>
  <Characters>8744</Characters>
  <Lines>0</Lines>
  <Paragraphs>0</Paragraphs>
  <TotalTime>260</TotalTime>
  <ScaleCrop>false</ScaleCrop>
  <LinksUpToDate>false</LinksUpToDate>
  <CharactersWithSpaces>8896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2023-11-21T03:03:00Z</dcterms:created>
  <dc:creator>微软用户</dc:creator>
  <cp:lastModifiedBy>K,凯</cp:lastModifiedBy>
  <dcterms:modified xsi:type="dcterms:W3CDTF">2023-12-13T06:40:44Z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E9550EAE175C4859A7673099A9A26354_13</vt:lpwstr>
  </property>
</Properties>
</file>